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A3" w:rsidRDefault="00B43BA3" w:rsidP="007F1D8B">
      <w:pPr>
        <w:spacing w:after="0"/>
        <w:jc w:val="right"/>
        <w:rPr>
          <w:lang w:val="en-US"/>
        </w:rPr>
      </w:pPr>
      <w:r>
        <w:rPr>
          <w:lang w:val="en-US"/>
        </w:rPr>
        <w:t>Kilian McCarthy</w:t>
      </w:r>
    </w:p>
    <w:p w:rsidR="00B43BA3" w:rsidRDefault="007F1D8B" w:rsidP="007F1D8B">
      <w:pPr>
        <w:spacing w:after="0"/>
        <w:jc w:val="right"/>
        <w:rPr>
          <w:lang w:val="en-US"/>
        </w:rPr>
      </w:pPr>
      <w:r>
        <w:rPr>
          <w:lang w:val="en-US"/>
        </w:rPr>
        <w:t>27 Oakley Grove</w:t>
      </w:r>
    </w:p>
    <w:p w:rsidR="00B43BA3" w:rsidRDefault="007F1D8B" w:rsidP="007F1D8B">
      <w:pPr>
        <w:spacing w:after="0"/>
        <w:jc w:val="right"/>
        <w:rPr>
          <w:lang w:val="en-US"/>
        </w:rPr>
      </w:pPr>
      <w:r>
        <w:rPr>
          <w:lang w:val="en-US"/>
        </w:rPr>
        <w:t>Blackrock</w:t>
      </w:r>
    </w:p>
    <w:p w:rsidR="00B43BA3" w:rsidRDefault="00B43BA3" w:rsidP="007F1D8B">
      <w:pPr>
        <w:spacing w:after="0"/>
        <w:jc w:val="right"/>
        <w:rPr>
          <w:lang w:val="en-US"/>
        </w:rPr>
      </w:pPr>
      <w:r>
        <w:rPr>
          <w:lang w:val="en-US"/>
        </w:rPr>
        <w:t>Co. Dublin</w:t>
      </w:r>
    </w:p>
    <w:p w:rsidR="00B43BA3" w:rsidRDefault="007F1D8B" w:rsidP="007F1D8B">
      <w:pPr>
        <w:spacing w:after="0"/>
        <w:jc w:val="right"/>
        <w:rPr>
          <w:lang w:val="en-US"/>
        </w:rPr>
      </w:pPr>
      <w:r>
        <w:rPr>
          <w:lang w:val="en-US"/>
        </w:rPr>
        <w:t>12</w:t>
      </w:r>
      <w:r w:rsidRPr="007F1D8B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B43BA3">
        <w:rPr>
          <w:lang w:val="en-US"/>
        </w:rPr>
        <w:t>February 2018</w:t>
      </w:r>
    </w:p>
    <w:p w:rsidR="00B43BA3" w:rsidRDefault="00B43BA3" w:rsidP="00B43BA3">
      <w:pPr>
        <w:spacing w:after="0"/>
        <w:rPr>
          <w:lang w:val="en-US"/>
        </w:rPr>
      </w:pPr>
    </w:p>
    <w:p w:rsidR="00B73FD4" w:rsidRDefault="007F1D8B" w:rsidP="00B43BA3">
      <w:pPr>
        <w:spacing w:after="0"/>
        <w:rPr>
          <w:lang w:val="en-US"/>
        </w:rPr>
      </w:pPr>
      <w:proofErr w:type="spellStart"/>
      <w:r>
        <w:rPr>
          <w:lang w:val="en-US"/>
        </w:rPr>
        <w:t>ByrneWallace</w:t>
      </w:r>
      <w:proofErr w:type="spellEnd"/>
    </w:p>
    <w:p w:rsidR="00B43BA3" w:rsidRDefault="007F1D8B" w:rsidP="00B43BA3">
      <w:pPr>
        <w:spacing w:after="0"/>
        <w:rPr>
          <w:lang w:val="en-US"/>
        </w:rPr>
      </w:pPr>
      <w:r>
        <w:rPr>
          <w:lang w:val="en-US"/>
        </w:rPr>
        <w:t>88 Harcourt Street</w:t>
      </w:r>
    </w:p>
    <w:p w:rsidR="00B43BA3" w:rsidRDefault="00B43BA3" w:rsidP="00B43BA3">
      <w:pPr>
        <w:spacing w:after="0"/>
        <w:rPr>
          <w:lang w:val="en-US"/>
        </w:rPr>
      </w:pPr>
      <w:r>
        <w:rPr>
          <w:lang w:val="en-US"/>
        </w:rPr>
        <w:t>Dublin 2</w:t>
      </w:r>
    </w:p>
    <w:p w:rsidR="00B43BA3" w:rsidRDefault="00B43BA3" w:rsidP="00B43BA3">
      <w:pPr>
        <w:spacing w:after="0"/>
        <w:rPr>
          <w:lang w:val="en-US"/>
        </w:rPr>
      </w:pPr>
    </w:p>
    <w:p w:rsidR="00B43BA3" w:rsidRDefault="00B43BA3" w:rsidP="00B43BA3">
      <w:pPr>
        <w:spacing w:after="0"/>
        <w:rPr>
          <w:lang w:val="en-US"/>
        </w:rPr>
      </w:pPr>
      <w:r>
        <w:rPr>
          <w:lang w:val="en-US"/>
        </w:rPr>
        <w:t>Dear Sirs,</w:t>
      </w:r>
    </w:p>
    <w:p w:rsidR="00B43BA3" w:rsidRDefault="00B43BA3" w:rsidP="00B43BA3">
      <w:pPr>
        <w:spacing w:after="0"/>
        <w:rPr>
          <w:lang w:val="en-US"/>
        </w:rPr>
      </w:pPr>
    </w:p>
    <w:p w:rsidR="00B43BA3" w:rsidRDefault="00B43BA3" w:rsidP="00B43BA3">
      <w:pPr>
        <w:spacing w:after="0"/>
        <w:rPr>
          <w:lang w:val="en-US"/>
        </w:rPr>
      </w:pPr>
      <w:r>
        <w:rPr>
          <w:lang w:val="en-US"/>
        </w:rPr>
        <w:t>I am writing to you to apply for</w:t>
      </w:r>
      <w:r w:rsidR="007F1D8B">
        <w:rPr>
          <w:lang w:val="en-US"/>
        </w:rPr>
        <w:t xml:space="preserve"> an interview for the </w:t>
      </w:r>
      <w:proofErr w:type="spellStart"/>
      <w:r w:rsidR="007F1D8B">
        <w:rPr>
          <w:lang w:val="en-US"/>
        </w:rPr>
        <w:t>ByrneWallace</w:t>
      </w:r>
      <w:proofErr w:type="spellEnd"/>
      <w:r>
        <w:rPr>
          <w:lang w:val="en-US"/>
        </w:rPr>
        <w:t xml:space="preserve"> Summer Internship </w:t>
      </w:r>
      <w:proofErr w:type="spellStart"/>
      <w:r>
        <w:rPr>
          <w:lang w:val="en-US"/>
        </w:rPr>
        <w:t>programme</w:t>
      </w:r>
      <w:proofErr w:type="spellEnd"/>
      <w:r w:rsidR="007F1D8B">
        <w:rPr>
          <w:lang w:val="en-US"/>
        </w:rPr>
        <w:t xml:space="preserve"> 2018</w:t>
      </w:r>
      <w:r>
        <w:rPr>
          <w:lang w:val="en-US"/>
        </w:rPr>
        <w:t>. I am a LL.B graduate from the Dublin Institute of Technology where I o</w:t>
      </w:r>
      <w:r w:rsidR="00D95546">
        <w:rPr>
          <w:lang w:val="en-US"/>
        </w:rPr>
        <w:t xml:space="preserve">btained a high 2:1 placing </w:t>
      </w:r>
      <w:r>
        <w:rPr>
          <w:lang w:val="en-US"/>
        </w:rPr>
        <w:t xml:space="preserve">me in the top five of my </w:t>
      </w:r>
      <w:r w:rsidR="00D95546">
        <w:rPr>
          <w:lang w:val="en-US"/>
        </w:rPr>
        <w:t>class. I continued my studies at</w:t>
      </w:r>
      <w:r>
        <w:rPr>
          <w:lang w:val="en-US"/>
        </w:rPr>
        <w:t xml:space="preserve"> University College Dublin where I enrolled in the LL.M International Commercial Law Masters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, graduating with an overall first class </w:t>
      </w:r>
      <w:proofErr w:type="spellStart"/>
      <w:r>
        <w:rPr>
          <w:lang w:val="en-US"/>
        </w:rPr>
        <w:t>honours</w:t>
      </w:r>
      <w:proofErr w:type="spellEnd"/>
      <w:r>
        <w:rPr>
          <w:lang w:val="en-US"/>
        </w:rPr>
        <w:t>. More recently, I have gained</w:t>
      </w:r>
      <w:r w:rsidR="007F1D8B">
        <w:rPr>
          <w:lang w:val="en-US"/>
        </w:rPr>
        <w:t xml:space="preserve"> legal</w:t>
      </w:r>
      <w:r>
        <w:rPr>
          <w:lang w:val="en-US"/>
        </w:rPr>
        <w:t xml:space="preserve"> experi</w:t>
      </w:r>
      <w:r w:rsidR="007F1D8B">
        <w:rPr>
          <w:lang w:val="en-US"/>
        </w:rPr>
        <w:t xml:space="preserve">ence working in a general </w:t>
      </w:r>
      <w:r>
        <w:rPr>
          <w:lang w:val="en-US"/>
        </w:rPr>
        <w:t xml:space="preserve">practice, a corporate </w:t>
      </w:r>
      <w:r w:rsidR="00B73FD4">
        <w:rPr>
          <w:lang w:val="en-US"/>
        </w:rPr>
        <w:t>law firm</w:t>
      </w:r>
      <w:r>
        <w:rPr>
          <w:lang w:val="en-US"/>
        </w:rPr>
        <w:t xml:space="preserve"> and in-house at a multinational technology company.</w:t>
      </w:r>
    </w:p>
    <w:p w:rsidR="00B73FD4" w:rsidRDefault="00B73FD4" w:rsidP="00B43BA3">
      <w:pPr>
        <w:spacing w:after="0"/>
        <w:rPr>
          <w:lang w:val="en-US"/>
        </w:rPr>
      </w:pPr>
    </w:p>
    <w:p w:rsidR="007F1D8B" w:rsidRDefault="007F1D8B" w:rsidP="00B43BA3">
      <w:pPr>
        <w:spacing w:after="0"/>
      </w:pPr>
      <w:r>
        <w:t xml:space="preserve">I am deeply impressed by the firms desire to be at the forefront of adaptability and innovation. The speediness of the firm in creating a Brexit department, a move which many should quickly learn from, highlights a desire not only to adapt to change, but to embrace it. I greatly admire the </w:t>
      </w:r>
      <w:r>
        <w:t>firm’s</w:t>
      </w:r>
      <w:r>
        <w:t xml:space="preserve"> recent decision to move to open-plan offices. I believe this highlights an emphasis on a more inclusive environment where previous disparities between person’s level on the hierarchal employment ladder becomes less prominent, encouraging more effective communication between all members of the firm. </w:t>
      </w:r>
    </w:p>
    <w:p w:rsidR="007F1D8B" w:rsidRDefault="007F1D8B" w:rsidP="00B43BA3">
      <w:pPr>
        <w:spacing w:after="0"/>
      </w:pPr>
    </w:p>
    <w:p w:rsidR="00D95546" w:rsidRPr="007F1D8B" w:rsidRDefault="007F1D8B" w:rsidP="00B43BA3">
      <w:pPr>
        <w:spacing w:after="0"/>
      </w:pPr>
      <w:r>
        <w:t>Furthermore,</w:t>
      </w:r>
      <w:r>
        <w:t xml:space="preserve"> the </w:t>
      </w:r>
      <w:r>
        <w:t>firms’</w:t>
      </w:r>
      <w:r>
        <w:t xml:space="preserve"> strong growth in both the Corporate and Property departments is extremely appealing. This is reflected by the number of solicitors rising from 97 to 121 in only a few years. In this vein, I believe the growing and innovative nature of the firm, is precisely the environment in which I could thrive. The opportunity to work along-side experienced lawyers, while gaining invaluable exposure to legal and business issues, would undoubtedly benefit my legal aspirations.</w:t>
      </w:r>
    </w:p>
    <w:p w:rsidR="00B43BA3" w:rsidRDefault="00B43BA3" w:rsidP="00B43BA3">
      <w:pPr>
        <w:spacing w:after="0"/>
        <w:rPr>
          <w:lang w:val="en-US"/>
        </w:rPr>
      </w:pPr>
    </w:p>
    <w:p w:rsidR="00B43BA3" w:rsidRDefault="00B73FD4" w:rsidP="00B43BA3">
      <w:pPr>
        <w:spacing w:after="0"/>
        <w:rPr>
          <w:lang w:val="en-US"/>
        </w:rPr>
      </w:pPr>
      <w:r>
        <w:rPr>
          <w:lang w:val="en-US"/>
        </w:rPr>
        <w:t>I firmly believe th</w:t>
      </w:r>
      <w:r w:rsidR="007F1D8B">
        <w:rPr>
          <w:lang w:val="en-US"/>
        </w:rPr>
        <w:t>at I am the</w:t>
      </w:r>
      <w:r>
        <w:rPr>
          <w:lang w:val="en-US"/>
        </w:rPr>
        <w:t xml:space="preserve"> ideal Intern to have within your firm. Both my LLB and LLM, coupled with my commercial work experience, have provided me with a skill</w:t>
      </w:r>
      <w:r w:rsidR="007F1D8B">
        <w:rPr>
          <w:lang w:val="en-US"/>
        </w:rPr>
        <w:t>set which I believe excel in a firm such as</w:t>
      </w:r>
      <w:r>
        <w:rPr>
          <w:lang w:val="en-US"/>
        </w:rPr>
        <w:t xml:space="preserve"> </w:t>
      </w:r>
      <w:proofErr w:type="spellStart"/>
      <w:r w:rsidR="007F1D8B">
        <w:rPr>
          <w:lang w:val="en-US"/>
        </w:rPr>
        <w:t>ByrneWallace</w:t>
      </w:r>
      <w:proofErr w:type="spellEnd"/>
      <w:r>
        <w:rPr>
          <w:lang w:val="en-US"/>
        </w:rPr>
        <w:t xml:space="preserve">. </w:t>
      </w:r>
      <w:r w:rsidR="00AF7B0D">
        <w:rPr>
          <w:lang w:val="en-US"/>
        </w:rPr>
        <w:t>I am a natural born leader and this has been reflected through my achieve</w:t>
      </w:r>
      <w:bookmarkStart w:id="0" w:name="_GoBack"/>
      <w:bookmarkEnd w:id="0"/>
      <w:r w:rsidR="00AF7B0D">
        <w:rPr>
          <w:lang w:val="en-US"/>
        </w:rPr>
        <w:t>ments in sports. My diligent and goal orientated nature ensure</w:t>
      </w:r>
      <w:r w:rsidR="00D95546">
        <w:rPr>
          <w:lang w:val="en-US"/>
        </w:rPr>
        <w:t>s</w:t>
      </w:r>
      <w:r w:rsidR="00AF7B0D">
        <w:rPr>
          <w:lang w:val="en-US"/>
        </w:rPr>
        <w:t xml:space="preserve"> that my work is always completed to the highest of standards. This has been reflected through my ability to successfully work as part of many group</w:t>
      </w:r>
      <w:r w:rsidR="00D95546">
        <w:rPr>
          <w:lang w:val="en-US"/>
        </w:rPr>
        <w:t xml:space="preserve"> projects both</w:t>
      </w:r>
      <w:r w:rsidR="007F1D8B">
        <w:rPr>
          <w:lang w:val="en-US"/>
        </w:rPr>
        <w:t xml:space="preserve"> in</w:t>
      </w:r>
      <w:r w:rsidR="00AF7B0D">
        <w:rPr>
          <w:lang w:val="en-US"/>
        </w:rPr>
        <w:t xml:space="preserve"> college and in various legal departments.  </w:t>
      </w:r>
    </w:p>
    <w:p w:rsidR="00AF7B0D" w:rsidRDefault="00AF7B0D" w:rsidP="00B43BA3">
      <w:pPr>
        <w:spacing w:after="0"/>
        <w:rPr>
          <w:lang w:val="en-US"/>
        </w:rPr>
      </w:pPr>
    </w:p>
    <w:p w:rsidR="00AF7B0D" w:rsidRDefault="00AF7B0D" w:rsidP="00B43BA3">
      <w:pPr>
        <w:spacing w:after="0"/>
        <w:rPr>
          <w:lang w:val="en-US"/>
        </w:rPr>
      </w:pPr>
      <w:r>
        <w:rPr>
          <w:lang w:val="en-US"/>
        </w:rPr>
        <w:t>I would like to thank you for your time and consideration. You may contact me at any time at 087 124 6871.</w:t>
      </w:r>
    </w:p>
    <w:p w:rsidR="00AF7B0D" w:rsidRDefault="00AF7B0D" w:rsidP="00B43BA3">
      <w:pPr>
        <w:spacing w:after="0"/>
        <w:rPr>
          <w:lang w:val="en-US"/>
        </w:rPr>
      </w:pPr>
    </w:p>
    <w:p w:rsidR="00AF7B0D" w:rsidRDefault="00AF7B0D" w:rsidP="00B43BA3">
      <w:pPr>
        <w:spacing w:after="0"/>
        <w:rPr>
          <w:lang w:val="en-US"/>
        </w:rPr>
      </w:pPr>
      <w:r>
        <w:rPr>
          <w:lang w:val="en-US"/>
        </w:rPr>
        <w:t>Yours sincerely,</w:t>
      </w:r>
    </w:p>
    <w:p w:rsidR="00AF7B0D" w:rsidRDefault="00AF7B0D" w:rsidP="00B43BA3">
      <w:pPr>
        <w:spacing w:after="0"/>
        <w:rPr>
          <w:lang w:val="en-US"/>
        </w:rPr>
      </w:pPr>
    </w:p>
    <w:p w:rsidR="00AF7B0D" w:rsidRPr="00B43BA3" w:rsidRDefault="00AF7B0D" w:rsidP="00B43BA3">
      <w:pPr>
        <w:spacing w:after="0"/>
        <w:rPr>
          <w:lang w:val="en-US"/>
        </w:rPr>
      </w:pPr>
      <w:r>
        <w:rPr>
          <w:lang w:val="en-US"/>
        </w:rPr>
        <w:t xml:space="preserve">Kilian McCarthy </w:t>
      </w:r>
    </w:p>
    <w:sectPr w:rsidR="00AF7B0D" w:rsidRPr="00B43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A3"/>
    <w:rsid w:val="002826A8"/>
    <w:rsid w:val="00292547"/>
    <w:rsid w:val="007132A0"/>
    <w:rsid w:val="007F1D8B"/>
    <w:rsid w:val="00AF7B0D"/>
    <w:rsid w:val="00B43BA3"/>
    <w:rsid w:val="00B73FD4"/>
    <w:rsid w:val="00D9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E1F1B-62D1-4144-8753-79678274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B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65E51B04</Template>
  <TotalTime>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Kilian McCarthy</dc:creator>
  <cp:keywords/>
  <dc:description/>
  <cp:lastModifiedBy>Kilian McCarthy</cp:lastModifiedBy>
  <cp:revision>3</cp:revision>
  <dcterms:created xsi:type="dcterms:W3CDTF">2018-02-12T11:18:00Z</dcterms:created>
  <dcterms:modified xsi:type="dcterms:W3CDTF">2018-02-12T11:25:00Z</dcterms:modified>
</cp:coreProperties>
</file>