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996A" w14:textId="77777777" w:rsidR="0059120E" w:rsidRDefault="00895F09">
      <w:pPr>
        <w:pStyle w:val="Name"/>
      </w:pPr>
      <w:r>
        <w:t>Lara Finnegan</w:t>
      </w:r>
    </w:p>
    <w:p w14:paraId="3693467C" w14:textId="77777777" w:rsidR="00895F09" w:rsidRPr="00136B04" w:rsidRDefault="00895F09" w:rsidP="00895F09">
      <w:pPr>
        <w:pStyle w:val="ContactInfo"/>
        <w:rPr>
          <w:rFonts w:ascii="Calibri" w:hAnsi="Calibri"/>
        </w:rPr>
      </w:pPr>
      <w:r w:rsidRPr="00136B04">
        <w:rPr>
          <w:rFonts w:ascii="Calibri" w:hAnsi="Calibri"/>
        </w:rPr>
        <w:t xml:space="preserve">Appt. 19.0.01B, Botany Bay, Trinity College Dublin, Dublin 2 |+44 7786325585 </w:t>
      </w:r>
    </w:p>
    <w:p w14:paraId="413C5349" w14:textId="24C1CD5A" w:rsidR="00136B04" w:rsidRPr="00136B04" w:rsidRDefault="00895F09" w:rsidP="00136B04">
      <w:pPr>
        <w:pStyle w:val="ContactInfo"/>
        <w:rPr>
          <w:rFonts w:ascii="Calibri" w:hAnsi="Calibri"/>
        </w:rPr>
      </w:pPr>
      <w:r w:rsidRPr="00136B04">
        <w:rPr>
          <w:rFonts w:ascii="Calibri" w:hAnsi="Calibri"/>
        </w:rPr>
        <w:t xml:space="preserve">| </w:t>
      </w:r>
      <w:hyperlink r:id="rId7" w:history="1">
        <w:r w:rsidR="00136B04" w:rsidRPr="00136B04">
          <w:rPr>
            <w:rStyle w:val="Hyperlink"/>
            <w:rFonts w:ascii="Calibri" w:hAnsi="Calibri"/>
          </w:rPr>
          <w:t>larafinnegan1@gmail.com</w:t>
        </w:r>
      </w:hyperlink>
    </w:p>
    <w:p w14:paraId="39EFBBC1" w14:textId="77777777" w:rsidR="00136B04" w:rsidRDefault="00136B04" w:rsidP="00136B04">
      <w:pPr>
        <w:pStyle w:val="ContactInfo"/>
      </w:pPr>
    </w:p>
    <w:p w14:paraId="10086A43" w14:textId="2CD742C0" w:rsidR="002E0A00" w:rsidRDefault="002E0A00" w:rsidP="002E0A00">
      <w:pPr>
        <w:pStyle w:val="ContactInfo"/>
        <w:jc w:val="right"/>
        <w:rPr>
          <w:rFonts w:ascii="Calibri" w:hAnsi="Calibri"/>
        </w:rPr>
      </w:pPr>
      <w:r>
        <w:rPr>
          <w:rFonts w:ascii="Calibri" w:hAnsi="Calibri"/>
        </w:rPr>
        <w:t>Byrne Wallace</w:t>
      </w:r>
    </w:p>
    <w:p w14:paraId="59289C83" w14:textId="277CC12C" w:rsidR="002E0A00" w:rsidRDefault="002E0A00" w:rsidP="002E0A00">
      <w:pPr>
        <w:pStyle w:val="ContactInfo"/>
        <w:jc w:val="right"/>
        <w:rPr>
          <w:rFonts w:ascii="Calibri" w:hAnsi="Calibri"/>
        </w:rPr>
      </w:pPr>
      <w:r>
        <w:rPr>
          <w:rFonts w:ascii="Calibri" w:hAnsi="Calibri"/>
        </w:rPr>
        <w:t>88 Harcourt Street</w:t>
      </w:r>
    </w:p>
    <w:p w14:paraId="0609227D" w14:textId="780B6B74" w:rsidR="002E0A00" w:rsidRDefault="002E0A00" w:rsidP="002E0A00">
      <w:pPr>
        <w:pStyle w:val="ContactInfo"/>
        <w:jc w:val="right"/>
        <w:rPr>
          <w:rFonts w:ascii="Calibri" w:hAnsi="Calibri"/>
        </w:rPr>
      </w:pPr>
      <w:r>
        <w:rPr>
          <w:rFonts w:ascii="Calibri" w:hAnsi="Calibri"/>
        </w:rPr>
        <w:t>Dublin 2.</w:t>
      </w:r>
    </w:p>
    <w:p w14:paraId="2DE14703" w14:textId="77777777" w:rsidR="002E0A00" w:rsidRDefault="002E0A00" w:rsidP="00136B04">
      <w:pPr>
        <w:pStyle w:val="ContactInfo"/>
        <w:rPr>
          <w:rFonts w:ascii="Calibri" w:hAnsi="Calibri"/>
        </w:rPr>
      </w:pPr>
    </w:p>
    <w:p w14:paraId="366DFA2F" w14:textId="77777777" w:rsidR="002E0A00" w:rsidRDefault="002E0A00" w:rsidP="00136B04">
      <w:pPr>
        <w:pStyle w:val="ContactInfo"/>
        <w:rPr>
          <w:rFonts w:ascii="Calibri" w:hAnsi="Calibri"/>
        </w:rPr>
      </w:pPr>
    </w:p>
    <w:p w14:paraId="3423AA7A" w14:textId="77777777" w:rsidR="002E0A00" w:rsidRDefault="002E0A00" w:rsidP="00136B04">
      <w:pPr>
        <w:pStyle w:val="ContactInfo"/>
        <w:rPr>
          <w:rFonts w:ascii="Calibri" w:hAnsi="Calibri"/>
        </w:rPr>
      </w:pPr>
    </w:p>
    <w:p w14:paraId="574FD626" w14:textId="77777777" w:rsidR="002E0A00" w:rsidRDefault="002E0A00" w:rsidP="00136B04">
      <w:pPr>
        <w:pStyle w:val="ContactInfo"/>
        <w:rPr>
          <w:rFonts w:ascii="Calibri" w:hAnsi="Calibri"/>
        </w:rPr>
      </w:pPr>
    </w:p>
    <w:p w14:paraId="2AF0714F" w14:textId="680E84C5" w:rsidR="00136B04" w:rsidRDefault="002E0A00" w:rsidP="00136B04">
      <w:pPr>
        <w:pStyle w:val="ContactInfo"/>
        <w:rPr>
          <w:rFonts w:ascii="Calibri" w:hAnsi="Calibri"/>
        </w:rPr>
      </w:pPr>
      <w:r>
        <w:rPr>
          <w:rFonts w:ascii="Calibri" w:hAnsi="Calibri"/>
        </w:rPr>
        <w:t>Dear Ms. Onslow</w:t>
      </w:r>
      <w:r w:rsidR="00895F09" w:rsidRPr="00895F09">
        <w:rPr>
          <w:rFonts w:ascii="Calibri" w:hAnsi="Calibri"/>
        </w:rPr>
        <w:t>,</w:t>
      </w:r>
    </w:p>
    <w:p w14:paraId="6926435D" w14:textId="77777777" w:rsidR="002E0A00" w:rsidRDefault="002E0A00" w:rsidP="00136B04">
      <w:pPr>
        <w:pStyle w:val="ContactInfo"/>
        <w:rPr>
          <w:rFonts w:ascii="Calibri" w:hAnsi="Calibri"/>
        </w:rPr>
      </w:pPr>
    </w:p>
    <w:p w14:paraId="7BF33B4C" w14:textId="77777777" w:rsidR="002E0A00" w:rsidRDefault="002E0A00" w:rsidP="00136B04">
      <w:pPr>
        <w:pStyle w:val="ContactInfo"/>
        <w:rPr>
          <w:rFonts w:ascii="Calibri" w:hAnsi="Calibri"/>
        </w:rPr>
      </w:pPr>
    </w:p>
    <w:p w14:paraId="4B70B389" w14:textId="77777777" w:rsidR="00136B04" w:rsidRDefault="00895F09" w:rsidP="00136B04">
      <w:pPr>
        <w:pStyle w:val="ContactInfo"/>
        <w:rPr>
          <w:rFonts w:ascii="Calibri" w:hAnsi="Calibri"/>
        </w:rPr>
      </w:pPr>
      <w:r w:rsidRPr="00895F09">
        <w:rPr>
          <w:rFonts w:ascii="Calibri" w:hAnsi="Calibri"/>
        </w:rPr>
        <w:t>I would be delighted if you would consider my application for a traineeship with Byrne Wallace.  I have enclosed my CV and provided you with some further personal background through this letter.</w:t>
      </w:r>
    </w:p>
    <w:p w14:paraId="52CBE6F5" w14:textId="77777777" w:rsidR="00136B04" w:rsidRDefault="00895F09" w:rsidP="00136B04">
      <w:pPr>
        <w:pStyle w:val="ContactInfo"/>
        <w:rPr>
          <w:rFonts w:ascii="Calibri" w:hAnsi="Calibri"/>
        </w:rPr>
      </w:pPr>
      <w:r w:rsidRPr="00895F09">
        <w:rPr>
          <w:rFonts w:ascii="Calibri" w:hAnsi="Calibri"/>
        </w:rPr>
        <w:t xml:space="preserve">I am a final year law student at Trinity College Dublin.  I have worked hard throughout my studies to ensure I obtained legal work experience in order to ground my learning.  I enjoy the interaction of law with the real world, both personal and commercial. </w:t>
      </w:r>
      <w:r w:rsidRPr="00895F09">
        <w:rPr>
          <w:rFonts w:ascii="Calibri" w:hAnsi="Calibri"/>
        </w:rPr>
        <w:br/>
      </w:r>
    </w:p>
    <w:p w14:paraId="0D177699" w14:textId="77777777" w:rsidR="00136B04" w:rsidRDefault="00895F09" w:rsidP="00136B04">
      <w:pPr>
        <w:pStyle w:val="ContactInfo"/>
        <w:rPr>
          <w:rFonts w:ascii="Calibri" w:hAnsi="Calibri"/>
        </w:rPr>
      </w:pPr>
      <w:r w:rsidRPr="00895F09">
        <w:rPr>
          <w:rFonts w:ascii="Calibri" w:hAnsi="Calibri"/>
        </w:rPr>
        <w:t xml:space="preserve">I believe I can bring real value as a trainee.  I am a practical and conscientious worker, qualities which I believe have been cultivated through my experiences, both legal and otherwise.  I have achieved academic excellence and I do not settle for average results. My work while in a law firm in the US has fostered a firm appreciation of the hard work and diligence required to succeed.  I believe that this experience combined with my role </w:t>
      </w:r>
      <w:r w:rsidR="00136B04">
        <w:rPr>
          <w:rFonts w:ascii="Calibri" w:hAnsi="Calibri"/>
        </w:rPr>
        <w:t xml:space="preserve">working </w:t>
      </w:r>
      <w:r w:rsidRPr="00895F09">
        <w:rPr>
          <w:rFonts w:ascii="Calibri" w:hAnsi="Calibri"/>
        </w:rPr>
        <w:t>for the Law Society of Northern Ireland exemplify my desire to integrate my legal knowledge into a working environment and my wish to become a well-rounded practitioner.</w:t>
      </w:r>
    </w:p>
    <w:p w14:paraId="64F18E4D" w14:textId="77777777" w:rsidR="00136B04" w:rsidRDefault="00136B04" w:rsidP="00136B04">
      <w:pPr>
        <w:pStyle w:val="ContactInfo"/>
        <w:rPr>
          <w:rFonts w:ascii="Calibri" w:hAnsi="Calibri"/>
        </w:rPr>
      </w:pPr>
    </w:p>
    <w:p w14:paraId="1C1B8805" w14:textId="77777777" w:rsidR="00136B04" w:rsidRDefault="00895F09" w:rsidP="00136B04">
      <w:pPr>
        <w:pStyle w:val="ContactInfo"/>
        <w:rPr>
          <w:rFonts w:ascii="Calibri" w:hAnsi="Calibri"/>
        </w:rPr>
      </w:pPr>
      <w:r w:rsidRPr="00895F09">
        <w:rPr>
          <w:rFonts w:ascii="Calibri" w:hAnsi="Calibri"/>
        </w:rPr>
        <w:t>I am a highly motivated person and have known for a long time that I wanted to receive my legal training in a firm of this calibre. I have always been athletic, playing basketball and ladies football; I held the position of team captain of clubs of which I was a member at various stages. In addition to having an interest in speech and drama I have completed all qualifications up to Grade 8 and aim to complete my teaching qualification soon.  I think it is fair to say I am a sociable and determined individual</w:t>
      </w:r>
      <w:r w:rsidRPr="00895F09">
        <w:rPr>
          <w:rFonts w:ascii="Calibri" w:hAnsi="Calibri"/>
        </w:rPr>
        <w:br/>
      </w:r>
    </w:p>
    <w:p w14:paraId="58F167A9" w14:textId="77777777" w:rsidR="00136B04" w:rsidRDefault="00136B04" w:rsidP="00136B04">
      <w:pPr>
        <w:pStyle w:val="ContactInfo"/>
        <w:rPr>
          <w:rFonts w:ascii="Calibri" w:hAnsi="Calibri"/>
        </w:rPr>
      </w:pPr>
      <w:r>
        <w:rPr>
          <w:rFonts w:ascii="Calibri" w:hAnsi="Calibri"/>
        </w:rPr>
        <w:t xml:space="preserve">The factors which inspired me to apply to Byrne Wallace were </w:t>
      </w:r>
      <w:r w:rsidR="00895F09" w:rsidRPr="00895F09">
        <w:rPr>
          <w:rFonts w:ascii="Calibri" w:hAnsi="Calibri"/>
        </w:rPr>
        <w:t>the opportunity to learn in a structured environment and to gain exposure to a range of key practice areas. Byrne Wallace’s reputation as a leading Irish firm and their recent accolade of law firm of the year was clearly a factor in my decision, but also the openness and sociability of the firm which was made clear in the recent open evening. The fact that Byrne Wallace also have a smaller trainee intake influenced my desire to work here. I feel the experience gained in this sort of atmosphere would far surpass one in which there were more trainees.</w:t>
      </w:r>
    </w:p>
    <w:p w14:paraId="0B67B9C4" w14:textId="77777777" w:rsidR="00136B04" w:rsidRDefault="00136B04" w:rsidP="00136B04">
      <w:pPr>
        <w:pStyle w:val="ContactInfo"/>
        <w:rPr>
          <w:rFonts w:ascii="Calibri" w:hAnsi="Calibri"/>
        </w:rPr>
      </w:pPr>
    </w:p>
    <w:p w14:paraId="44D64A44" w14:textId="337BA3BE" w:rsidR="00136B04" w:rsidRDefault="00895F09" w:rsidP="00136B04">
      <w:pPr>
        <w:pStyle w:val="ContactInfo"/>
        <w:rPr>
          <w:rFonts w:ascii="Calibri" w:hAnsi="Calibri"/>
        </w:rPr>
      </w:pPr>
      <w:r w:rsidRPr="00895F09">
        <w:rPr>
          <w:rFonts w:ascii="Calibri" w:hAnsi="Calibri"/>
        </w:rPr>
        <w:t xml:space="preserve">I feel my work experiences leave me well positioned to handle a dynamic commercial environment and to learn from highly specialised practitioners in a range of disciplines.  I believe I have the capacity to combine </w:t>
      </w:r>
      <w:r w:rsidR="006352BC">
        <w:rPr>
          <w:rFonts w:ascii="Calibri" w:hAnsi="Calibri"/>
        </w:rPr>
        <w:t xml:space="preserve">a </w:t>
      </w:r>
      <w:r w:rsidRPr="00895F09">
        <w:rPr>
          <w:rFonts w:ascii="Calibri" w:hAnsi="Calibri"/>
        </w:rPr>
        <w:t xml:space="preserve">strong aptitude for technical understanding with a solution focused approach.  I am interested in and at ease in all forms of public presentation.  </w:t>
      </w:r>
    </w:p>
    <w:p w14:paraId="544EA8A2" w14:textId="77777777" w:rsidR="00136B04" w:rsidRDefault="00136B04" w:rsidP="00136B04">
      <w:pPr>
        <w:pStyle w:val="ContactInfo"/>
        <w:rPr>
          <w:rFonts w:ascii="Calibri" w:hAnsi="Calibri"/>
        </w:rPr>
      </w:pPr>
    </w:p>
    <w:p w14:paraId="183EC82E" w14:textId="77777777" w:rsidR="00136B04" w:rsidRDefault="00895F09" w:rsidP="00136B04">
      <w:pPr>
        <w:pStyle w:val="ContactInfo"/>
        <w:rPr>
          <w:rFonts w:ascii="Calibri" w:hAnsi="Calibri"/>
        </w:rPr>
      </w:pPr>
      <w:r w:rsidRPr="00895F09">
        <w:rPr>
          <w:rFonts w:ascii="Calibri" w:hAnsi="Calibri"/>
        </w:rPr>
        <w:t>In conclusion, I pride myself on my ability to work hard and produce results on a consistent basis. I do not shy away from a challenge and I am not afraid to take initiative. I believe that I can contribute greatly to the firm and I would relish the opportunity to do so.</w:t>
      </w:r>
    </w:p>
    <w:p w14:paraId="75FCF45D" w14:textId="77777777" w:rsidR="00136B04" w:rsidRDefault="00136B04" w:rsidP="00136B04">
      <w:pPr>
        <w:pStyle w:val="ContactInfo"/>
        <w:rPr>
          <w:rFonts w:ascii="Calibri" w:hAnsi="Calibri"/>
        </w:rPr>
      </w:pPr>
    </w:p>
    <w:p w14:paraId="61B9B3BA" w14:textId="781A8BB9" w:rsidR="00136B04" w:rsidRDefault="002E0A00" w:rsidP="00136B04">
      <w:pPr>
        <w:pStyle w:val="ContactInfo"/>
        <w:rPr>
          <w:rFonts w:ascii="Calibri" w:hAnsi="Calibri"/>
        </w:rPr>
      </w:pPr>
      <w:r>
        <w:rPr>
          <w:rFonts w:ascii="Calibri" w:hAnsi="Calibri"/>
        </w:rPr>
        <w:t>Yours s</w:t>
      </w:r>
      <w:bookmarkStart w:id="0" w:name="_GoBack"/>
      <w:bookmarkEnd w:id="0"/>
      <w:r w:rsidR="00895F09" w:rsidRPr="00895F09">
        <w:rPr>
          <w:rFonts w:ascii="Calibri" w:hAnsi="Calibri"/>
        </w:rPr>
        <w:t>incerely,</w:t>
      </w:r>
    </w:p>
    <w:p w14:paraId="1ABEB889" w14:textId="2C30CDD3" w:rsidR="00895F09" w:rsidRPr="00136B04" w:rsidRDefault="00895F09" w:rsidP="00136B04">
      <w:pPr>
        <w:pStyle w:val="ContactInfo"/>
      </w:pPr>
      <w:r w:rsidRPr="00895F09">
        <w:rPr>
          <w:rFonts w:ascii="Calibri" w:hAnsi="Calibri"/>
        </w:rPr>
        <w:t>Lara Finnegan</w:t>
      </w:r>
    </w:p>
    <w:p w14:paraId="21BA2B26" w14:textId="77777777" w:rsidR="00895F09" w:rsidRPr="00895F09" w:rsidRDefault="00895F09" w:rsidP="00895F09">
      <w:pPr>
        <w:rPr>
          <w:rFonts w:ascii="Calibri" w:hAnsi="Calibri"/>
        </w:rPr>
      </w:pPr>
    </w:p>
    <w:p w14:paraId="7E16204D" w14:textId="77777777" w:rsidR="00895F09" w:rsidRPr="00895F09" w:rsidRDefault="00895F09" w:rsidP="00895F09">
      <w:pPr>
        <w:rPr>
          <w:rFonts w:ascii="Calibri" w:hAnsi="Calibri"/>
        </w:rPr>
      </w:pPr>
    </w:p>
    <w:p w14:paraId="31E21F76" w14:textId="77777777" w:rsidR="0059120E" w:rsidRPr="00895F09" w:rsidRDefault="0059120E">
      <w:pPr>
        <w:rPr>
          <w:rFonts w:ascii="Calibri" w:hAnsi="Calibri"/>
        </w:rPr>
      </w:pPr>
    </w:p>
    <w:sectPr w:rsidR="0059120E" w:rsidRPr="00895F09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422C5" w14:textId="77777777" w:rsidR="002321B3" w:rsidRDefault="002321B3">
      <w:pPr>
        <w:spacing w:after="0" w:line="240" w:lineRule="auto"/>
      </w:pPr>
      <w:r>
        <w:separator/>
      </w:r>
    </w:p>
  </w:endnote>
  <w:endnote w:type="continuationSeparator" w:id="0">
    <w:p w14:paraId="4CEB646A" w14:textId="77777777" w:rsidR="002321B3" w:rsidRDefault="0023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9D594" w14:textId="77777777" w:rsidR="0059120E" w:rsidRDefault="008E2E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A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7BC9" w14:textId="77777777" w:rsidR="002321B3" w:rsidRDefault="002321B3">
      <w:pPr>
        <w:spacing w:after="0" w:line="240" w:lineRule="auto"/>
      </w:pPr>
      <w:r>
        <w:separator/>
      </w:r>
    </w:p>
  </w:footnote>
  <w:footnote w:type="continuationSeparator" w:id="0">
    <w:p w14:paraId="227BDC1D" w14:textId="77777777" w:rsidR="002321B3" w:rsidRDefault="0023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8D6F3" w14:textId="77777777" w:rsidR="0059120E" w:rsidRDefault="008E2E2A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114396" wp14:editId="495AD47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F51B093" id="Group_x0020_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00095" w14:textId="77777777" w:rsidR="0059120E" w:rsidRDefault="008E2E2A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95C68D" wp14:editId="58EEE99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3C2C1FA" id="Group_x0020_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9"/>
    <w:rsid w:val="00136B04"/>
    <w:rsid w:val="002321B3"/>
    <w:rsid w:val="002E0A00"/>
    <w:rsid w:val="004966EF"/>
    <w:rsid w:val="0059120E"/>
    <w:rsid w:val="006352BC"/>
    <w:rsid w:val="008402B9"/>
    <w:rsid w:val="00895F09"/>
    <w:rsid w:val="008E2E2A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73F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0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136B04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arafinnegan1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arafinnegan/Library/Containers/com.microsoft.Word/Data/Library/Caches/2057/TM10002079/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9</TotalTime>
  <Pages>2</Pages>
  <Words>464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FINNEGAN</dc:creator>
  <cp:keywords/>
  <dc:description/>
  <cp:lastModifiedBy>Amy FINNEGAN</cp:lastModifiedBy>
  <cp:revision>4</cp:revision>
  <dcterms:created xsi:type="dcterms:W3CDTF">2016-10-19T11:22:00Z</dcterms:created>
  <dcterms:modified xsi:type="dcterms:W3CDTF">2016-10-21T15:54:00Z</dcterms:modified>
</cp:coreProperties>
</file>