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FED57" w14:textId="77777777" w:rsidR="00A0631C" w:rsidRPr="00260C63" w:rsidRDefault="00260C63" w:rsidP="00260C63">
      <w:pPr>
        <w:pStyle w:val="Heading1"/>
        <w:rPr>
          <w:color w:val="000000" w:themeColor="text1"/>
        </w:rPr>
      </w:pPr>
      <w:r w:rsidRPr="00260C63">
        <w:rPr>
          <w:color w:val="000000" w:themeColor="text1"/>
        </w:rPr>
        <w:t>LISA O’MAHONY</w:t>
      </w:r>
    </w:p>
    <w:p w14:paraId="74C0CFB6" w14:textId="77777777" w:rsidR="00A0631C" w:rsidRDefault="00CE1199">
      <w:pPr>
        <w:pStyle w:val="ContactInformation"/>
      </w:pPr>
      <w:r>
        <w:t>Enniscorthy, Co. Wexford|0877941405|lisa.o.mahony@outlook.com</w:t>
      </w:r>
    </w:p>
    <w:p w14:paraId="23ED604C" w14:textId="77777777" w:rsidR="00A0631C" w:rsidRDefault="00CE1199">
      <w:pPr>
        <w:pStyle w:val="Date"/>
      </w:pPr>
      <w:r>
        <w:t>19/10/2020</w:t>
      </w:r>
    </w:p>
    <w:p w14:paraId="6493FBBB" w14:textId="77777777" w:rsidR="00A0631C" w:rsidRDefault="00CE1199">
      <w:pPr>
        <w:pStyle w:val="Address"/>
      </w:pPr>
      <w:r>
        <w:t>Graduate Recruitment Team,</w:t>
      </w:r>
    </w:p>
    <w:p w14:paraId="1C2D10A6" w14:textId="102B5CEF" w:rsidR="00CE1199" w:rsidRDefault="00557E4B">
      <w:pPr>
        <w:pStyle w:val="Address"/>
      </w:pPr>
      <w:r>
        <w:t>ByrneWallace</w:t>
      </w:r>
      <w:r w:rsidR="00CE1199">
        <w:t>,</w:t>
      </w:r>
    </w:p>
    <w:p w14:paraId="07E4705F" w14:textId="3EF6FB2C" w:rsidR="00CE1199" w:rsidRDefault="00557E4B">
      <w:pPr>
        <w:pStyle w:val="Address"/>
      </w:pPr>
      <w:r>
        <w:t>88 Harcourt Street</w:t>
      </w:r>
      <w:r w:rsidR="00CE1199">
        <w:t>,</w:t>
      </w:r>
    </w:p>
    <w:p w14:paraId="240E9E47" w14:textId="124C126B" w:rsidR="00557E4B" w:rsidRDefault="00557E4B">
      <w:pPr>
        <w:pStyle w:val="Address"/>
      </w:pPr>
      <w:r>
        <w:t>Saint Kevin’s</w:t>
      </w:r>
    </w:p>
    <w:p w14:paraId="61B7AB9A" w14:textId="48F9F596" w:rsidR="00CE1199" w:rsidRDefault="00CE1199">
      <w:pPr>
        <w:pStyle w:val="Address"/>
      </w:pPr>
      <w:r>
        <w:t xml:space="preserve">Dublin </w:t>
      </w:r>
      <w:r w:rsidR="00557E4B">
        <w:t>2</w:t>
      </w:r>
      <w:r>
        <w:t xml:space="preserve"> </w:t>
      </w:r>
    </w:p>
    <w:p w14:paraId="5E3F0A89" w14:textId="77777777" w:rsidR="00A0631C" w:rsidRPr="00214883" w:rsidRDefault="00CE1199">
      <w:pPr>
        <w:pStyle w:val="Salutation"/>
        <w:rPr>
          <w:sz w:val="24"/>
          <w:szCs w:val="24"/>
        </w:rPr>
      </w:pPr>
      <w:r w:rsidRPr="00214883">
        <w:rPr>
          <w:sz w:val="24"/>
          <w:szCs w:val="24"/>
        </w:rPr>
        <w:t>Dear Sir/Madam</w:t>
      </w:r>
    </w:p>
    <w:p w14:paraId="33841092" w14:textId="5737D9FB" w:rsidR="00A0631C" w:rsidRPr="00214883" w:rsidRDefault="00CE1199" w:rsidP="00661556">
      <w:pPr>
        <w:jc w:val="both"/>
        <w:rPr>
          <w:sz w:val="24"/>
          <w:szCs w:val="24"/>
        </w:rPr>
      </w:pPr>
      <w:r w:rsidRPr="00214883">
        <w:rPr>
          <w:sz w:val="24"/>
          <w:szCs w:val="24"/>
        </w:rPr>
        <w:t xml:space="preserve">I’m applying to the </w:t>
      </w:r>
      <w:r w:rsidR="00557E4B">
        <w:rPr>
          <w:sz w:val="24"/>
          <w:szCs w:val="24"/>
        </w:rPr>
        <w:t xml:space="preserve">2021 Trainee Programme </w:t>
      </w:r>
      <w:r w:rsidRPr="00214883">
        <w:rPr>
          <w:sz w:val="24"/>
          <w:szCs w:val="24"/>
        </w:rPr>
        <w:t xml:space="preserve">as advertised on the </w:t>
      </w:r>
      <w:r w:rsidR="00644ADE">
        <w:rPr>
          <w:sz w:val="24"/>
          <w:szCs w:val="24"/>
        </w:rPr>
        <w:t xml:space="preserve">ByrneWallace </w:t>
      </w:r>
      <w:r w:rsidRPr="00214883">
        <w:rPr>
          <w:sz w:val="24"/>
          <w:szCs w:val="24"/>
        </w:rPr>
        <w:t xml:space="preserve">LinkedIn page. </w:t>
      </w:r>
      <w:r w:rsidR="00661556" w:rsidRPr="00214883">
        <w:rPr>
          <w:sz w:val="24"/>
          <w:szCs w:val="24"/>
        </w:rPr>
        <w:t>I am currently in the final year of my Postgraduate Law studies. I’m drawn to</w:t>
      </w:r>
      <w:r w:rsidR="00DE79EE">
        <w:rPr>
          <w:sz w:val="24"/>
          <w:szCs w:val="24"/>
        </w:rPr>
        <w:t xml:space="preserve"> </w:t>
      </w:r>
      <w:r w:rsidR="00644ADE">
        <w:rPr>
          <w:sz w:val="24"/>
          <w:szCs w:val="24"/>
        </w:rPr>
        <w:t xml:space="preserve">ByrneWallace </w:t>
      </w:r>
      <w:r w:rsidR="00661556" w:rsidRPr="00214883">
        <w:rPr>
          <w:sz w:val="24"/>
          <w:szCs w:val="24"/>
        </w:rPr>
        <w:t xml:space="preserve">as I have an innate interest in </w:t>
      </w:r>
      <w:r w:rsidR="008D2B0A" w:rsidRPr="00214883">
        <w:rPr>
          <w:sz w:val="24"/>
          <w:szCs w:val="24"/>
        </w:rPr>
        <w:t xml:space="preserve">commercial </w:t>
      </w:r>
      <w:r w:rsidR="00661556" w:rsidRPr="00214883">
        <w:rPr>
          <w:sz w:val="24"/>
          <w:szCs w:val="24"/>
        </w:rPr>
        <w:t xml:space="preserve">law and believe </w:t>
      </w:r>
      <w:r w:rsidR="00557E4B">
        <w:rPr>
          <w:sz w:val="24"/>
          <w:szCs w:val="24"/>
        </w:rPr>
        <w:t xml:space="preserve">your trainee programme </w:t>
      </w:r>
      <w:r w:rsidR="00661556" w:rsidRPr="00214883">
        <w:rPr>
          <w:sz w:val="24"/>
          <w:szCs w:val="24"/>
        </w:rPr>
        <w:t>would be an invaluable opportunity to gain practical experience</w:t>
      </w:r>
      <w:r w:rsidR="00557E4B">
        <w:rPr>
          <w:sz w:val="24"/>
          <w:szCs w:val="24"/>
        </w:rPr>
        <w:t xml:space="preserve"> in a </w:t>
      </w:r>
      <w:r w:rsidR="000F009F">
        <w:rPr>
          <w:sz w:val="24"/>
          <w:szCs w:val="24"/>
        </w:rPr>
        <w:t xml:space="preserve">leading </w:t>
      </w:r>
      <w:r w:rsidR="00557E4B">
        <w:rPr>
          <w:sz w:val="24"/>
          <w:szCs w:val="24"/>
        </w:rPr>
        <w:t>progressive law firm</w:t>
      </w:r>
      <w:r w:rsidR="00661556" w:rsidRPr="00214883">
        <w:rPr>
          <w:sz w:val="24"/>
          <w:szCs w:val="24"/>
        </w:rPr>
        <w:t xml:space="preserve">. </w:t>
      </w:r>
    </w:p>
    <w:p w14:paraId="6C7C92F8" w14:textId="1EF8AEDA" w:rsidR="00661556" w:rsidRDefault="00661556" w:rsidP="00661556">
      <w:pPr>
        <w:jc w:val="both"/>
        <w:rPr>
          <w:sz w:val="24"/>
          <w:szCs w:val="24"/>
        </w:rPr>
      </w:pPr>
      <w:r w:rsidRPr="00214883">
        <w:rPr>
          <w:sz w:val="24"/>
          <w:szCs w:val="24"/>
        </w:rPr>
        <w:t>I’</w:t>
      </w:r>
      <w:r w:rsidR="00CC5616" w:rsidRPr="00214883">
        <w:rPr>
          <w:sz w:val="24"/>
          <w:szCs w:val="24"/>
        </w:rPr>
        <w:t xml:space="preserve">m applying </w:t>
      </w:r>
      <w:r w:rsidRPr="00214883">
        <w:rPr>
          <w:sz w:val="24"/>
          <w:szCs w:val="24"/>
        </w:rPr>
        <w:t>to</w:t>
      </w:r>
      <w:r w:rsidR="00644ADE">
        <w:rPr>
          <w:sz w:val="24"/>
          <w:szCs w:val="24"/>
        </w:rPr>
        <w:t xml:space="preserve"> ByrneWallace</w:t>
      </w:r>
      <w:r w:rsidRPr="00214883">
        <w:rPr>
          <w:sz w:val="24"/>
          <w:szCs w:val="24"/>
        </w:rPr>
        <w:t xml:space="preserve"> as my key areas of interests are </w:t>
      </w:r>
      <w:r w:rsidR="003D731D" w:rsidRPr="00214883">
        <w:rPr>
          <w:sz w:val="24"/>
          <w:szCs w:val="24"/>
        </w:rPr>
        <w:t xml:space="preserve">Intellectual Property </w:t>
      </w:r>
      <w:r w:rsidR="00644ADE">
        <w:rPr>
          <w:sz w:val="24"/>
          <w:szCs w:val="24"/>
        </w:rPr>
        <w:t xml:space="preserve">and Data Protection. </w:t>
      </w:r>
      <w:r w:rsidRPr="00214883">
        <w:rPr>
          <w:sz w:val="24"/>
          <w:szCs w:val="24"/>
        </w:rPr>
        <w:t>Throughout the summer</w:t>
      </w:r>
      <w:r w:rsidR="00DE79EE">
        <w:rPr>
          <w:sz w:val="24"/>
          <w:szCs w:val="24"/>
        </w:rPr>
        <w:t>,</w:t>
      </w:r>
      <w:r w:rsidRPr="00214883">
        <w:rPr>
          <w:sz w:val="24"/>
          <w:szCs w:val="24"/>
        </w:rPr>
        <w:t xml:space="preserve"> I followed the development of the Schrems II decision and the impact the ECJ decision to reject the Privacy Shield mechanism has had for the transfer of EU data to the US. </w:t>
      </w:r>
      <w:r w:rsidR="008D2B0A" w:rsidRPr="00214883">
        <w:rPr>
          <w:sz w:val="24"/>
          <w:szCs w:val="24"/>
        </w:rPr>
        <w:t>The implications of the ECJ judgement</w:t>
      </w:r>
      <w:r w:rsidRPr="00214883">
        <w:rPr>
          <w:sz w:val="24"/>
          <w:szCs w:val="24"/>
        </w:rPr>
        <w:t xml:space="preserve">, as you know, </w:t>
      </w:r>
      <w:r w:rsidR="008D2B0A" w:rsidRPr="00214883">
        <w:rPr>
          <w:sz w:val="24"/>
          <w:szCs w:val="24"/>
        </w:rPr>
        <w:t>are</w:t>
      </w:r>
      <w:r w:rsidRPr="00214883">
        <w:rPr>
          <w:sz w:val="24"/>
          <w:szCs w:val="24"/>
        </w:rPr>
        <w:t xml:space="preserve"> </w:t>
      </w:r>
      <w:r w:rsidR="001E0D0B" w:rsidRPr="00214883">
        <w:rPr>
          <w:sz w:val="24"/>
          <w:szCs w:val="24"/>
        </w:rPr>
        <w:t>monumental</w:t>
      </w:r>
      <w:r w:rsidRPr="00214883">
        <w:rPr>
          <w:sz w:val="24"/>
          <w:szCs w:val="24"/>
        </w:rPr>
        <w:t xml:space="preserve"> with companies such as Tik Tok already </w:t>
      </w:r>
      <w:r w:rsidR="001E0D0B" w:rsidRPr="00214883">
        <w:rPr>
          <w:sz w:val="24"/>
          <w:szCs w:val="24"/>
        </w:rPr>
        <w:t>turning</w:t>
      </w:r>
      <w:r w:rsidRPr="00214883">
        <w:rPr>
          <w:sz w:val="24"/>
          <w:szCs w:val="24"/>
        </w:rPr>
        <w:t xml:space="preserve"> to Data Localisation</w:t>
      </w:r>
      <w:r w:rsidR="008B254E">
        <w:rPr>
          <w:sz w:val="24"/>
          <w:szCs w:val="24"/>
        </w:rPr>
        <w:t xml:space="preserve"> for personal information</w:t>
      </w:r>
      <w:r w:rsidRPr="00214883">
        <w:rPr>
          <w:sz w:val="24"/>
          <w:szCs w:val="24"/>
        </w:rPr>
        <w:t xml:space="preserve"> as a result of the decision.</w:t>
      </w:r>
      <w:r w:rsidR="008D2B0A" w:rsidRPr="00214883">
        <w:rPr>
          <w:sz w:val="24"/>
          <w:szCs w:val="24"/>
        </w:rPr>
        <w:t xml:space="preserve"> </w:t>
      </w:r>
      <w:r w:rsidR="00644ADE">
        <w:rPr>
          <w:sz w:val="24"/>
          <w:szCs w:val="24"/>
        </w:rPr>
        <w:t>BW</w:t>
      </w:r>
      <w:r w:rsidR="008D2B0A" w:rsidRPr="00214883">
        <w:rPr>
          <w:sz w:val="24"/>
          <w:szCs w:val="24"/>
        </w:rPr>
        <w:t xml:space="preserve"> stood out to me in these practice areas </w:t>
      </w:r>
      <w:r w:rsidR="00644ADE">
        <w:rPr>
          <w:sz w:val="24"/>
          <w:szCs w:val="24"/>
        </w:rPr>
        <w:t>due to your commercial focus</w:t>
      </w:r>
      <w:r w:rsidR="008B254E">
        <w:rPr>
          <w:sz w:val="24"/>
          <w:szCs w:val="24"/>
        </w:rPr>
        <w:t xml:space="preserve"> on the matters. I value that you’re</w:t>
      </w:r>
      <w:r w:rsidR="000F009F">
        <w:rPr>
          <w:sz w:val="24"/>
          <w:szCs w:val="24"/>
        </w:rPr>
        <w:t xml:space="preserve"> </w:t>
      </w:r>
      <w:r w:rsidR="008B254E">
        <w:rPr>
          <w:sz w:val="24"/>
          <w:szCs w:val="24"/>
        </w:rPr>
        <w:t>ISO 27001</w:t>
      </w:r>
      <w:r w:rsidR="000F009F">
        <w:rPr>
          <w:sz w:val="24"/>
          <w:szCs w:val="24"/>
        </w:rPr>
        <w:t xml:space="preserve"> certifi</w:t>
      </w:r>
      <w:r w:rsidR="002D49F7">
        <w:rPr>
          <w:sz w:val="24"/>
          <w:szCs w:val="24"/>
        </w:rPr>
        <w:t xml:space="preserve">ed as </w:t>
      </w:r>
      <w:r w:rsidR="008B254E">
        <w:rPr>
          <w:sz w:val="24"/>
          <w:szCs w:val="24"/>
        </w:rPr>
        <w:t xml:space="preserve">you </w:t>
      </w:r>
      <w:r w:rsidR="000F009F">
        <w:rPr>
          <w:sz w:val="24"/>
          <w:szCs w:val="24"/>
        </w:rPr>
        <w:t>have</w:t>
      </w:r>
      <w:r w:rsidR="008B254E">
        <w:rPr>
          <w:sz w:val="24"/>
          <w:szCs w:val="24"/>
        </w:rPr>
        <w:t xml:space="preserve"> a comprehensive </w:t>
      </w:r>
      <w:r w:rsidR="000F009F">
        <w:rPr>
          <w:sz w:val="24"/>
          <w:szCs w:val="24"/>
        </w:rPr>
        <w:t>understanding of</w:t>
      </w:r>
      <w:r w:rsidR="008B254E">
        <w:rPr>
          <w:sz w:val="24"/>
          <w:szCs w:val="24"/>
        </w:rPr>
        <w:t xml:space="preserve"> security risks and GDPR complicity. </w:t>
      </w:r>
      <w:r w:rsidR="000F009F">
        <w:rPr>
          <w:sz w:val="24"/>
          <w:szCs w:val="24"/>
        </w:rPr>
        <w:t xml:space="preserve">I believe this </w:t>
      </w:r>
      <w:r w:rsidR="008B254E">
        <w:rPr>
          <w:sz w:val="24"/>
          <w:szCs w:val="24"/>
        </w:rPr>
        <w:t>demonstrates BW’s innovative spirit and ability to combine law with technology for the benefit of your clients</w:t>
      </w:r>
      <w:r w:rsidR="000F009F">
        <w:rPr>
          <w:sz w:val="24"/>
          <w:szCs w:val="24"/>
        </w:rPr>
        <w:t xml:space="preserve">. It is a </w:t>
      </w:r>
      <w:r w:rsidR="008B254E">
        <w:rPr>
          <w:sz w:val="24"/>
          <w:szCs w:val="24"/>
        </w:rPr>
        <w:t>characteristic I respect</w:t>
      </w:r>
      <w:r w:rsidR="000F009F">
        <w:rPr>
          <w:sz w:val="24"/>
          <w:szCs w:val="24"/>
        </w:rPr>
        <w:t xml:space="preserve"> and admire</w:t>
      </w:r>
      <w:r w:rsidR="008B254E">
        <w:rPr>
          <w:sz w:val="24"/>
          <w:szCs w:val="24"/>
        </w:rPr>
        <w:t xml:space="preserve">. </w:t>
      </w:r>
    </w:p>
    <w:p w14:paraId="069FFB04" w14:textId="77777777" w:rsidR="00214883" w:rsidRPr="00214883" w:rsidRDefault="00214883" w:rsidP="00661556">
      <w:pPr>
        <w:jc w:val="both"/>
        <w:rPr>
          <w:sz w:val="24"/>
          <w:szCs w:val="24"/>
        </w:rPr>
      </w:pPr>
    </w:p>
    <w:p w14:paraId="027C0AEB" w14:textId="77777777" w:rsidR="00214883" w:rsidRDefault="00214883" w:rsidP="00661556">
      <w:pPr>
        <w:jc w:val="both"/>
        <w:rPr>
          <w:sz w:val="24"/>
          <w:szCs w:val="24"/>
        </w:rPr>
      </w:pPr>
    </w:p>
    <w:p w14:paraId="480ECFD3" w14:textId="77777777" w:rsidR="00214883" w:rsidRDefault="00214883" w:rsidP="00661556">
      <w:pPr>
        <w:jc w:val="both"/>
        <w:rPr>
          <w:sz w:val="24"/>
          <w:szCs w:val="24"/>
        </w:rPr>
      </w:pPr>
    </w:p>
    <w:p w14:paraId="09F4D6A5" w14:textId="77777777" w:rsidR="00214883" w:rsidRDefault="00214883" w:rsidP="00661556">
      <w:pPr>
        <w:jc w:val="both"/>
        <w:rPr>
          <w:sz w:val="24"/>
          <w:szCs w:val="24"/>
        </w:rPr>
      </w:pPr>
    </w:p>
    <w:p w14:paraId="1550AFEC" w14:textId="7B47BB99" w:rsidR="00214883" w:rsidRDefault="008D2B0A" w:rsidP="00661556">
      <w:pPr>
        <w:jc w:val="both"/>
        <w:rPr>
          <w:sz w:val="24"/>
          <w:szCs w:val="24"/>
        </w:rPr>
      </w:pPr>
      <w:r w:rsidRPr="00214883">
        <w:rPr>
          <w:sz w:val="24"/>
          <w:szCs w:val="24"/>
        </w:rPr>
        <w:t xml:space="preserve">During the summer, I occupied myself by attending a range of virtual programmes and webinars. </w:t>
      </w:r>
      <w:r w:rsidR="001E0D0B" w:rsidRPr="00214883">
        <w:rPr>
          <w:sz w:val="24"/>
          <w:szCs w:val="24"/>
        </w:rPr>
        <w:t>Although it wasn’t the summer anyone had planned for themselves, I found opportunities</w:t>
      </w:r>
      <w:r w:rsidR="00DE52B2" w:rsidRPr="00214883">
        <w:rPr>
          <w:sz w:val="24"/>
          <w:szCs w:val="24"/>
        </w:rPr>
        <w:t xml:space="preserve"> were available</w:t>
      </w:r>
      <w:r w:rsidR="001E0D0B" w:rsidRPr="00214883">
        <w:rPr>
          <w:sz w:val="24"/>
          <w:szCs w:val="24"/>
        </w:rPr>
        <w:t xml:space="preserve"> despite the inherent difficulties in these times. I participated in a two-month</w:t>
      </w:r>
      <w:r w:rsidR="00DE52B2" w:rsidRPr="00214883">
        <w:rPr>
          <w:sz w:val="24"/>
          <w:szCs w:val="24"/>
        </w:rPr>
        <w:t>-</w:t>
      </w:r>
      <w:r w:rsidR="001E0D0B" w:rsidRPr="00214883">
        <w:rPr>
          <w:sz w:val="24"/>
          <w:szCs w:val="24"/>
        </w:rPr>
        <w:t>long internship run by Lawyer Up, designed to provide insight into different legal sectors and practical knowledge</w:t>
      </w:r>
      <w:r w:rsidR="00DE52B2" w:rsidRPr="00214883">
        <w:rPr>
          <w:sz w:val="24"/>
          <w:szCs w:val="24"/>
        </w:rPr>
        <w:t xml:space="preserve"> through weekly webinars, </w:t>
      </w:r>
      <w:r w:rsidR="0029230E" w:rsidRPr="00214883">
        <w:rPr>
          <w:sz w:val="24"/>
          <w:szCs w:val="24"/>
        </w:rPr>
        <w:t xml:space="preserve">scheduled </w:t>
      </w:r>
      <w:r w:rsidR="00DE52B2" w:rsidRPr="00214883">
        <w:rPr>
          <w:sz w:val="24"/>
          <w:szCs w:val="24"/>
        </w:rPr>
        <w:t>Monday to Friday</w:t>
      </w:r>
      <w:r w:rsidR="001E0D0B" w:rsidRPr="00214883">
        <w:rPr>
          <w:sz w:val="24"/>
          <w:szCs w:val="24"/>
        </w:rPr>
        <w:t xml:space="preserve">. I </w:t>
      </w:r>
      <w:r w:rsidR="00DE52B2" w:rsidRPr="00214883">
        <w:rPr>
          <w:sz w:val="24"/>
          <w:szCs w:val="24"/>
        </w:rPr>
        <w:t xml:space="preserve">developed </w:t>
      </w:r>
      <w:r w:rsidR="001E0D0B" w:rsidRPr="00214883">
        <w:rPr>
          <w:sz w:val="24"/>
          <w:szCs w:val="24"/>
        </w:rPr>
        <w:t xml:space="preserve">a global network of peers and </w:t>
      </w:r>
      <w:r w:rsidR="00DE52B2" w:rsidRPr="00214883">
        <w:rPr>
          <w:sz w:val="24"/>
          <w:szCs w:val="24"/>
        </w:rPr>
        <w:t xml:space="preserve">gained insight into </w:t>
      </w:r>
      <w:r w:rsidR="001E0D0B" w:rsidRPr="00214883">
        <w:rPr>
          <w:sz w:val="24"/>
          <w:szCs w:val="24"/>
        </w:rPr>
        <w:t>practice areas I had not yet come across in my Masters in Common Law.</w:t>
      </w:r>
    </w:p>
    <w:p w14:paraId="1820504C" w14:textId="636FE883" w:rsidR="00214883" w:rsidRDefault="001E0D0B" w:rsidP="00661556">
      <w:pPr>
        <w:jc w:val="both"/>
        <w:rPr>
          <w:sz w:val="24"/>
          <w:szCs w:val="24"/>
        </w:rPr>
      </w:pPr>
      <w:r w:rsidRPr="00214883">
        <w:rPr>
          <w:sz w:val="24"/>
          <w:szCs w:val="24"/>
        </w:rPr>
        <w:t xml:space="preserve"> I also participated in a Commercial Internship run by the Bright Network</w:t>
      </w:r>
      <w:r w:rsidR="00DE52B2" w:rsidRPr="00214883">
        <w:rPr>
          <w:sz w:val="24"/>
          <w:szCs w:val="24"/>
        </w:rPr>
        <w:t xml:space="preserve"> UK</w:t>
      </w:r>
      <w:r w:rsidRPr="00214883">
        <w:rPr>
          <w:sz w:val="24"/>
          <w:szCs w:val="24"/>
        </w:rPr>
        <w:t>. I completed a work sample over three days. The work sample involved completing a Mergers and Acquisitions Transaction Timeline, Due Diligence Considerations</w:t>
      </w:r>
      <w:r w:rsidR="00DE52B2" w:rsidRPr="00214883">
        <w:rPr>
          <w:sz w:val="24"/>
          <w:szCs w:val="24"/>
        </w:rPr>
        <w:t xml:space="preserve">, </w:t>
      </w:r>
      <w:r w:rsidRPr="00214883">
        <w:rPr>
          <w:sz w:val="24"/>
          <w:szCs w:val="24"/>
        </w:rPr>
        <w:t>Non-Disclosure A</w:t>
      </w:r>
      <w:r w:rsidR="00DE52B2" w:rsidRPr="00214883">
        <w:rPr>
          <w:sz w:val="24"/>
          <w:szCs w:val="24"/>
        </w:rPr>
        <w:t>mendments and Dispute Resolution Mechanisms</w:t>
      </w:r>
      <w:r w:rsidRPr="00214883">
        <w:rPr>
          <w:sz w:val="24"/>
          <w:szCs w:val="24"/>
        </w:rPr>
        <w:t xml:space="preserve">. </w:t>
      </w:r>
      <w:r w:rsidR="00DE52B2" w:rsidRPr="00214883">
        <w:rPr>
          <w:sz w:val="24"/>
          <w:szCs w:val="24"/>
        </w:rPr>
        <w:t>It was my first taste of commercial law and has prompted me to seek practical experience in a progressive firm like</w:t>
      </w:r>
      <w:r w:rsidR="00103604">
        <w:rPr>
          <w:sz w:val="24"/>
          <w:szCs w:val="24"/>
        </w:rPr>
        <w:t xml:space="preserve"> ByrneWallace</w:t>
      </w:r>
      <w:r w:rsidR="00DE52B2" w:rsidRPr="00214883">
        <w:rPr>
          <w:sz w:val="24"/>
          <w:szCs w:val="24"/>
        </w:rPr>
        <w:t xml:space="preserve"> as your advice is not given in a vacuum. </w:t>
      </w:r>
    </w:p>
    <w:p w14:paraId="28C64FA4" w14:textId="717A91C5" w:rsidR="008D2B0A" w:rsidRDefault="00DE52B2" w:rsidP="00661556">
      <w:pPr>
        <w:jc w:val="both"/>
        <w:rPr>
          <w:sz w:val="24"/>
          <w:szCs w:val="24"/>
        </w:rPr>
      </w:pPr>
      <w:r w:rsidRPr="00214883">
        <w:rPr>
          <w:sz w:val="24"/>
          <w:szCs w:val="24"/>
        </w:rPr>
        <w:t>In terms of my academic grades, I currently hold a</w:t>
      </w:r>
      <w:r w:rsidR="00557E4B">
        <w:rPr>
          <w:sz w:val="24"/>
          <w:szCs w:val="24"/>
        </w:rPr>
        <w:t>n</w:t>
      </w:r>
      <w:r w:rsidRPr="00214883">
        <w:rPr>
          <w:sz w:val="24"/>
          <w:szCs w:val="24"/>
        </w:rPr>
        <w:t xml:space="preserve"> upper second class honours with a 3.55 GPA. A detailed table of my results</w:t>
      </w:r>
      <w:r w:rsidR="00557E4B">
        <w:rPr>
          <w:sz w:val="24"/>
          <w:szCs w:val="24"/>
        </w:rPr>
        <w:t>,</w:t>
      </w:r>
      <w:r w:rsidRPr="00214883">
        <w:rPr>
          <w:sz w:val="24"/>
          <w:szCs w:val="24"/>
        </w:rPr>
        <w:t xml:space="preserve"> to date</w:t>
      </w:r>
      <w:r w:rsidR="00557E4B">
        <w:rPr>
          <w:sz w:val="24"/>
          <w:szCs w:val="24"/>
        </w:rPr>
        <w:t>,</w:t>
      </w:r>
      <w:r w:rsidRPr="00214883">
        <w:rPr>
          <w:sz w:val="24"/>
          <w:szCs w:val="24"/>
        </w:rPr>
        <w:t xml:space="preserve"> is contained in my attached CV. Thank you for your time and consideration in reviewing my application.</w:t>
      </w:r>
    </w:p>
    <w:p w14:paraId="24D21DBF" w14:textId="77777777" w:rsidR="00214883" w:rsidRPr="00214883" w:rsidRDefault="00214883" w:rsidP="00661556">
      <w:pPr>
        <w:jc w:val="both"/>
        <w:rPr>
          <w:sz w:val="24"/>
          <w:szCs w:val="24"/>
        </w:rPr>
      </w:pPr>
    </w:p>
    <w:p w14:paraId="5AE9FE19" w14:textId="77777777" w:rsidR="00DE52B2" w:rsidRPr="00214883" w:rsidRDefault="006043D1" w:rsidP="00DE52B2">
      <w:pPr>
        <w:rPr>
          <w:sz w:val="24"/>
          <w:szCs w:val="24"/>
        </w:rPr>
      </w:pPr>
      <w:sdt>
        <w:sdtPr>
          <w:rPr>
            <w:sz w:val="24"/>
            <w:szCs w:val="24"/>
          </w:rPr>
          <w:id w:val="-278875100"/>
          <w:placeholder>
            <w:docPart w:val="D0416C5B21D4804DAC0A18F511FEBF39"/>
          </w:placeholder>
          <w:temporary/>
          <w:showingPlcHdr/>
          <w15:appearance w15:val="hidden"/>
        </w:sdtPr>
        <w:sdtEndPr/>
        <w:sdtContent>
          <w:r w:rsidR="007B75E0" w:rsidRPr="00214883">
            <w:rPr>
              <w:sz w:val="24"/>
              <w:szCs w:val="24"/>
              <w:lang w:val="en-GB" w:bidi="en-GB"/>
            </w:rPr>
            <w:t>Sincerely,</w:t>
          </w:r>
        </w:sdtContent>
      </w:sdt>
    </w:p>
    <w:p w14:paraId="5DC5F5C6" w14:textId="77777777" w:rsidR="00A0631C" w:rsidRPr="00214883" w:rsidRDefault="00661556" w:rsidP="00DE52B2">
      <w:pPr>
        <w:rPr>
          <w:sz w:val="24"/>
          <w:szCs w:val="24"/>
        </w:rPr>
      </w:pPr>
      <w:r w:rsidRPr="00214883">
        <w:rPr>
          <w:sz w:val="24"/>
          <w:szCs w:val="24"/>
        </w:rPr>
        <w:t>Lisa O’Mahony</w:t>
      </w:r>
    </w:p>
    <w:sectPr w:rsidR="00A0631C" w:rsidRPr="00214883">
      <w:headerReference w:type="default" r:id="rId7"/>
      <w:footerReference w:type="default" r:id="rId8"/>
      <w:headerReference w:type="first" r:id="rId9"/>
      <w:pgSz w:w="11907" w:h="16839" w:code="9"/>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47791" w14:textId="77777777" w:rsidR="006043D1" w:rsidRDefault="006043D1">
      <w:pPr>
        <w:spacing w:after="0" w:line="240" w:lineRule="auto"/>
      </w:pPr>
      <w:r>
        <w:separator/>
      </w:r>
    </w:p>
  </w:endnote>
  <w:endnote w:type="continuationSeparator" w:id="0">
    <w:p w14:paraId="065CA525" w14:textId="77777777" w:rsidR="006043D1" w:rsidRDefault="0060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30786"/>
      <w:docPartObj>
        <w:docPartGallery w:val="Page Numbers (Bottom of Page)"/>
        <w:docPartUnique/>
      </w:docPartObj>
    </w:sdtPr>
    <w:sdtEndPr>
      <w:rPr>
        <w:noProof/>
      </w:rPr>
    </w:sdtEndPr>
    <w:sdtContent>
      <w:p w14:paraId="0AC5D12D" w14:textId="77777777" w:rsidR="00A0631C" w:rsidRDefault="007B75E0">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A3BD3" w14:textId="77777777" w:rsidR="006043D1" w:rsidRDefault="006043D1">
      <w:pPr>
        <w:spacing w:after="0" w:line="240" w:lineRule="auto"/>
      </w:pPr>
      <w:r>
        <w:separator/>
      </w:r>
    </w:p>
  </w:footnote>
  <w:footnote w:type="continuationSeparator" w:id="0">
    <w:p w14:paraId="6C3D638C" w14:textId="77777777" w:rsidR="006043D1" w:rsidRDefault="00604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AEAE8" w14:textId="6CB52A88" w:rsidR="00A0631C" w:rsidRDefault="00C65F80">
    <w:pPr>
      <w:pStyle w:val="Header"/>
    </w:pPr>
    <w:r>
      <w:rPr>
        <w:noProof/>
      </w:rPr>
      <mc:AlternateContent>
        <mc:Choice Requires="wpg">
          <w:drawing>
            <wp:anchor distT="0" distB="0" distL="114300" distR="114300" simplePos="0" relativeHeight="251665408" behindDoc="0" locked="0" layoutInCell="1" allowOverlap="1" wp14:anchorId="7D2D9A64" wp14:editId="64D18B1E">
              <wp:simplePos x="0" y="0"/>
              <wp:positionH relativeFrom="column">
                <wp:posOffset>5141595</wp:posOffset>
              </wp:positionH>
              <wp:positionV relativeFrom="paragraph">
                <wp:posOffset>-33020</wp:posOffset>
              </wp:positionV>
              <wp:extent cx="1700784" cy="1024128"/>
              <wp:effectExtent l="0" t="0" r="0" b="17780"/>
              <wp:wrapNone/>
              <wp:docPr id="5" name="Group 5"/>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734E47" id="Group 5" o:spid="_x0000_s1026" style="position:absolute;margin-left:404.85pt;margin-top:-2.6pt;width:133.9pt;height:80.65pt;z-index:251665408"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">
              <v:rect id="Rectangle 6"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&#13;&#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" path="m,l1462822,r,1014481l638269,407899,,xe" fillcolor="#4472c4 [3204]" stroked="f" strokeweight="1pt">
                <v:stroke joinstyle="miter"/>
                <v:path arrowok="t" o:connecttype="custom" o:connectlocs="0,0;1463040,0;1463040,1014984;638364,408101;0,0" o:connectangles="0,0,0,0,0"/>
              </v:shape>
              <v:rect id="Rectangle 8" o:spid="_x0000_s1029"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" strokecolor="white [3212]" strokeweight="1pt">
                <v:fill r:id="rId2" o:title="" recolor="t" rotate="t" type="frame"/>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F2B97" w14:textId="77777777" w:rsidR="00A0631C" w:rsidRDefault="00CE1199">
    <w:pPr>
      <w:pStyle w:val="Header"/>
    </w:pPr>
    <w:r>
      <w:rPr>
        <w:noProof/>
      </w:rPr>
      <mc:AlternateContent>
        <mc:Choice Requires="wpg">
          <w:drawing>
            <wp:anchor distT="0" distB="0" distL="114300" distR="114300" simplePos="0" relativeHeight="251662336" behindDoc="0" locked="0" layoutInCell="1" allowOverlap="1" wp14:anchorId="394707BF" wp14:editId="0080CC1D">
              <wp:simplePos x="0" y="0"/>
              <wp:positionH relativeFrom="column">
                <wp:posOffset>5141595</wp:posOffset>
              </wp:positionH>
              <wp:positionV relativeFrom="paragraph">
                <wp:posOffset>-33020</wp:posOffset>
              </wp:positionV>
              <wp:extent cx="1700784" cy="1024128"/>
              <wp:effectExtent l="0" t="0" r="0" b="17780"/>
              <wp:wrapNone/>
              <wp:docPr id="168" name="Group 16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77BEA6" id="Group 168" o:spid="_x0000_s1026" style="position:absolute;margin-left:404.85pt;margin-top:-2.6pt;width:133.9pt;height:80.65pt;z-index:251662336"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">
              <v:rect id="Rectangle 169"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&#13;&#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" path="m,l1462822,r,1014481l638269,407899,,xe" fillcolor="#4472c4 [3204]" stroked="f" strokeweight="1pt">
                <v:stroke joinstyle="miter"/>
                <v:path arrowok="t" o:connecttype="custom" o:connectlocs="0,0;1463040,0;1463040,1014984;638364,408101;0,0" o:connectangles="0,0,0,0,0"/>
              </v:shape>
              <v:rect id="Rectangle 171" o:spid="_x0000_s1029"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" strokecolor="white [3212]" strokeweight="1pt">
                <v:fill r:id="rId2" o:title="" recolor="t" rotate="t" type="frame"/>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63"/>
    <w:rsid w:val="000F009F"/>
    <w:rsid w:val="00103604"/>
    <w:rsid w:val="001E0D0B"/>
    <w:rsid w:val="00214883"/>
    <w:rsid w:val="00260C63"/>
    <w:rsid w:val="0029230E"/>
    <w:rsid w:val="002D49F7"/>
    <w:rsid w:val="003D731D"/>
    <w:rsid w:val="00557E4B"/>
    <w:rsid w:val="006041D7"/>
    <w:rsid w:val="006043D1"/>
    <w:rsid w:val="00644ADE"/>
    <w:rsid w:val="00661556"/>
    <w:rsid w:val="006D4791"/>
    <w:rsid w:val="007B75E0"/>
    <w:rsid w:val="00806699"/>
    <w:rsid w:val="008743A3"/>
    <w:rsid w:val="008B254E"/>
    <w:rsid w:val="008D2B0A"/>
    <w:rsid w:val="00A0631C"/>
    <w:rsid w:val="00A400E1"/>
    <w:rsid w:val="00C55E74"/>
    <w:rsid w:val="00C65F80"/>
    <w:rsid w:val="00CB00A4"/>
    <w:rsid w:val="00CB47D3"/>
    <w:rsid w:val="00CC5616"/>
    <w:rsid w:val="00CE1199"/>
    <w:rsid w:val="00DE52B2"/>
    <w:rsid w:val="00DE79E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EEF42"/>
  <w15:chartTrackingRefBased/>
  <w15:docId w15:val="{4FDE6F61-919C-9C4E-A32C-16F482AD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4546A"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8496B0"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8496B0"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8496B0"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8496B0"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4546A" w:themeColor="text2"/>
    </w:rPr>
  </w:style>
  <w:style w:type="character" w:styleId="IntenseReference">
    <w:name w:val="Intense Reference"/>
    <w:basedOn w:val="DefaultParagraphFont"/>
    <w:uiPriority w:val="32"/>
    <w:semiHidden/>
    <w:unhideWhenUsed/>
    <w:qFormat/>
    <w:rPr>
      <w:b/>
      <w:bCs/>
      <w:i/>
      <w:caps/>
      <w:smallCaps w:val="0"/>
      <w:color w:val="44546A"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rmation">
    <w:name w:val="Contact Information"/>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4546A" w:themeColor="text2"/>
    </w:rPr>
  </w:style>
  <w:style w:type="character" w:styleId="SubtleEmphasis">
    <w:name w:val="Subtle Emphasis"/>
    <w:basedOn w:val="DefaultParagraphFont"/>
    <w:uiPriority w:val="19"/>
    <w:semiHidden/>
    <w:unhideWhenUsed/>
    <w:qFormat/>
    <w:rPr>
      <w:i/>
      <w:iCs/>
      <w:color w:val="44546A"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Address">
    <w:name w:val="Address"/>
    <w:basedOn w:val="Normal"/>
    <w:link w:val="AddressChar"/>
    <w:uiPriority w:val="4"/>
    <w:qFormat/>
    <w:pPr>
      <w:spacing w:line="240" w:lineRule="auto"/>
      <w:contextualSpacing/>
    </w:pPr>
  </w:style>
  <w:style w:type="character" w:customStyle="1" w:styleId="AddressChar">
    <w:name w:val="Address Char"/>
    <w:basedOn w:val="DefaultParagraphFont"/>
    <w:link w:val="Address"/>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styleId="NoSpacing">
    <w:name w:val="No Spacing"/>
    <w:uiPriority w:val="1"/>
    <w:qFormat/>
    <w:rsid w:val="00CE1199"/>
    <w:pPr>
      <w:spacing w:after="0" w:line="240" w:lineRule="auto"/>
    </w:pPr>
    <w:rPr>
      <w:rFonts w:eastAsiaTheme="minorEastAsia"/>
      <w:color w:val="auto"/>
      <w:lang w:eastAsia="zh-CN"/>
    </w:rPr>
  </w:style>
  <w:style w:type="paragraph" w:styleId="BalloonText">
    <w:name w:val="Balloon Text"/>
    <w:basedOn w:val="Normal"/>
    <w:link w:val="BalloonTextChar"/>
    <w:uiPriority w:val="99"/>
    <w:semiHidden/>
    <w:unhideWhenUsed/>
    <w:rsid w:val="00A400E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00E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saomahony/Library/Containers/com.microsoft.Word/Data/Library/Application%20Support/Microsoft/Office/16.0/DTS/en-GB%7b5AA1EDD2-A4EB-4B4F-A8A1-B3359D4A5293%7d/%7b63A7E4F2-C756-A141-AA76-11C218EB02F2%7dtf10002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0416C5B21D4804DAC0A18F511FEBF39"/>
        <w:category>
          <w:name w:val="General"/>
          <w:gallery w:val="placeholder"/>
        </w:category>
        <w:types>
          <w:type w:val="bbPlcHdr"/>
        </w:types>
        <w:behaviors>
          <w:behavior w:val="content"/>
        </w:behaviors>
        <w:guid w:val="{38F00781-0305-2844-9543-0F5CAFB83E39}"/>
      </w:docPartPr>
      <w:docPartBody>
        <w:p w:rsidR="00A65DD6" w:rsidRDefault="00AE2816">
          <w:pPr>
            <w:pStyle w:val="D0416C5B21D4804DAC0A18F511FEBF39"/>
          </w:pPr>
          <w:r>
            <w:rPr>
              <w:lang w:val="en-GB" w:bidi="en-GB"/>
            </w:rPr>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16"/>
    <w:rsid w:val="000F2A50"/>
    <w:rsid w:val="0037252E"/>
    <w:rsid w:val="006C233F"/>
    <w:rsid w:val="00961D6A"/>
    <w:rsid w:val="00A65DD6"/>
    <w:rsid w:val="00AE28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416C5B21D4804DAC0A18F511FEBF39">
    <w:name w:val="D0416C5B21D4804DAC0A18F511FEB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{63A7E4F2-C756-A141-AA76-11C218EB02F2}tf10002080.dotx</Template>
  <TotalTime>4</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O'Mahony</cp:lastModifiedBy>
  <cp:revision>6</cp:revision>
  <cp:lastPrinted>2020-10-19T11:56:00Z</cp:lastPrinted>
  <dcterms:created xsi:type="dcterms:W3CDTF">2020-10-30T13:10:00Z</dcterms:created>
  <dcterms:modified xsi:type="dcterms:W3CDTF">2020-10-30T15:19:00Z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