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37" w:rsidRDefault="000156B9">
      <w:pPr>
        <w:pStyle w:val="Name"/>
      </w:pPr>
      <w:r>
        <w:t xml:space="preserve">Nadine Khalifa </w:t>
      </w:r>
    </w:p>
    <w:p w:rsidR="000156B9" w:rsidRDefault="000156B9" w:rsidP="000156B9">
      <w:pPr>
        <w:pStyle w:val="Address"/>
      </w:pPr>
      <w:r>
        <w:t>Flat 2, 263 Crumlin Road,</w:t>
      </w:r>
    </w:p>
    <w:p w:rsidR="000156B9" w:rsidRDefault="000156B9" w:rsidP="000156B9">
      <w:pPr>
        <w:pStyle w:val="Address"/>
      </w:pPr>
      <w:r>
        <w:t>Dublin 12,</w:t>
      </w:r>
    </w:p>
    <w:p w:rsidR="000156B9" w:rsidRDefault="000156B9" w:rsidP="000156B9">
      <w:pPr>
        <w:pStyle w:val="Address"/>
      </w:pPr>
      <w:r>
        <w:t>D12 Y602</w:t>
      </w:r>
    </w:p>
    <w:sdt>
      <w:sdtPr>
        <w:alias w:val="Telephone"/>
        <w:tag w:val=""/>
        <w:id w:val="1252087387"/>
        <w:placeholder>
          <w:docPart w:val="E312EFEC581B46059CF4653648219A3E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:rsidR="00462D37" w:rsidRDefault="000156B9">
          <w:pPr>
            <w:pStyle w:val="ContactNumbers"/>
          </w:pPr>
          <w:r>
            <w:t>(087) 721851</w:t>
          </w:r>
        </w:p>
      </w:sdtContent>
    </w:sdt>
    <w:sdt>
      <w:sdtPr>
        <w:alias w:val="Email Address"/>
        <w:tag w:val=""/>
        <w:id w:val="-345944645"/>
        <w:placeholder>
          <w:docPart w:val="B8A0C16AA44E4C7E966658CC5F33ABA4"/>
        </w:placeholder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/>
      </w:sdtPr>
      <w:sdtEndPr/>
      <w:sdtContent>
        <w:p w:rsidR="00462D37" w:rsidRDefault="00FE5182" w:rsidP="00AF7B8B">
          <w:pPr>
            <w:pStyle w:val="ContactNumbers"/>
          </w:pPr>
          <w:r>
            <w:t>Nadine.Khalifa2@mail.dcu.ie</w:t>
          </w:r>
        </w:p>
      </w:sdtContent>
    </w:sdt>
    <w:p w:rsidR="00AF7B8B" w:rsidRPr="00AF7B8B" w:rsidRDefault="00AF7B8B" w:rsidP="00AF7B8B">
      <w:pPr>
        <w:pStyle w:val="Address"/>
      </w:pPr>
      <w:proofErr w:type="spellStart"/>
      <w:r w:rsidRPr="00AF7B8B">
        <w:t>ByrneWallace</w:t>
      </w:r>
      <w:proofErr w:type="spellEnd"/>
    </w:p>
    <w:p w:rsidR="00AF7B8B" w:rsidRDefault="00AF7B8B" w:rsidP="00AF7B8B">
      <w:pPr>
        <w:pStyle w:val="Address"/>
        <w:rPr>
          <w:rFonts w:ascii="AvenirLT" w:hAnsi="AvenirLT"/>
          <w:color w:val="353535"/>
          <w:sz w:val="20"/>
          <w:szCs w:val="20"/>
          <w:shd w:val="clear" w:color="auto" w:fill="FFFFFF"/>
        </w:rPr>
      </w:pPr>
      <w:r>
        <w:rPr>
          <w:rFonts w:ascii="AvenirLT" w:hAnsi="AvenirLT"/>
          <w:color w:val="353535"/>
          <w:sz w:val="20"/>
          <w:szCs w:val="20"/>
          <w:shd w:val="clear" w:color="auto" w:fill="FFFFFF"/>
        </w:rPr>
        <w:t xml:space="preserve">88 Harcourt Street, </w:t>
      </w:r>
    </w:p>
    <w:p w:rsidR="00AF7B8B" w:rsidRDefault="00AF7B8B" w:rsidP="00AF7B8B">
      <w:pPr>
        <w:pStyle w:val="Address"/>
        <w:rPr>
          <w:rFonts w:ascii="AvenirLT" w:hAnsi="AvenirLT"/>
          <w:color w:val="353535"/>
          <w:sz w:val="20"/>
          <w:szCs w:val="20"/>
          <w:shd w:val="clear" w:color="auto" w:fill="FFFFFF"/>
        </w:rPr>
      </w:pPr>
      <w:r>
        <w:rPr>
          <w:rFonts w:ascii="AvenirLT" w:hAnsi="AvenirLT"/>
          <w:color w:val="353535"/>
          <w:sz w:val="20"/>
          <w:szCs w:val="20"/>
          <w:shd w:val="clear" w:color="auto" w:fill="FFFFFF"/>
        </w:rPr>
        <w:t xml:space="preserve">Dublin 2, </w:t>
      </w:r>
    </w:p>
    <w:p w:rsidR="00AF7B8B" w:rsidRDefault="00AF7B8B" w:rsidP="00AF7B8B">
      <w:pPr>
        <w:pStyle w:val="Address"/>
        <w:rPr>
          <w:rFonts w:ascii="AvenirLT" w:hAnsi="AvenirLT"/>
          <w:color w:val="353535"/>
          <w:sz w:val="20"/>
          <w:szCs w:val="20"/>
          <w:shd w:val="clear" w:color="auto" w:fill="FFFFFF"/>
        </w:rPr>
      </w:pPr>
      <w:r>
        <w:rPr>
          <w:rFonts w:ascii="AvenirLT" w:hAnsi="AvenirLT"/>
          <w:color w:val="353535"/>
          <w:sz w:val="20"/>
          <w:szCs w:val="20"/>
          <w:shd w:val="clear" w:color="auto" w:fill="FFFFFF"/>
        </w:rPr>
        <w:t xml:space="preserve">D02 DK18, </w:t>
      </w:r>
    </w:p>
    <w:p w:rsidR="00AF7B8B" w:rsidRDefault="00AF7B8B" w:rsidP="00AF7B8B">
      <w:pPr>
        <w:pStyle w:val="Address"/>
      </w:pPr>
      <w:r>
        <w:rPr>
          <w:rFonts w:ascii="AvenirLT" w:hAnsi="AvenirLT"/>
          <w:color w:val="353535"/>
          <w:sz w:val="20"/>
          <w:szCs w:val="20"/>
          <w:shd w:val="clear" w:color="auto" w:fill="FFFFFF"/>
        </w:rPr>
        <w:t>Ireland</w:t>
      </w:r>
    </w:p>
    <w:p w:rsidR="00462D37" w:rsidRDefault="003E1A01">
      <w:pPr>
        <w:pStyle w:val="Salutation"/>
        <w:rPr>
          <w:b/>
        </w:rPr>
      </w:pPr>
      <w:sdt>
        <w:sdtPr>
          <w:id w:val="24931073"/>
          <w:placeholder>
            <w:docPart w:val="F0EDCFA5775140189CF5168024A68BB7"/>
          </w:placeholder>
          <w:temporary/>
          <w:showingPlcHdr/>
          <w15:appearance w15:val="hidden"/>
        </w:sdtPr>
        <w:sdtEndPr/>
        <w:sdtContent>
          <w:r>
            <w:t>Dear</w:t>
          </w:r>
        </w:sdtContent>
      </w:sdt>
      <w:r>
        <w:t xml:space="preserve"> </w:t>
      </w:r>
      <w:proofErr w:type="spellStart"/>
      <w:r w:rsidR="007669D0" w:rsidRPr="00AF7B8B">
        <w:rPr>
          <w:rFonts w:cstheme="minorHAnsi"/>
          <w:iCs/>
          <w:color w:val="auto"/>
          <w:sz w:val="20"/>
          <w:szCs w:val="20"/>
          <w:shd w:val="clear" w:color="auto" w:fill="FFFFFF"/>
        </w:rPr>
        <w:t>ByrneWall</w:t>
      </w:r>
      <w:r w:rsidR="007669D0" w:rsidRPr="00AF7B8B">
        <w:rPr>
          <w:rFonts w:cstheme="minorHAnsi"/>
          <w:iCs/>
          <w:color w:val="auto"/>
          <w:sz w:val="20"/>
          <w:szCs w:val="20"/>
          <w:shd w:val="clear" w:color="auto" w:fill="FFFFFF"/>
        </w:rPr>
        <w:t>ace</w:t>
      </w:r>
      <w:proofErr w:type="spellEnd"/>
      <w:r w:rsidR="007669D0">
        <w:rPr>
          <w:rFonts w:ascii="AvenirLT" w:hAnsi="AvenirLT" w:cs="Arial"/>
          <w:iCs/>
          <w:color w:val="353535"/>
          <w:sz w:val="20"/>
          <w:szCs w:val="20"/>
          <w:shd w:val="clear" w:color="auto" w:fill="FFFFFF"/>
        </w:rPr>
        <w:t>:</w:t>
      </w:r>
    </w:p>
    <w:p w:rsidR="007669D0" w:rsidRPr="000156B9" w:rsidRDefault="003E1A01" w:rsidP="007669D0">
      <w:pPr>
        <w:pStyle w:val="ListBullet"/>
        <w:numPr>
          <w:ilvl w:val="0"/>
          <w:numId w:val="0"/>
        </w:numPr>
        <w:rPr>
          <w:b w:val="0"/>
        </w:rPr>
      </w:pPr>
      <w:r w:rsidRPr="007669D0">
        <w:rPr>
          <w:b w:val="0"/>
        </w:rPr>
        <w:t>I</w:t>
      </w:r>
      <w:r w:rsidRPr="007669D0">
        <w:rPr>
          <w:b w:val="0"/>
        </w:rPr>
        <w:t xml:space="preserve"> am writing in response to your </w:t>
      </w:r>
      <w:r w:rsidR="000156B9" w:rsidRPr="00AF7B8B">
        <w:rPr>
          <w:rFonts w:cstheme="minorHAnsi"/>
          <w:b w:val="0"/>
          <w:iCs/>
          <w:color w:val="auto"/>
          <w:shd w:val="clear" w:color="auto" w:fill="FFFFFF"/>
        </w:rPr>
        <w:t xml:space="preserve">Summer Intern </w:t>
      </w:r>
      <w:proofErr w:type="spellStart"/>
      <w:r w:rsidR="000156B9" w:rsidRPr="00AF7B8B">
        <w:rPr>
          <w:rFonts w:cstheme="minorHAnsi"/>
          <w:b w:val="0"/>
          <w:iCs/>
          <w:color w:val="auto"/>
          <w:shd w:val="clear" w:color="auto" w:fill="FFFFFF"/>
        </w:rPr>
        <w:t>Programme</w:t>
      </w:r>
      <w:proofErr w:type="spellEnd"/>
      <w:r w:rsidR="000156B9" w:rsidRPr="00AF7B8B">
        <w:rPr>
          <w:b w:val="0"/>
          <w:color w:val="auto"/>
        </w:rPr>
        <w:t xml:space="preserve"> </w:t>
      </w:r>
      <w:r w:rsidR="000156B9" w:rsidRPr="007669D0">
        <w:rPr>
          <w:b w:val="0"/>
        </w:rPr>
        <w:t>available for final year students. I have a solid educational foundation and am extremely enthusiastic</w:t>
      </w:r>
      <w:r w:rsidR="000156B9">
        <w:t>.</w:t>
      </w:r>
      <w:r w:rsidR="007669D0" w:rsidRPr="007669D0">
        <w:rPr>
          <w:b w:val="0"/>
        </w:rPr>
        <w:t xml:space="preserve"> </w:t>
      </w:r>
      <w:r w:rsidR="007669D0">
        <w:rPr>
          <w:b w:val="0"/>
        </w:rPr>
        <w:t>My ability to get along well with others, to make necessary adjustments to meet deadlines, and to go the extra mile in general are just some of the qualities I would bring to the position with your firm.</w:t>
      </w:r>
    </w:p>
    <w:p w:rsidR="00462D37" w:rsidRPr="000156B9" w:rsidRDefault="003E1A01">
      <w:r>
        <w:t xml:space="preserve">I am confident that my skills and my passion for </w:t>
      </w:r>
      <w:r w:rsidR="000156B9">
        <w:t xml:space="preserve">Law </w:t>
      </w:r>
      <w:r>
        <w:t>are a perfect match for this position.</w:t>
      </w:r>
      <w:r w:rsidR="007669D0">
        <w:t xml:space="preserve"> </w:t>
      </w:r>
      <w:r>
        <w:t xml:space="preserve">I would </w:t>
      </w:r>
      <w:r w:rsidRPr="000156B9">
        <w:t>bring to your co</w:t>
      </w:r>
      <w:r w:rsidRPr="000156B9">
        <w:t>mpany a broad range of skills, including:</w:t>
      </w:r>
    </w:p>
    <w:p w:rsidR="000156B9" w:rsidRPr="000156B9" w:rsidRDefault="000156B9" w:rsidP="000156B9">
      <w:pPr>
        <w:pStyle w:val="ListBullet"/>
        <w:rPr>
          <w:b w:val="0"/>
        </w:rPr>
      </w:pPr>
      <w:r w:rsidRPr="000156B9">
        <w:rPr>
          <w:b w:val="0"/>
        </w:rPr>
        <w:t>Researching, drafting, and revising legal opinion publications</w:t>
      </w:r>
    </w:p>
    <w:p w:rsidR="00462D37" w:rsidRPr="000156B9" w:rsidRDefault="000156B9" w:rsidP="000156B9">
      <w:pPr>
        <w:pStyle w:val="ListBullet"/>
        <w:rPr>
          <w:b w:val="0"/>
        </w:rPr>
      </w:pPr>
      <w:r w:rsidRPr="000156B9">
        <w:rPr>
          <w:b w:val="0"/>
        </w:rPr>
        <w:t>Preparing legal complaints</w:t>
      </w:r>
    </w:p>
    <w:p w:rsidR="007669D0" w:rsidRPr="007669D0" w:rsidRDefault="000156B9" w:rsidP="007669D0">
      <w:pPr>
        <w:pStyle w:val="ListBullet"/>
        <w:rPr>
          <w:b w:val="0"/>
        </w:rPr>
      </w:pPr>
      <w:r w:rsidRPr="000156B9">
        <w:rPr>
          <w:b w:val="0"/>
        </w:rPr>
        <w:t xml:space="preserve">Information management and document drafting. </w:t>
      </w:r>
    </w:p>
    <w:p w:rsidR="00462D37" w:rsidRDefault="003E1A01">
      <w:r>
        <w:t>I</w:t>
      </w:r>
      <w:r>
        <w:t xml:space="preserve"> would welcome the opportunity to further discuss this position with you. If you have questions or would like to schedule an interview, please contact me by phone at </w:t>
      </w:r>
      <w:sdt>
        <w:sdtPr>
          <w:rPr>
            <w:rStyle w:val="Strong"/>
          </w:rPr>
          <w:alias w:val="Telephone"/>
          <w:tag w:val=""/>
          <w:id w:val="636608643"/>
          <w:placeholder>
            <w:docPart w:val="441897FF43E54A43B81B2FF1D1269CB0"/>
          </w:placeholder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0156B9">
            <w:rPr>
              <w:rStyle w:val="Strong"/>
            </w:rPr>
            <w:t>(087) 721851</w:t>
          </w:r>
        </w:sdtContent>
      </w:sdt>
      <w:r>
        <w:t xml:space="preserve"> or by email at </w:t>
      </w:r>
      <w:sdt>
        <w:sdtPr>
          <w:rPr>
            <w:rStyle w:val="Strong"/>
          </w:rPr>
          <w:alias w:val="Email Address"/>
          <w:tag w:val=""/>
          <w:id w:val="1468404197"/>
          <w:placeholder>
            <w:docPart w:val="DFEAC41C26C44B41965B73DD8B4F9AFC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FE5182">
            <w:rPr>
              <w:rStyle w:val="Strong"/>
            </w:rPr>
            <w:t>Nadine.Khalifa2@mail.dcu.ie</w:t>
          </w:r>
        </w:sdtContent>
      </w:sdt>
      <w:r>
        <w:t>. I have enclosed my resume for your review, an</w:t>
      </w:r>
      <w:r>
        <w:t>d I look forward to hearing from you.</w:t>
      </w:r>
    </w:p>
    <w:p w:rsidR="00462D37" w:rsidRDefault="003E1A01">
      <w:pPr>
        <w:pStyle w:val="Closing"/>
      </w:pPr>
      <w:sdt>
        <w:sdtPr>
          <w:id w:val="24931493"/>
          <w:placeholder>
            <w:docPart w:val="0A7589AE1D6A4D46B9C36FC9C822A5F9"/>
          </w:placeholder>
          <w:temporary/>
          <w:showingPlcHdr/>
          <w15:appearance w15:val="hidden"/>
        </w:sdtPr>
        <w:sdtEndPr/>
        <w:sdtContent>
          <w:r>
            <w:t>Sincerely,</w:t>
          </w:r>
        </w:sdtContent>
      </w:sdt>
    </w:p>
    <w:sdt>
      <w:sdtPr>
        <w:alias w:val="Your Name"/>
        <w:tag w:val=""/>
        <w:id w:val="-960962107"/>
        <w:placeholder>
          <w:docPart w:val="41CD1D48FC2C456181D786E7AF5B3D29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:rsidR="00462D37" w:rsidRPr="00AF7B8B" w:rsidRDefault="00AF7B8B" w:rsidP="00AF7B8B">
          <w:pPr>
            <w:pStyle w:val="Signature"/>
            <w:rPr>
              <w:b/>
            </w:rPr>
          </w:pPr>
          <w:r>
            <w:t xml:space="preserve">Nadine Khalifa. </w:t>
          </w:r>
        </w:p>
      </w:sdtContent>
    </w:sdt>
    <w:sectPr w:rsidR="00462D37" w:rsidRPr="00AF7B8B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01" w:rsidRDefault="003E1A01">
      <w:pPr>
        <w:spacing w:after="0" w:line="240" w:lineRule="auto"/>
      </w:pPr>
      <w:r>
        <w:separator/>
      </w:r>
    </w:p>
  </w:endnote>
  <w:endnote w:type="continuationSeparator" w:id="0">
    <w:p w:rsidR="003E1A01" w:rsidRDefault="003E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8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D37" w:rsidRDefault="003E1A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01" w:rsidRDefault="003E1A01">
      <w:pPr>
        <w:spacing w:after="0" w:line="240" w:lineRule="auto"/>
      </w:pPr>
      <w:r>
        <w:separator/>
      </w:r>
    </w:p>
  </w:footnote>
  <w:footnote w:type="continuationSeparator" w:id="0">
    <w:p w:rsidR="003E1A01" w:rsidRDefault="003E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82C5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029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B0E4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2C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C625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6A87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95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BE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D4C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1C1202"/>
    <w:multiLevelType w:val="hybridMultilevel"/>
    <w:tmpl w:val="30ACB44A"/>
    <w:lvl w:ilvl="0" w:tplc="314483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A56FF"/>
    <w:multiLevelType w:val="hybridMultilevel"/>
    <w:tmpl w:val="8E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B9"/>
    <w:rsid w:val="000156B9"/>
    <w:rsid w:val="003E1A01"/>
    <w:rsid w:val="00462D37"/>
    <w:rsid w:val="007669D0"/>
    <w:rsid w:val="00AF7B8B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8F46E1"/>
  <w15:docId w15:val="{3A085478-E4C1-4AEB-ACEF-0BA9FFF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2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4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">
    <w:name w:val="Address"/>
    <w:basedOn w:val="Normal"/>
    <w:link w:val="AddressChar"/>
    <w:uiPriority w:val="2"/>
    <w:qFormat/>
    <w:pPr>
      <w:spacing w:after="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  <w:rPr>
      <w:color w:val="0D0D0D" w:themeColor="text1" w:themeTint="F2"/>
    </w:rPr>
  </w:style>
  <w:style w:type="paragraph" w:styleId="Date">
    <w:name w:val="Date"/>
    <w:basedOn w:val="Normal"/>
    <w:next w:val="Name"/>
    <w:link w:val="DateChar"/>
    <w:uiPriority w:val="3"/>
    <w:unhideWhenUsed/>
    <w:qFormat/>
    <w:pPr>
      <w:spacing w:before="240" w:after="48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Closing">
    <w:name w:val="Closing"/>
    <w:basedOn w:val="Normal"/>
    <w:link w:val="ClosingChar"/>
    <w:uiPriority w:val="7"/>
    <w:qFormat/>
    <w:pPr>
      <w:contextualSpacing/>
    </w:pPr>
  </w:style>
  <w:style w:type="character" w:customStyle="1" w:styleId="ClosingChar">
    <w:name w:val="Closing Char"/>
    <w:basedOn w:val="DefaultParagraphFont"/>
    <w:link w:val="Closing"/>
    <w:uiPriority w:val="7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ame">
    <w:name w:val="Name"/>
    <w:basedOn w:val="Normal"/>
    <w:next w:val="Address"/>
    <w:link w:val="NameChar"/>
    <w:uiPriority w:val="1"/>
    <w:qFormat/>
    <w:pPr>
      <w:spacing w:after="80" w:line="240" w:lineRule="auto"/>
    </w:pPr>
    <w:rPr>
      <w:b/>
      <w:sz w:val="28"/>
    </w:rPr>
  </w:style>
  <w:style w:type="character" w:customStyle="1" w:styleId="NameChar">
    <w:name w:val="Name Char"/>
    <w:basedOn w:val="DefaultParagraphFont"/>
    <w:link w:val="Name"/>
    <w:uiPriority w:val="1"/>
    <w:rPr>
      <w:b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pPr>
      <w:spacing w:before="600"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customStyle="1" w:styleId="ContactNumbers">
    <w:name w:val="Contact Numbers"/>
    <w:basedOn w:val="Normal"/>
    <w:uiPriority w:val="2"/>
    <w:qFormat/>
    <w:pPr>
      <w:spacing w:before="240" w:after="0"/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 w:after="8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ListBullet">
    <w:name w:val="List Bullet"/>
    <w:basedOn w:val="Normal"/>
    <w:uiPriority w:val="6"/>
    <w:qFormat/>
    <w:pPr>
      <w:numPr>
        <w:numId w:val="12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\AppData\Roaming\Microsoft\Templates\Cover%20letter%20in%20response%20to%20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12EFEC581B46059CF465364821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CD0A-1F6A-4723-88D1-9EBBBA857D67}"/>
      </w:docPartPr>
      <w:docPartBody>
        <w:p w:rsidR="00000000" w:rsidRDefault="00CC6C18">
          <w:pPr>
            <w:pStyle w:val="E312EFEC581B46059CF4653648219A3E"/>
          </w:pPr>
          <w:r>
            <w:t>Telephone</w:t>
          </w:r>
        </w:p>
      </w:docPartBody>
    </w:docPart>
    <w:docPart>
      <w:docPartPr>
        <w:name w:val="B8A0C16AA44E4C7E966658CC5F33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9B26-01A9-4FB9-99BA-99E57EA313A6}"/>
      </w:docPartPr>
      <w:docPartBody>
        <w:p w:rsidR="00000000" w:rsidRDefault="00CC6C18">
          <w:pPr>
            <w:pStyle w:val="B8A0C16AA44E4C7E966658CC5F33ABA4"/>
          </w:pPr>
          <w:r>
            <w:t>Email address</w:t>
          </w:r>
        </w:p>
      </w:docPartBody>
    </w:docPart>
    <w:docPart>
      <w:docPartPr>
        <w:name w:val="F0EDCFA5775140189CF5168024A6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93D8-3242-4619-B8D7-2A84050CD1A2}"/>
      </w:docPartPr>
      <w:docPartBody>
        <w:p w:rsidR="00000000" w:rsidRDefault="00CC6C18">
          <w:pPr>
            <w:pStyle w:val="F0EDCFA5775140189CF5168024A68BB7"/>
          </w:pPr>
          <w:r>
            <w:t>Dear</w:t>
          </w:r>
        </w:p>
      </w:docPartBody>
    </w:docPart>
    <w:docPart>
      <w:docPartPr>
        <w:name w:val="441897FF43E54A43B81B2FF1D126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18C2-58C3-4D0D-B201-A0230B98BEAD}"/>
      </w:docPartPr>
      <w:docPartBody>
        <w:p w:rsidR="00000000" w:rsidRDefault="00CC6C18">
          <w:pPr>
            <w:pStyle w:val="441897FF43E54A43B81B2FF1D1269CB0"/>
          </w:pPr>
          <w:r>
            <w:rPr>
              <w:rStyle w:val="Strong"/>
            </w:rPr>
            <w:t>Telephone</w:t>
          </w:r>
        </w:p>
      </w:docPartBody>
    </w:docPart>
    <w:docPart>
      <w:docPartPr>
        <w:name w:val="DFEAC41C26C44B41965B73DD8B4F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1038-54EB-4998-93AD-972FB931F3E4}"/>
      </w:docPartPr>
      <w:docPartBody>
        <w:p w:rsidR="00000000" w:rsidRDefault="00CC6C18">
          <w:pPr>
            <w:pStyle w:val="DFEAC41C26C44B41965B73DD8B4F9AFC"/>
          </w:pPr>
          <w:r>
            <w:rPr>
              <w:rStyle w:val="Strong"/>
            </w:rPr>
            <w:t>Email address</w:t>
          </w:r>
        </w:p>
      </w:docPartBody>
    </w:docPart>
    <w:docPart>
      <w:docPartPr>
        <w:name w:val="0A7589AE1D6A4D46B9C36FC9C822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F5D2-E4B3-44D5-9150-FAA2F9E8E215}"/>
      </w:docPartPr>
      <w:docPartBody>
        <w:p w:rsidR="00000000" w:rsidRDefault="00CC6C18">
          <w:pPr>
            <w:pStyle w:val="0A7589AE1D6A4D46B9C36FC9C822A5F9"/>
          </w:pPr>
          <w:r>
            <w:t>Sincerely,</w:t>
          </w:r>
        </w:p>
      </w:docPartBody>
    </w:docPart>
    <w:docPart>
      <w:docPartPr>
        <w:name w:val="41CD1D48FC2C456181D786E7AF5B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B8AD-8259-4598-AB9C-F6E451E065A0}"/>
      </w:docPartPr>
      <w:docPartBody>
        <w:p w:rsidR="00000000" w:rsidRDefault="00CC6C18">
          <w:pPr>
            <w:pStyle w:val="41CD1D48FC2C456181D786E7AF5B3D2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202"/>
    <w:multiLevelType w:val="hybridMultilevel"/>
    <w:tmpl w:val="30ACB44A"/>
    <w:lvl w:ilvl="0" w:tplc="314483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2"/>
    <w:rsid w:val="001F6312"/>
    <w:rsid w:val="00C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38E56A25C48A6A0C358DB86451D48">
    <w:name w:val="DC838E56A25C48A6A0C358DB86451D48"/>
  </w:style>
  <w:style w:type="paragraph" w:customStyle="1" w:styleId="Address">
    <w:name w:val="Address"/>
    <w:basedOn w:val="Normal"/>
    <w:link w:val="AddressChar"/>
    <w:uiPriority w:val="2"/>
    <w:qFormat/>
    <w:pPr>
      <w:spacing w:after="0" w:line="276" w:lineRule="auto"/>
    </w:pPr>
    <w:rPr>
      <w:rFonts w:eastAsiaTheme="minorHAnsi"/>
      <w:color w:val="0D0D0D" w:themeColor="text1" w:themeTint="F2"/>
      <w:lang w:val="en-US" w:eastAsia="en-US"/>
    </w:rPr>
  </w:style>
  <w:style w:type="character" w:customStyle="1" w:styleId="AddressChar">
    <w:name w:val="Address Char"/>
    <w:basedOn w:val="DefaultParagraphFont"/>
    <w:link w:val="Address"/>
    <w:uiPriority w:val="2"/>
    <w:rPr>
      <w:rFonts w:eastAsiaTheme="minorHAnsi"/>
      <w:color w:val="0D0D0D" w:themeColor="text1" w:themeTint="F2"/>
      <w:lang w:val="en-US" w:eastAsia="en-US"/>
    </w:rPr>
  </w:style>
  <w:style w:type="paragraph" w:customStyle="1" w:styleId="146A14A54F3C4D71B0FA703AA48C6977">
    <w:name w:val="146A14A54F3C4D71B0FA703AA48C6977"/>
  </w:style>
  <w:style w:type="paragraph" w:customStyle="1" w:styleId="E312EFEC581B46059CF4653648219A3E">
    <w:name w:val="E312EFEC581B46059CF4653648219A3E"/>
  </w:style>
  <w:style w:type="paragraph" w:customStyle="1" w:styleId="B8A0C16AA44E4C7E966658CC5F33ABA4">
    <w:name w:val="B8A0C16AA44E4C7E966658CC5F33ABA4"/>
  </w:style>
  <w:style w:type="paragraph" w:customStyle="1" w:styleId="F0006AD96E21451B9A67A1848666E870">
    <w:name w:val="F0006AD96E21451B9A67A1848666E870"/>
  </w:style>
  <w:style w:type="paragraph" w:customStyle="1" w:styleId="C50C5628AF7440CBB8103499D76CEBB2">
    <w:name w:val="C50C5628AF7440CBB8103499D76CEBB2"/>
  </w:style>
  <w:style w:type="paragraph" w:customStyle="1" w:styleId="F363AB3C4E434F94A8FEC78ED62B38E3">
    <w:name w:val="F363AB3C4E434F94A8FEC78ED62B38E3"/>
  </w:style>
  <w:style w:type="paragraph" w:customStyle="1" w:styleId="F0EDCFA5775140189CF5168024A68BB7">
    <w:name w:val="F0EDCFA5775140189CF5168024A68BB7"/>
  </w:style>
  <w:style w:type="character" w:styleId="Strong">
    <w:name w:val="Strong"/>
    <w:basedOn w:val="DefaultParagraphFont"/>
    <w:uiPriority w:val="5"/>
    <w:qFormat/>
    <w:rsid w:val="001F6312"/>
    <w:rPr>
      <w:b/>
      <w:bCs/>
    </w:rPr>
  </w:style>
  <w:style w:type="paragraph" w:customStyle="1" w:styleId="DE710B81BCB64CEF856736BBF40ABA8C">
    <w:name w:val="DE710B81BCB64CEF856736BBF40ABA8C"/>
  </w:style>
  <w:style w:type="paragraph" w:customStyle="1" w:styleId="5C2C82A2A15B4CA0A8C455C50D2C4B00">
    <w:name w:val="5C2C82A2A15B4CA0A8C455C50D2C4B00"/>
  </w:style>
  <w:style w:type="paragraph" w:customStyle="1" w:styleId="F4E2AB93E61248B4B3DEE069CBCAD8D0">
    <w:name w:val="F4E2AB93E61248B4B3DEE069CBCAD8D0"/>
  </w:style>
  <w:style w:type="paragraph" w:styleId="ListBullet">
    <w:name w:val="List Bullet"/>
    <w:basedOn w:val="Normal"/>
    <w:uiPriority w:val="6"/>
    <w:qFormat/>
    <w:pPr>
      <w:numPr>
        <w:numId w:val="1"/>
      </w:numPr>
      <w:spacing w:before="60" w:after="0" w:line="276" w:lineRule="auto"/>
    </w:pPr>
    <w:rPr>
      <w:rFonts w:eastAsiaTheme="minorHAnsi"/>
      <w:b/>
      <w:color w:val="0D0D0D" w:themeColor="text1" w:themeTint="F2"/>
      <w:lang w:val="en-US" w:eastAsia="en-US"/>
    </w:rPr>
  </w:style>
  <w:style w:type="paragraph" w:customStyle="1" w:styleId="ADC19748BA1E46B7849E5CDE0DEA865D">
    <w:name w:val="ADC19748BA1E46B7849E5CDE0DEA865D"/>
  </w:style>
  <w:style w:type="paragraph" w:customStyle="1" w:styleId="441897FF43E54A43B81B2FF1D1269CB0">
    <w:name w:val="441897FF43E54A43B81B2FF1D1269CB0"/>
  </w:style>
  <w:style w:type="paragraph" w:customStyle="1" w:styleId="DFEAC41C26C44B41965B73DD8B4F9AFC">
    <w:name w:val="DFEAC41C26C44B41965B73DD8B4F9AFC"/>
  </w:style>
  <w:style w:type="paragraph" w:customStyle="1" w:styleId="0A7589AE1D6A4D46B9C36FC9C822A5F9">
    <w:name w:val="0A7589AE1D6A4D46B9C36FC9C822A5F9"/>
  </w:style>
  <w:style w:type="paragraph" w:customStyle="1" w:styleId="41CD1D48FC2C456181D786E7AF5B3D29">
    <w:name w:val="41CD1D48FC2C456181D786E7AF5B3D29"/>
  </w:style>
  <w:style w:type="paragraph" w:customStyle="1" w:styleId="3858A7B4B047479BA9B2BF892300751E">
    <w:name w:val="3858A7B4B047479BA9B2BF892300751E"/>
  </w:style>
  <w:style w:type="paragraph" w:customStyle="1" w:styleId="186AB01C33F94C92823E8FCDAF49D0E7">
    <w:name w:val="186AB01C33F94C92823E8FCDAF49D0E7"/>
    <w:rsid w:val="001F6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(087) 721851</CompanyPhone>
  <CompanyFax/>
  <CompanyEmail>Nadine.Khalifa2@mail.dcu.ie
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in response to ad</Template>
  <TotalTime>40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Nadine Khalifa.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 khalifa</dc:creator>
  <cp:keywords/>
  <cp:lastModifiedBy>nadine khalifa</cp:lastModifiedBy>
  <cp:revision>1</cp:revision>
  <dcterms:created xsi:type="dcterms:W3CDTF">2018-02-11T21:42:00Z</dcterms:created>
  <dcterms:modified xsi:type="dcterms:W3CDTF">2018-02-11T22:22:00Z</dcterms:modified>
  <cp:version/>
</cp:coreProperties>
</file>