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962A" w14:textId="4B5A9417" w:rsidR="00AC6117" w:rsidRDefault="001E406A">
      <w:pPr>
        <w:pStyle w:val="Name"/>
      </w:pPr>
      <w:r>
        <w:t>Nicola GLAZER</w:t>
      </w:r>
    </w:p>
    <w:p w14:paraId="1B856DE6" w14:textId="07B31FE4" w:rsidR="00F72272" w:rsidRDefault="001E406A">
      <w:pPr>
        <w:pStyle w:val="SenderContactInfo"/>
      </w:pPr>
      <w:proofErr w:type="spellStart"/>
      <w:r>
        <w:t>Monasterevin</w:t>
      </w:r>
      <w:proofErr w:type="spellEnd"/>
      <w:r>
        <w:t>, County Kildare</w:t>
      </w:r>
      <w:r w:rsidR="0048751C">
        <w:t xml:space="preserve"> | </w:t>
      </w:r>
      <w:r>
        <w:t>085 820 4311</w:t>
      </w:r>
      <w:r w:rsidR="0048751C">
        <w:t xml:space="preserve">| </w:t>
      </w:r>
      <w:r>
        <w:t>nicolaglazer@gmail.com</w:t>
      </w:r>
    </w:p>
    <w:p w14:paraId="68D5E393" w14:textId="0F589FE4" w:rsidR="00F72272" w:rsidRDefault="00245F27">
      <w:pPr>
        <w:pStyle w:val="Date"/>
      </w:pPr>
      <w:r>
        <w:t>09 October</w:t>
      </w:r>
      <w:r w:rsidR="001E406A">
        <w:t xml:space="preserve"> 2023</w:t>
      </w:r>
    </w:p>
    <w:sdt>
      <w:sdtPr>
        <w:alias w:val="Enter Recipient Name:"/>
        <w:tag w:val="Enter Recipient Name:"/>
        <w:id w:val="696896679"/>
        <w:placeholder>
          <w:docPart w:val="2691AB08D5B4024BBB44F0160D0FC96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p w14:paraId="3E9BFB6C" w14:textId="2837FAB2" w:rsidR="00F72272" w:rsidRDefault="001E406A">
          <w:pPr>
            <w:pStyle w:val="RecipientContactInfo"/>
          </w:pPr>
          <w:r>
            <w:t>Hiring Manager</w:t>
          </w:r>
        </w:p>
      </w:sdtContent>
    </w:sdt>
    <w:p w14:paraId="010931A2" w14:textId="50578923" w:rsidR="0048751C" w:rsidRDefault="00245F27">
      <w:pPr>
        <w:pStyle w:val="RecipientContactInfo"/>
      </w:pPr>
      <w:r>
        <w:t>Byrne Wallace LLP</w:t>
      </w:r>
    </w:p>
    <w:p w14:paraId="58C1CDB2" w14:textId="493DA434" w:rsidR="0048751C" w:rsidRDefault="00245F27" w:rsidP="002830B7">
      <w:pPr>
        <w:pStyle w:val="RecipientContactInfo"/>
      </w:pPr>
      <w:r w:rsidRPr="00245F27">
        <w:t>88 Harcourt St, Saint Kevin's, Dublin 2, D02 DK18</w:t>
      </w:r>
    </w:p>
    <w:p w14:paraId="7007182F" w14:textId="5F0E6AE6" w:rsidR="001E406A" w:rsidRPr="001E406A" w:rsidRDefault="001E406A" w:rsidP="001E406A">
      <w:pPr>
        <w:rPr>
          <w:b/>
          <w:bCs/>
        </w:rPr>
      </w:pPr>
      <w:r w:rsidRPr="001E406A">
        <w:rPr>
          <w:b/>
          <w:bCs/>
        </w:rPr>
        <w:t xml:space="preserve">Re: Application for </w:t>
      </w:r>
      <w:r w:rsidR="002830B7">
        <w:rPr>
          <w:b/>
          <w:bCs/>
        </w:rPr>
        <w:t xml:space="preserve">Trainee </w:t>
      </w:r>
      <w:proofErr w:type="spellStart"/>
      <w:r w:rsidR="002830B7">
        <w:rPr>
          <w:b/>
          <w:bCs/>
        </w:rPr>
        <w:t>Programme</w:t>
      </w:r>
      <w:proofErr w:type="spellEnd"/>
      <w:r w:rsidRPr="001E406A">
        <w:rPr>
          <w:b/>
          <w:bCs/>
        </w:rPr>
        <w:t xml:space="preserve"> </w:t>
      </w:r>
      <w:r w:rsidR="002830B7">
        <w:rPr>
          <w:b/>
          <w:bCs/>
        </w:rPr>
        <w:t>(Dublin)</w:t>
      </w:r>
    </w:p>
    <w:p w14:paraId="1DFD0833" w14:textId="21A27249" w:rsidR="00F72272" w:rsidRDefault="0048751C">
      <w:pPr>
        <w:pStyle w:val="Salutation"/>
      </w:pPr>
      <w:r>
        <w:t xml:space="preserve">Dear </w:t>
      </w:r>
      <w:sdt>
        <w:sdtPr>
          <w:alias w:val="Enter Recipient Name:"/>
          <w:tag w:val="Enter Recipient Name:"/>
          <w:id w:val="-193009614"/>
          <w:placeholder>
            <w:docPart w:val="F9B7BC6CD76AE84B9BA37BA8E9A98A9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1E406A">
            <w:t>Hiring Manager</w:t>
          </w:r>
        </w:sdtContent>
      </w:sdt>
      <w:r>
        <w:t>:</w:t>
      </w:r>
    </w:p>
    <w:p w14:paraId="49FA2DB0" w14:textId="13C3F591" w:rsidR="00F72272" w:rsidRDefault="001E406A" w:rsidP="001E406A">
      <w:r>
        <w:t xml:space="preserve">I was delighted to see that </w:t>
      </w:r>
      <w:r w:rsidR="00245F27">
        <w:t>Byrne Wallace LLP</w:t>
      </w:r>
      <w:r w:rsidR="00982CBC">
        <w:t xml:space="preserve"> </w:t>
      </w:r>
      <w:r w:rsidR="00245F27">
        <w:t>i</w:t>
      </w:r>
      <w:r>
        <w:t xml:space="preserve">s currently recruiting for a </w:t>
      </w:r>
      <w:r w:rsidR="002830B7">
        <w:t>Trainee Programme.</w:t>
      </w:r>
      <w:r>
        <w:t xml:space="preserve"> My skills and experience are well-aligned with the job criteria, and I would like you to consider my suitability for the role.</w:t>
      </w:r>
    </w:p>
    <w:p w14:paraId="1E62A885" w14:textId="180A2950" w:rsidR="001E406A" w:rsidRDefault="001E406A" w:rsidP="001E406A">
      <w:r>
        <w:t xml:space="preserve">The experience and skills I bring have fully prepared me to succeed in this position. I have a solid knowledge of the industry and have demonstrated competencies in motivation, teamwork, and communication. </w:t>
      </w:r>
    </w:p>
    <w:p w14:paraId="0CE3B5CD" w14:textId="282DEFAD" w:rsidR="001E406A" w:rsidRDefault="001E406A" w:rsidP="001E406A">
      <w:r>
        <w:t>I firmly believe that my background is an excellent match for your business, and I could confidently contribute to your team.</w:t>
      </w:r>
    </w:p>
    <w:p w14:paraId="7F83CDD9" w14:textId="677F8A02" w:rsidR="001E406A" w:rsidRDefault="001E406A" w:rsidP="001E406A">
      <w:r>
        <w:t>Please reach out with any questions about my work history and capabilities. I’ll be happy to expand on any experience, skills and how I can meet your needs.</w:t>
      </w:r>
    </w:p>
    <w:p w14:paraId="1DB7A1EA" w14:textId="77777777" w:rsidR="00F72272" w:rsidRDefault="00000000" w:rsidP="0048751C">
      <w:pPr>
        <w:pStyle w:val="Closing"/>
      </w:pPr>
      <w:sdt>
        <w:sdtPr>
          <w:alias w:val="Enter closing:"/>
          <w:tag w:val="Enter closing:"/>
          <w:id w:val="-278875100"/>
          <w:placeholder>
            <w:docPart w:val="4FF41EE0EB69E74787214A938FDC109B"/>
          </w:placeholder>
          <w:temporary/>
          <w:showingPlcHdr/>
          <w15:appearance w15:val="hidden"/>
        </w:sdtPr>
        <w:sdtContent>
          <w:r w:rsidR="00E5559C">
            <w:t>Sincerely,</w:t>
          </w:r>
        </w:sdtContent>
      </w:sdt>
    </w:p>
    <w:sdt>
      <w:sdtPr>
        <w:alias w:val="Your Name"/>
        <w:tag w:val="Your Name"/>
        <w:id w:val="1111709258"/>
        <w:placeholder>
          <w:docPart w:val="8BD5D54450647941A8437892A18E4264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Content>
        <w:p w14:paraId="28CB53D8" w14:textId="5379C314" w:rsidR="00BC467A" w:rsidRDefault="00BC467A" w:rsidP="00AC6117">
          <w:pPr>
            <w:pStyle w:val="Signature"/>
          </w:pPr>
          <w:r>
            <w:t>Nicola Glazer</w:t>
          </w:r>
        </w:p>
      </w:sdtContent>
    </w:sdt>
    <w:sectPr w:rsidR="00BC467A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A2C1" w14:textId="77777777" w:rsidR="00451957" w:rsidRDefault="00451957">
      <w:pPr>
        <w:spacing w:after="0" w:line="240" w:lineRule="auto"/>
      </w:pPr>
      <w:r>
        <w:separator/>
      </w:r>
    </w:p>
  </w:endnote>
  <w:endnote w:type="continuationSeparator" w:id="0">
    <w:p w14:paraId="02A15600" w14:textId="77777777" w:rsidR="00451957" w:rsidRDefault="0045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6BECD" w14:textId="77777777" w:rsidR="00F72272" w:rsidRDefault="00E555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E18F" w14:textId="77777777" w:rsidR="00451957" w:rsidRDefault="00451957">
      <w:pPr>
        <w:spacing w:after="0" w:line="240" w:lineRule="auto"/>
      </w:pPr>
      <w:r>
        <w:separator/>
      </w:r>
    </w:p>
  </w:footnote>
  <w:footnote w:type="continuationSeparator" w:id="0">
    <w:p w14:paraId="7F27215A" w14:textId="77777777" w:rsidR="00451957" w:rsidRDefault="0045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7316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0C6AD4" wp14:editId="3B6AFF7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A410680" id="Group 4" o:spid="_x0000_s1026" alt="Background rectangle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1546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2D63CEA" wp14:editId="3FEB8C9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7256E22" id="Group 5" o:spid="_x0000_s1026" alt="Background rectangle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7145867">
    <w:abstractNumId w:val="9"/>
  </w:num>
  <w:num w:numId="2" w16cid:durableId="760566280">
    <w:abstractNumId w:val="7"/>
  </w:num>
  <w:num w:numId="3" w16cid:durableId="865826495">
    <w:abstractNumId w:val="6"/>
  </w:num>
  <w:num w:numId="4" w16cid:durableId="1930575826">
    <w:abstractNumId w:val="5"/>
  </w:num>
  <w:num w:numId="5" w16cid:durableId="1242252482">
    <w:abstractNumId w:val="4"/>
  </w:num>
  <w:num w:numId="6" w16cid:durableId="1820028816">
    <w:abstractNumId w:val="8"/>
  </w:num>
  <w:num w:numId="7" w16cid:durableId="842742828">
    <w:abstractNumId w:val="3"/>
  </w:num>
  <w:num w:numId="8" w16cid:durableId="443306825">
    <w:abstractNumId w:val="2"/>
  </w:num>
  <w:num w:numId="9" w16cid:durableId="2112846506">
    <w:abstractNumId w:val="1"/>
  </w:num>
  <w:num w:numId="10" w16cid:durableId="47356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6A"/>
    <w:rsid w:val="001E406A"/>
    <w:rsid w:val="00245F27"/>
    <w:rsid w:val="00251664"/>
    <w:rsid w:val="002830B7"/>
    <w:rsid w:val="0035380B"/>
    <w:rsid w:val="003F5321"/>
    <w:rsid w:val="00451957"/>
    <w:rsid w:val="0048751C"/>
    <w:rsid w:val="00501646"/>
    <w:rsid w:val="00775AFB"/>
    <w:rsid w:val="008025B8"/>
    <w:rsid w:val="00982CBC"/>
    <w:rsid w:val="00AA1887"/>
    <w:rsid w:val="00AA77E8"/>
    <w:rsid w:val="00AC6117"/>
    <w:rsid w:val="00BC467A"/>
    <w:rsid w:val="00E5559C"/>
    <w:rsid w:val="00F356E5"/>
    <w:rsid w:val="00F72272"/>
    <w:rsid w:val="00F8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B07EB"/>
  <w15:chartTrackingRefBased/>
  <w15:docId w15:val="{F735D504-2B25-6940-B844-2C01D548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21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Closing">
    <w:name w:val="Closing"/>
    <w:basedOn w:val="Normal"/>
    <w:next w:val="Signature"/>
    <w:link w:val="ClosingChar"/>
    <w:uiPriority w:val="6"/>
    <w:qFormat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colaglazer/Library/Containers/com.microsoft.Word/Data/Library/Application%20Support/Microsoft/Office/16.0/DTS/en-IE%7b307A461D-1C1C-C34A-B782-2D4C6BB0835B%7d/%7b0ECBBD56-E971-D947-BF71-5156033CA11E%7dtf100020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91AB08D5B4024BBB44F0160D0FC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32451-384E-884A-B9BB-21496B144A27}"/>
      </w:docPartPr>
      <w:docPartBody>
        <w:p w:rsidR="000D291C" w:rsidRDefault="00000000">
          <w:pPr>
            <w:pStyle w:val="2691AB08D5B4024BBB44F0160D0FC960"/>
          </w:pPr>
          <w:r>
            <w:t>Recipient</w:t>
          </w:r>
        </w:p>
      </w:docPartBody>
    </w:docPart>
    <w:docPart>
      <w:docPartPr>
        <w:name w:val="F9B7BC6CD76AE84B9BA37BA8E9A98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83076-8CF7-1140-AE1A-7CC42896FEF8}"/>
      </w:docPartPr>
      <w:docPartBody>
        <w:p w:rsidR="000D291C" w:rsidRDefault="00000000">
          <w:pPr>
            <w:pStyle w:val="F9B7BC6CD76AE84B9BA37BA8E9A98A99"/>
          </w:pPr>
          <w:r>
            <w:t>Recipient</w:t>
          </w:r>
        </w:p>
      </w:docPartBody>
    </w:docPart>
    <w:docPart>
      <w:docPartPr>
        <w:name w:val="4FF41EE0EB69E74787214A938FDC1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EC6CB-ABEA-C84C-8C3F-8CBAFC973A74}"/>
      </w:docPartPr>
      <w:docPartBody>
        <w:p w:rsidR="000D291C" w:rsidRDefault="00000000">
          <w:pPr>
            <w:pStyle w:val="4FF41EE0EB69E74787214A938FDC109B"/>
          </w:pPr>
          <w:r>
            <w:t>Sincerely,</w:t>
          </w:r>
        </w:p>
      </w:docPartBody>
    </w:docPart>
    <w:docPart>
      <w:docPartPr>
        <w:name w:val="8BD5D54450647941A8437892A18E4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9844-ABA1-3C43-BC1E-5A9948EB7E96}"/>
      </w:docPartPr>
      <w:docPartBody>
        <w:p w:rsidR="000D291C" w:rsidRDefault="00000000">
          <w:pPr>
            <w:pStyle w:val="8BD5D54450647941A8437892A18E4264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F5"/>
    <w:rsid w:val="000D291C"/>
    <w:rsid w:val="0026669B"/>
    <w:rsid w:val="00323FF5"/>
    <w:rsid w:val="006C2795"/>
    <w:rsid w:val="00A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91AB08D5B4024BBB44F0160D0FC960">
    <w:name w:val="2691AB08D5B4024BBB44F0160D0FC960"/>
  </w:style>
  <w:style w:type="paragraph" w:customStyle="1" w:styleId="F9B7BC6CD76AE84B9BA37BA8E9A98A99">
    <w:name w:val="F9B7BC6CD76AE84B9BA37BA8E9A98A99"/>
  </w:style>
  <w:style w:type="paragraph" w:customStyle="1" w:styleId="4FF41EE0EB69E74787214A938FDC109B">
    <w:name w:val="4FF41EE0EB69E74787214A938FDC109B"/>
  </w:style>
  <w:style w:type="paragraph" w:customStyle="1" w:styleId="8BD5D54450647941A8437892A18E4264">
    <w:name w:val="8BD5D54450647941A8437892A18E4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{0ECBBD56-E971-D947-BF71-5156033CA11E}tf10002080.dotx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Nicola Glazer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Hiring Manager</cp:keywords>
  <dc:description/>
  <cp:lastModifiedBy>Nicola Glazer</cp:lastModifiedBy>
  <cp:revision>2</cp:revision>
  <dcterms:created xsi:type="dcterms:W3CDTF">2023-10-09T20:08:00Z</dcterms:created>
  <dcterms:modified xsi:type="dcterms:W3CDTF">2023-10-09T20:08:00Z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