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3EAF" w14:textId="3EF1D04B" w:rsidR="00A27383" w:rsidRDefault="00C83A21" w:rsidP="00965D17">
      <w:pPr>
        <w:pStyle w:val="Title"/>
      </w:pPr>
      <w:r>
        <w:t>Nora Casey</w:t>
      </w:r>
    </w:p>
    <w:p w14:paraId="5266A9E6" w14:textId="7D777D6B" w:rsidR="00965D17" w:rsidRDefault="00C83A21" w:rsidP="00965D17">
      <w:proofErr w:type="spellStart"/>
      <w:r>
        <w:t>Moig</w:t>
      </w:r>
      <w:proofErr w:type="spellEnd"/>
      <w:r>
        <w:t xml:space="preserve"> South </w:t>
      </w:r>
      <w:proofErr w:type="spellStart"/>
      <w:r>
        <w:t>Askeaton</w:t>
      </w:r>
      <w:proofErr w:type="spellEnd"/>
      <w:r>
        <w:t xml:space="preserve"> Co. Limerick V94 KD29</w:t>
      </w:r>
      <w:r w:rsidR="00965D17">
        <w:t> | </w:t>
      </w:r>
      <w:r>
        <w:t>083-8537958</w:t>
      </w:r>
      <w:r w:rsidR="00965D17">
        <w:t> | </w:t>
      </w:r>
      <w:r>
        <w:t>ncasey98@hotmail.com</w:t>
      </w:r>
    </w:p>
    <w:p w14:paraId="4790ACCE" w14:textId="7A8AD978" w:rsidR="00965D17" w:rsidRPr="00005FAA" w:rsidRDefault="00C83A21" w:rsidP="00965D17">
      <w:pPr>
        <w:pStyle w:val="Date"/>
      </w:pPr>
      <w:r>
        <w:t>1</w:t>
      </w:r>
      <w:r w:rsidR="00C741B6">
        <w:t>8</w:t>
      </w:r>
      <w:r>
        <w:t>/10/2020</w:t>
      </w:r>
    </w:p>
    <w:sdt>
      <w:sdtPr>
        <w:alias w:val="Recipient Name:"/>
        <w:tag w:val="Recipient Name:"/>
        <w:id w:val="329652792"/>
        <w:placeholder>
          <w:docPart w:val="4871F57092994742A7431DE04CEAA63A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4842612B" w14:textId="21627BD8" w:rsidR="0076387D" w:rsidRDefault="00A63433" w:rsidP="00EE4BEC">
          <w:pPr>
            <w:pStyle w:val="Address"/>
          </w:pPr>
          <w:r>
            <w:t>Sir/ Madam,</w:t>
          </w:r>
          <w:r>
            <w:br/>
            <w:t>88 Harcourt St,</w:t>
          </w:r>
          <w:r>
            <w:br/>
            <w:t xml:space="preserve">Saint Kevin's, </w:t>
          </w:r>
          <w:r>
            <w:br/>
            <w:t xml:space="preserve">Dublin, </w:t>
          </w:r>
          <w:r>
            <w:br/>
            <w:t>D02 DK18</w:t>
          </w:r>
        </w:p>
      </w:sdtContent>
    </w:sdt>
    <w:p w14:paraId="17FFE0C2" w14:textId="5113153D" w:rsidR="00C83A21" w:rsidRPr="001B0D85" w:rsidRDefault="00965D17" w:rsidP="009E7135">
      <w:r w:rsidRPr="001B0D85">
        <w:t xml:space="preserve">Dear </w:t>
      </w:r>
      <w:sdt>
        <w:sdtPr>
          <w:alias w:val="Recipient Name:"/>
          <w:tag w:val="Recipient Name:"/>
          <w:id w:val="1710682847"/>
          <w:placeholder>
            <w:docPart w:val="A8F5CDD70CBA4A219110304931010E0C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9E7135">
            <w:t>Sir/ Madam,</w:t>
          </w:r>
          <w:r w:rsidR="009E7135">
            <w:br/>
            <w:t>88 Harcourt St,</w:t>
          </w:r>
          <w:r w:rsidR="009E7135">
            <w:br/>
            <w:t xml:space="preserve">Saint Kevin's, </w:t>
          </w:r>
          <w:r w:rsidR="009E7135">
            <w:br/>
            <w:t xml:space="preserve">Dublin, </w:t>
          </w:r>
          <w:r w:rsidR="009E7135">
            <w:br/>
            <w:t>D02 DK1</w:t>
          </w:r>
          <w:r w:rsidR="00A63433">
            <w:t>8</w:t>
          </w:r>
        </w:sdtContent>
      </w:sdt>
    </w:p>
    <w:p w14:paraId="32D85212" w14:textId="5A9B6FF4" w:rsidR="00C83A21" w:rsidRPr="00DA4948" w:rsidRDefault="00C83A21" w:rsidP="008C7FDA">
      <w:r w:rsidRPr="00DA4948">
        <w:t>I am applying for the position of a Trainee Solicitor with your firm. I</w:t>
      </w:r>
      <w:r w:rsidR="00295654">
        <w:t xml:space="preserve"> saw your advertisement for traine</w:t>
      </w:r>
      <w:r w:rsidR="00F924F7">
        <w:t>e</w:t>
      </w:r>
      <w:r w:rsidR="00295654">
        <w:t xml:space="preserve">s for </w:t>
      </w:r>
      <w:r w:rsidR="005B35D3">
        <w:t>2021 on the UCC careers service</w:t>
      </w:r>
      <w:r w:rsidR="00F924F7">
        <w:t xml:space="preserve"> </w:t>
      </w:r>
      <w:r w:rsidR="00F446E7" w:rsidRPr="00DA4948">
        <w:t xml:space="preserve">earlier this week. </w:t>
      </w:r>
    </w:p>
    <w:p w14:paraId="0D72B2D6" w14:textId="07201129" w:rsidR="00C83A21" w:rsidRPr="00C83A21" w:rsidRDefault="00C83A21" w:rsidP="00C83A21">
      <w:pPr>
        <w:pStyle w:val="Closing"/>
        <w:rPr>
          <w:b w:val="0"/>
          <w:bCs w:val="0"/>
        </w:rPr>
      </w:pPr>
      <w:r w:rsidRPr="00C83A21">
        <w:rPr>
          <w:b w:val="0"/>
          <w:bCs w:val="0"/>
        </w:rPr>
        <w:t xml:space="preserve">I have just graduated with a 2:1 </w:t>
      </w:r>
      <w:r w:rsidR="00B41EF7">
        <w:rPr>
          <w:b w:val="0"/>
          <w:bCs w:val="0"/>
        </w:rPr>
        <w:t>h</w:t>
      </w:r>
      <w:r w:rsidR="00B41EF7" w:rsidRPr="00C83A21">
        <w:rPr>
          <w:b w:val="0"/>
          <w:bCs w:val="0"/>
        </w:rPr>
        <w:t>onors</w:t>
      </w:r>
      <w:r w:rsidRPr="00C83A21">
        <w:rPr>
          <w:b w:val="0"/>
          <w:bCs w:val="0"/>
        </w:rPr>
        <w:t xml:space="preserve"> law degree from UL and I gained experience by working at three different law firms in Limerick. I worked full-time with Kieran Mulcahy Solicitors for nine months during my coop placement. I became proficient in researching and </w:t>
      </w:r>
      <w:r w:rsidR="00B41EF7" w:rsidRPr="00C83A21">
        <w:rPr>
          <w:b w:val="0"/>
          <w:bCs w:val="0"/>
        </w:rPr>
        <w:t>analyzing</w:t>
      </w:r>
      <w:r w:rsidRPr="00C83A21">
        <w:rPr>
          <w:b w:val="0"/>
          <w:bCs w:val="0"/>
        </w:rPr>
        <w:t xml:space="preserve"> documents and case law, verifying accuracy of advice and procedures. I provided legal advice to clients and I advised, prepared and conducted legal proceedings. I drafted legal documents, letters and contracts tailored to client’s needs.</w:t>
      </w:r>
    </w:p>
    <w:p w14:paraId="43E27F49" w14:textId="770829E3" w:rsidR="00965D17" w:rsidRDefault="00C83A21" w:rsidP="00C83A21">
      <w:pPr>
        <w:pStyle w:val="Closing"/>
        <w:rPr>
          <w:b w:val="0"/>
          <w:bCs w:val="0"/>
        </w:rPr>
      </w:pPr>
      <w:r w:rsidRPr="00C83A21">
        <w:rPr>
          <w:b w:val="0"/>
          <w:bCs w:val="0"/>
        </w:rPr>
        <w:t xml:space="preserve">I am currently </w:t>
      </w:r>
      <w:r w:rsidR="00F446E7">
        <w:rPr>
          <w:b w:val="0"/>
          <w:bCs w:val="0"/>
        </w:rPr>
        <w:t xml:space="preserve">pursuing </w:t>
      </w:r>
      <w:r>
        <w:rPr>
          <w:b w:val="0"/>
          <w:bCs w:val="0"/>
        </w:rPr>
        <w:t xml:space="preserve">a </w:t>
      </w:r>
      <w:r w:rsidR="00F446E7">
        <w:rPr>
          <w:b w:val="0"/>
          <w:bCs w:val="0"/>
        </w:rPr>
        <w:t xml:space="preserve">Masters </w:t>
      </w:r>
      <w:r>
        <w:rPr>
          <w:b w:val="0"/>
          <w:bCs w:val="0"/>
        </w:rPr>
        <w:t xml:space="preserve">in Environmental and Natural Resources Law in UCC </w:t>
      </w:r>
      <w:r w:rsidR="00F446E7">
        <w:rPr>
          <w:b w:val="0"/>
          <w:bCs w:val="0"/>
        </w:rPr>
        <w:t xml:space="preserve">while </w:t>
      </w:r>
      <w:r w:rsidRPr="00C83A21">
        <w:rPr>
          <w:b w:val="0"/>
          <w:bCs w:val="0"/>
        </w:rPr>
        <w:t>studying for my FE1s. I have a very strong work ethic and have worked very well with all my colleagues to date. I would greatly appreciate your consideration for a graduate position in</w:t>
      </w:r>
      <w:r>
        <w:rPr>
          <w:b w:val="0"/>
          <w:bCs w:val="0"/>
        </w:rPr>
        <w:t xml:space="preserve"> </w:t>
      </w:r>
      <w:r w:rsidR="00962379">
        <w:rPr>
          <w:b w:val="0"/>
          <w:bCs w:val="0"/>
        </w:rPr>
        <w:t>Byrne Wallace</w:t>
      </w:r>
      <w:r w:rsidR="008032EA">
        <w:rPr>
          <w:b w:val="0"/>
          <w:bCs w:val="0"/>
        </w:rPr>
        <w:t>.</w:t>
      </w:r>
    </w:p>
    <w:p w14:paraId="0AD34222" w14:textId="0B179A5A" w:rsidR="00C83A21" w:rsidRPr="00C83A21" w:rsidRDefault="00C83A21" w:rsidP="00C83A21">
      <w:pPr>
        <w:pStyle w:val="Signature"/>
        <w:rPr>
          <w:b w:val="0"/>
          <w:bCs w:val="0"/>
        </w:rPr>
      </w:pPr>
      <w:r w:rsidRPr="00C83A21">
        <w:rPr>
          <w:b w:val="0"/>
          <w:bCs w:val="0"/>
        </w:rPr>
        <w:t xml:space="preserve">Yours faithfully, </w:t>
      </w:r>
    </w:p>
    <w:p w14:paraId="238933C8" w14:textId="77777777" w:rsidR="00C83A21" w:rsidRPr="00C83A21" w:rsidRDefault="00C83A21" w:rsidP="00C83A21"/>
    <w:sdt>
      <w:sdtPr>
        <w:rPr>
          <w:b w:val="0"/>
          <w:bCs w:val="0"/>
        </w:rPr>
        <w:alias w:val="Your Name:"/>
        <w:tag w:val="Your Name:"/>
        <w:id w:val="-80522426"/>
        <w:placeholder>
          <w:docPart w:val="82F101C249404A7F8E0D9C609B27872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14:paraId="6339FAFE" w14:textId="77777777" w:rsidR="00302A2C" w:rsidRPr="00C83A21" w:rsidRDefault="00C83A21" w:rsidP="00302A2C">
          <w:pPr>
            <w:pStyle w:val="Signature"/>
            <w:rPr>
              <w:b w:val="0"/>
              <w:bCs w:val="0"/>
            </w:rPr>
          </w:pPr>
          <w:r w:rsidRPr="00C83A21">
            <w:rPr>
              <w:b w:val="0"/>
              <w:bCs w:val="0"/>
            </w:rPr>
            <w:t>Nora Casey</w:t>
          </w:r>
        </w:p>
      </w:sdtContent>
    </w:sdt>
    <w:sectPr w:rsidR="00302A2C" w:rsidRPr="00C83A21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CF3C" w14:textId="77777777" w:rsidR="00F30B99" w:rsidRDefault="00F30B99">
      <w:pPr>
        <w:spacing w:after="0"/>
      </w:pPr>
      <w:r>
        <w:separator/>
      </w:r>
    </w:p>
  </w:endnote>
  <w:endnote w:type="continuationSeparator" w:id="0">
    <w:p w14:paraId="2D85D9DA" w14:textId="77777777" w:rsidR="00F30B99" w:rsidRDefault="00F30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90E5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1C9C" w14:textId="77777777" w:rsidR="00F30B99" w:rsidRDefault="00F30B99">
      <w:pPr>
        <w:spacing w:after="0"/>
      </w:pPr>
      <w:r>
        <w:separator/>
      </w:r>
    </w:p>
  </w:footnote>
  <w:footnote w:type="continuationSeparator" w:id="0">
    <w:p w14:paraId="1A464305" w14:textId="77777777" w:rsidR="00F30B99" w:rsidRDefault="00F30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02FFF"/>
    <w:rsid w:val="000300CD"/>
    <w:rsid w:val="000352F7"/>
    <w:rsid w:val="00052AD2"/>
    <w:rsid w:val="000D5AB1"/>
    <w:rsid w:val="00147020"/>
    <w:rsid w:val="0017714B"/>
    <w:rsid w:val="001B0D85"/>
    <w:rsid w:val="001C6A50"/>
    <w:rsid w:val="002045EB"/>
    <w:rsid w:val="002868D4"/>
    <w:rsid w:val="00293B83"/>
    <w:rsid w:val="00295654"/>
    <w:rsid w:val="00302A2C"/>
    <w:rsid w:val="0036388B"/>
    <w:rsid w:val="00381669"/>
    <w:rsid w:val="003A443F"/>
    <w:rsid w:val="004774B7"/>
    <w:rsid w:val="0052105A"/>
    <w:rsid w:val="00577F4C"/>
    <w:rsid w:val="005B35D3"/>
    <w:rsid w:val="00673C35"/>
    <w:rsid w:val="006A3CE7"/>
    <w:rsid w:val="006B7B7F"/>
    <w:rsid w:val="006F03FF"/>
    <w:rsid w:val="007360E6"/>
    <w:rsid w:val="0076387D"/>
    <w:rsid w:val="008032EA"/>
    <w:rsid w:val="0086180C"/>
    <w:rsid w:val="008C7FDA"/>
    <w:rsid w:val="008F15C5"/>
    <w:rsid w:val="00962379"/>
    <w:rsid w:val="00965D17"/>
    <w:rsid w:val="009E7135"/>
    <w:rsid w:val="009F4347"/>
    <w:rsid w:val="00A27383"/>
    <w:rsid w:val="00A3568A"/>
    <w:rsid w:val="00A51B0A"/>
    <w:rsid w:val="00A63433"/>
    <w:rsid w:val="00A736B0"/>
    <w:rsid w:val="00B41EF7"/>
    <w:rsid w:val="00C741B6"/>
    <w:rsid w:val="00C83A21"/>
    <w:rsid w:val="00C83E3C"/>
    <w:rsid w:val="00CA6402"/>
    <w:rsid w:val="00D02A74"/>
    <w:rsid w:val="00D905F1"/>
    <w:rsid w:val="00DA4948"/>
    <w:rsid w:val="00DF56DD"/>
    <w:rsid w:val="00EE4BEC"/>
    <w:rsid w:val="00F30B99"/>
    <w:rsid w:val="00F446E7"/>
    <w:rsid w:val="00F924F7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50D7"/>
  <w15:chartTrackingRefBased/>
  <w15:docId w15:val="{08376934-F44B-414D-95B8-7A68762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ase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1F57092994742A7431DE04CEA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AAC4F-3D4F-47CE-A13B-24E152BCCD3E}"/>
      </w:docPartPr>
      <w:docPartBody>
        <w:p w:rsidR="00976606" w:rsidRDefault="008320B6">
          <w:pPr>
            <w:pStyle w:val="4871F57092994742A7431DE04CEAA63A"/>
          </w:pPr>
          <w:r>
            <w:t>Recipient Name</w:t>
          </w:r>
        </w:p>
      </w:docPartBody>
    </w:docPart>
    <w:docPart>
      <w:docPartPr>
        <w:name w:val="A8F5CDD70CBA4A21911030493101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0516-C97F-4FD2-BF2A-E9DBCBA21BA1}"/>
      </w:docPartPr>
      <w:docPartBody>
        <w:p w:rsidR="00976606" w:rsidRDefault="008320B6">
          <w:pPr>
            <w:pStyle w:val="A8F5CDD70CBA4A219110304931010E0C"/>
          </w:pPr>
          <w:r>
            <w:t>Recipient Name</w:t>
          </w:r>
        </w:p>
      </w:docPartBody>
    </w:docPart>
    <w:docPart>
      <w:docPartPr>
        <w:name w:val="82F101C249404A7F8E0D9C609B27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D360-76AD-4BEB-9A0C-D92AB78E9902}"/>
      </w:docPartPr>
      <w:docPartBody>
        <w:p w:rsidR="00976606" w:rsidRDefault="008320B6">
          <w:pPr>
            <w:pStyle w:val="82F101C249404A7F8E0D9C609B27872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06"/>
    <w:rsid w:val="0003317F"/>
    <w:rsid w:val="008320B6"/>
    <w:rsid w:val="009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970962DE143BB8334BFD6E911540D">
    <w:name w:val="2DE970962DE143BB8334BFD6E911540D"/>
  </w:style>
  <w:style w:type="paragraph" w:customStyle="1" w:styleId="476D325D80B948B9B6C44365E02B62C9">
    <w:name w:val="476D325D80B948B9B6C44365E02B62C9"/>
  </w:style>
  <w:style w:type="paragraph" w:customStyle="1" w:styleId="F3E0C4C65DD34732B76F631FE6FE544E">
    <w:name w:val="F3E0C4C65DD34732B76F631FE6FE544E"/>
  </w:style>
  <w:style w:type="paragraph" w:customStyle="1" w:styleId="A252517892054093B64DB6187D1EE391">
    <w:name w:val="A252517892054093B64DB6187D1EE391"/>
  </w:style>
  <w:style w:type="paragraph" w:customStyle="1" w:styleId="B5C6F2756AEF4A74B7C97FDF381FF680">
    <w:name w:val="B5C6F2756AEF4A74B7C97FDF381FF680"/>
  </w:style>
  <w:style w:type="paragraph" w:customStyle="1" w:styleId="4871F57092994742A7431DE04CEAA63A">
    <w:name w:val="4871F57092994742A7431DE04CEAA63A"/>
  </w:style>
  <w:style w:type="paragraph" w:customStyle="1" w:styleId="E382E94A77284F2EA5C16082DE2B3387">
    <w:name w:val="E382E94A77284F2EA5C16082DE2B3387"/>
  </w:style>
  <w:style w:type="paragraph" w:customStyle="1" w:styleId="4AC44B7565DD416EAF21C19C25DDBF92">
    <w:name w:val="4AC44B7565DD416EAF21C19C25DDBF92"/>
  </w:style>
  <w:style w:type="paragraph" w:customStyle="1" w:styleId="AF31D015ADA14837AFB8A1CF84B968AD">
    <w:name w:val="AF31D015ADA14837AFB8A1CF84B968AD"/>
  </w:style>
  <w:style w:type="paragraph" w:customStyle="1" w:styleId="A8F5CDD70CBA4A219110304931010E0C">
    <w:name w:val="A8F5CDD70CBA4A219110304931010E0C"/>
  </w:style>
  <w:style w:type="paragraph" w:customStyle="1" w:styleId="92D32D7B364543A08A54BFDC1375558C">
    <w:name w:val="92D32D7B364543A08A54BFDC1375558C"/>
  </w:style>
  <w:style w:type="paragraph" w:customStyle="1" w:styleId="DC91FDFA0D4F4EC1ACE28427150526C8">
    <w:name w:val="DC91FDFA0D4F4EC1ACE28427150526C8"/>
  </w:style>
  <w:style w:type="paragraph" w:customStyle="1" w:styleId="82F101C249404A7F8E0D9C609B27872E">
    <w:name w:val="82F101C249404A7F8E0D9C609B278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Sir/ Madam,
88 Harcourt St,
Saint Kevin's, 
Dublin, 
D02 DK18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7ACDD-D416-46BC-8EFE-3B8E6A83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55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Nora Casey</dc:creator>
  <cp:keywords/>
  <dc:description/>
  <cp:lastModifiedBy>Nora Casey</cp:lastModifiedBy>
  <cp:revision>34</cp:revision>
  <dcterms:created xsi:type="dcterms:W3CDTF">2020-10-12T16:34:00Z</dcterms:created>
  <dcterms:modified xsi:type="dcterms:W3CDTF">2020-10-18T20:13:00Z</dcterms:modified>
</cp:coreProperties>
</file>