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C7B9B" w14:textId="77777777" w:rsidR="00AB53C3" w:rsidRDefault="00AB53C3">
      <w:pPr>
        <w:pStyle w:val="Name"/>
      </w:pPr>
    </w:p>
    <w:p w14:paraId="42BEC22C" w14:textId="3820EF4A" w:rsidR="00AB53C3" w:rsidRPr="00B220F3" w:rsidRDefault="00312AFD">
      <w:pPr>
        <w:pStyle w:val="ContactInfo"/>
        <w:rPr>
          <w:rFonts w:ascii="Leelawadee UI Semilight" w:hAnsi="Leelawadee UI Semilight" w:cs="Leelawadee UI Semilight"/>
          <w:b/>
          <w:bCs/>
        </w:rPr>
      </w:pPr>
      <w:r>
        <w:rPr>
          <w:rFonts w:ascii="Leelawadee UI Semilight" w:hAnsi="Leelawadee UI Semilight" w:cs="Leelawadee UI Semilight"/>
          <w:b/>
          <w:bCs/>
        </w:rPr>
        <w:t xml:space="preserve">30 </w:t>
      </w:r>
      <w:r w:rsidR="00D03D7C">
        <w:rPr>
          <w:rFonts w:ascii="Leelawadee UI Semilight" w:hAnsi="Leelawadee UI Semilight" w:cs="Leelawadee UI Semilight"/>
          <w:b/>
          <w:bCs/>
        </w:rPr>
        <w:t xml:space="preserve">September </w:t>
      </w:r>
      <w:r w:rsidR="00AB53C3" w:rsidRPr="00B220F3">
        <w:rPr>
          <w:rFonts w:ascii="Leelawadee UI Semilight" w:hAnsi="Leelawadee UI Semilight" w:cs="Leelawadee UI Semilight"/>
          <w:b/>
          <w:bCs/>
        </w:rPr>
        <w:t>2019</w:t>
      </w:r>
    </w:p>
    <w:p w14:paraId="2B2BFC29" w14:textId="77777777" w:rsidR="00AB53C3" w:rsidRPr="00B220F3" w:rsidRDefault="00AB53C3">
      <w:pPr>
        <w:pStyle w:val="ContactInfo"/>
        <w:rPr>
          <w:rFonts w:ascii="Leelawadee UI Semilight" w:hAnsi="Leelawadee UI Semilight" w:cs="Leelawadee UI Semilight"/>
        </w:rPr>
      </w:pPr>
    </w:p>
    <w:p w14:paraId="51757321" w14:textId="77777777" w:rsidR="007F0048" w:rsidRPr="00B220F3" w:rsidRDefault="00AB53C3">
      <w:pPr>
        <w:pStyle w:val="ContactInfo"/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</w:rPr>
        <w:t>19 Melrose Avenue</w:t>
      </w:r>
    </w:p>
    <w:p w14:paraId="21CEA8B5" w14:textId="77777777" w:rsidR="00736189" w:rsidRPr="00B220F3" w:rsidRDefault="00AB53C3">
      <w:pPr>
        <w:pStyle w:val="ContactInfo"/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</w:rPr>
        <w:t>Fairview</w:t>
      </w:r>
    </w:p>
    <w:p w14:paraId="102AFAED" w14:textId="77777777" w:rsidR="007F0048" w:rsidRPr="00B220F3" w:rsidRDefault="00AB53C3" w:rsidP="00AB53C3">
      <w:pPr>
        <w:pStyle w:val="ContactInfo"/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</w:rPr>
        <w:t>Dublin D03 Y8CP</w:t>
      </w:r>
    </w:p>
    <w:p w14:paraId="5BE92166" w14:textId="77777777" w:rsidR="00AB53C3" w:rsidRPr="00B220F3" w:rsidRDefault="00AB53C3" w:rsidP="00AB53C3">
      <w:pPr>
        <w:pStyle w:val="ContactInfo"/>
        <w:rPr>
          <w:rFonts w:ascii="Leelawadee UI Semilight" w:hAnsi="Leelawadee UI Semilight" w:cs="Leelawadee UI Semilight"/>
        </w:rPr>
      </w:pPr>
    </w:p>
    <w:p w14:paraId="19B334F4" w14:textId="77777777" w:rsidR="00AB53C3" w:rsidRPr="00B220F3" w:rsidRDefault="00AB53C3" w:rsidP="00AB53C3">
      <w:pPr>
        <w:pStyle w:val="ContactInfo"/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</w:rPr>
        <w:t>HR Team</w:t>
      </w:r>
    </w:p>
    <w:p w14:paraId="71549472" w14:textId="399AC975" w:rsidR="004A6A99" w:rsidRDefault="00D24838" w:rsidP="00AB53C3">
      <w:pPr>
        <w:pStyle w:val="ContactInfo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Byrne Wallace</w:t>
      </w:r>
    </w:p>
    <w:p w14:paraId="022F513E" w14:textId="380419DF" w:rsidR="00D24838" w:rsidRDefault="00D24838" w:rsidP="00AB53C3">
      <w:pPr>
        <w:pStyle w:val="ContactInfo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88 Harcourt Street</w:t>
      </w:r>
    </w:p>
    <w:p w14:paraId="1061628C" w14:textId="43B48C1B" w:rsidR="00D24838" w:rsidRDefault="00D24838" w:rsidP="00AB53C3">
      <w:pPr>
        <w:pStyle w:val="ContactInfo"/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Dublin 02 DK18</w:t>
      </w:r>
    </w:p>
    <w:p w14:paraId="6C1ACC0C" w14:textId="3E22D841" w:rsidR="00AB53C3" w:rsidRPr="00B220F3" w:rsidRDefault="00AB53C3" w:rsidP="00AB53C3">
      <w:pPr>
        <w:pStyle w:val="ContactInfo"/>
        <w:rPr>
          <w:rFonts w:ascii="Leelawadee UI Semilight" w:hAnsi="Leelawadee UI Semilight" w:cs="Leelawadee UI Semilight"/>
        </w:rPr>
      </w:pPr>
    </w:p>
    <w:p w14:paraId="5B12E257" w14:textId="77777777" w:rsidR="00AB53C3" w:rsidRPr="00B220F3" w:rsidRDefault="00AB53C3" w:rsidP="00AB53C3">
      <w:pPr>
        <w:pStyle w:val="ContactInfo"/>
        <w:rPr>
          <w:rFonts w:ascii="Leelawadee UI Semilight" w:hAnsi="Leelawadee UI Semilight" w:cs="Leelawadee UI Semilight"/>
        </w:rPr>
      </w:pPr>
    </w:p>
    <w:p w14:paraId="5FFB2102" w14:textId="39965960" w:rsidR="00AB53C3" w:rsidRPr="00B220F3" w:rsidRDefault="00AB53C3" w:rsidP="00AB53C3">
      <w:pPr>
        <w:pStyle w:val="ContactInfo"/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</w:rPr>
        <w:t>Dear HR Team</w:t>
      </w:r>
    </w:p>
    <w:p w14:paraId="245DDED7" w14:textId="66C2A47B" w:rsidR="00D03D7C" w:rsidRPr="00B220F3" w:rsidRDefault="00D03D7C" w:rsidP="00D03D7C">
      <w:pPr>
        <w:pStyle w:val="ContactInfo"/>
        <w:jc w:val="center"/>
        <w:rPr>
          <w:rFonts w:ascii="Leelawadee UI Semilight" w:hAnsi="Leelawadee UI Semilight" w:cs="Leelawadee UI Semilight"/>
          <w:b/>
          <w:bCs/>
        </w:rPr>
      </w:pPr>
      <w:r>
        <w:rPr>
          <w:rFonts w:ascii="Leelawadee UI Semilight" w:hAnsi="Leelawadee UI Semilight" w:cs="Leelawadee UI Semilight"/>
          <w:b/>
          <w:bCs/>
        </w:rPr>
        <w:t>Trainee Solicitor</w:t>
      </w:r>
    </w:p>
    <w:p w14:paraId="4A360860" w14:textId="77777777" w:rsidR="00CE0916" w:rsidRPr="00B220F3" w:rsidRDefault="00CE0916" w:rsidP="00CE0916">
      <w:pPr>
        <w:pStyle w:val="ContactInfo"/>
        <w:jc w:val="center"/>
        <w:rPr>
          <w:rFonts w:ascii="Leelawadee UI Semilight" w:hAnsi="Leelawadee UI Semilight" w:cs="Leelawadee UI Semilight"/>
          <w:b/>
          <w:bCs/>
        </w:rPr>
      </w:pPr>
    </w:p>
    <w:p w14:paraId="15EC24DE" w14:textId="7591249C" w:rsidR="007F0048" w:rsidRPr="00B220F3" w:rsidRDefault="00560376" w:rsidP="00560376">
      <w:pPr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</w:rPr>
        <w:t xml:space="preserve">I would like to apply for the position of </w:t>
      </w:r>
      <w:r w:rsidR="00D03D7C">
        <w:rPr>
          <w:rFonts w:ascii="Leelawadee UI Semilight" w:hAnsi="Leelawadee UI Semilight" w:cs="Leelawadee UI Semilight"/>
        </w:rPr>
        <w:t>trainee Solicitor a</w:t>
      </w:r>
      <w:r w:rsidR="00D24838">
        <w:rPr>
          <w:rFonts w:ascii="Leelawadee UI Semilight" w:hAnsi="Leelawadee UI Semilight" w:cs="Leelawadee UI Semilight"/>
        </w:rPr>
        <w:t>t Byrne Wallace.</w:t>
      </w:r>
    </w:p>
    <w:p w14:paraId="1F4F11E5" w14:textId="77777777" w:rsidR="00560376" w:rsidRPr="00B220F3" w:rsidRDefault="00560376" w:rsidP="00560376">
      <w:pPr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</w:rPr>
        <w:t>I recently graduated from Dublin City University (DCU) with a Bachelor of Civil Law</w:t>
      </w:r>
      <w:r w:rsidR="00CE0916" w:rsidRPr="00B220F3">
        <w:rPr>
          <w:rFonts w:ascii="Leelawadee UI Semilight" w:hAnsi="Leelawadee UI Semilight" w:cs="Leelawadee UI Semilight"/>
        </w:rPr>
        <w:t xml:space="preserve">, </w:t>
      </w:r>
      <w:r w:rsidRPr="00B220F3">
        <w:rPr>
          <w:rFonts w:ascii="Leelawadee UI Semilight" w:hAnsi="Leelawadee UI Semilight" w:cs="Leelawadee UI Semilight"/>
        </w:rPr>
        <w:t>final award 2.1</w:t>
      </w:r>
      <w:r w:rsidR="00CE0916" w:rsidRPr="00B220F3">
        <w:rPr>
          <w:rFonts w:ascii="Leelawadee UI Semilight" w:hAnsi="Leelawadee UI Semilight" w:cs="Leelawadee UI Semilight"/>
        </w:rPr>
        <w:t>.</w:t>
      </w:r>
    </w:p>
    <w:p w14:paraId="376E4F57" w14:textId="77777777" w:rsidR="00CE0916" w:rsidRPr="00B220F3" w:rsidRDefault="00560376" w:rsidP="00560376">
      <w:pPr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</w:rPr>
        <w:t xml:space="preserve">During my time at DCU I completed </w:t>
      </w:r>
      <w:r w:rsidR="00CE0916" w:rsidRPr="00B220F3">
        <w:rPr>
          <w:rFonts w:ascii="Leelawadee UI Semilight" w:hAnsi="Leelawadee UI Semilight" w:cs="Leelawadee UI Semilight"/>
        </w:rPr>
        <w:t>all modules</w:t>
      </w:r>
      <w:r w:rsidRPr="00B220F3">
        <w:rPr>
          <w:rFonts w:ascii="Leelawadee UI Semilight" w:hAnsi="Leelawadee UI Semilight" w:cs="Leelawadee UI Semilight"/>
        </w:rPr>
        <w:t xml:space="preserve"> for advancement to The Law Society of </w:t>
      </w:r>
      <w:r w:rsidR="00CE0916" w:rsidRPr="00B220F3">
        <w:rPr>
          <w:rFonts w:ascii="Leelawadee UI Semilight" w:hAnsi="Leelawadee UI Semilight" w:cs="Leelawadee UI Semilight"/>
        </w:rPr>
        <w:t>Ireland and The Honorable Society of King’s Inns.  In addition, I selected modules in Jurisprudence, Public International Law, Intellectual Property Law, European Union Law and Law and Dispute Resolution.</w:t>
      </w:r>
    </w:p>
    <w:p w14:paraId="1DE68B95" w14:textId="0B08FF47" w:rsidR="00CE0916" w:rsidRPr="00B220F3" w:rsidRDefault="00CE0916" w:rsidP="00560376">
      <w:pPr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</w:rPr>
        <w:t xml:space="preserve">To </w:t>
      </w:r>
      <w:r w:rsidR="00D24838">
        <w:rPr>
          <w:rFonts w:ascii="Leelawadee UI Semilight" w:hAnsi="Leelawadee UI Semilight" w:cs="Leelawadee UI Semilight"/>
        </w:rPr>
        <w:t xml:space="preserve">further </w:t>
      </w:r>
      <w:r w:rsidRPr="00B220F3">
        <w:rPr>
          <w:rFonts w:ascii="Leelawadee UI Semilight" w:hAnsi="Leelawadee UI Semilight" w:cs="Leelawadee UI Semilight"/>
        </w:rPr>
        <w:t xml:space="preserve">improve my </w:t>
      </w:r>
      <w:r w:rsidR="00D24838">
        <w:rPr>
          <w:rFonts w:ascii="Leelawadee UI Semilight" w:hAnsi="Leelawadee UI Semilight" w:cs="Leelawadee UI Semilight"/>
        </w:rPr>
        <w:t>legal</w:t>
      </w:r>
      <w:r w:rsidRPr="00B220F3">
        <w:rPr>
          <w:rFonts w:ascii="Leelawadee UI Semilight" w:hAnsi="Leelawadee UI Semilight" w:cs="Leelawadee UI Semilight"/>
        </w:rPr>
        <w:t xml:space="preserve"> </w:t>
      </w:r>
      <w:r w:rsidR="00625228" w:rsidRPr="00B220F3">
        <w:rPr>
          <w:rFonts w:ascii="Leelawadee UI Semilight" w:hAnsi="Leelawadee UI Semilight" w:cs="Leelawadee UI Semilight"/>
        </w:rPr>
        <w:t>skills,</w:t>
      </w:r>
      <w:r w:rsidR="00D24838">
        <w:rPr>
          <w:rFonts w:ascii="Leelawadee UI Semilight" w:hAnsi="Leelawadee UI Semilight" w:cs="Leelawadee UI Semilight"/>
        </w:rPr>
        <w:t xml:space="preserve"> I completed modules in</w:t>
      </w:r>
      <w:r w:rsidRPr="00B220F3">
        <w:rPr>
          <w:rFonts w:ascii="Leelawadee UI Semilight" w:hAnsi="Leelawadee UI Semilight" w:cs="Leelawadee UI Semilight"/>
        </w:rPr>
        <w:t xml:space="preserve"> </w:t>
      </w:r>
      <w:r w:rsidR="00625228">
        <w:rPr>
          <w:rFonts w:ascii="Leelawadee UI Semilight" w:hAnsi="Leelawadee UI Semilight" w:cs="Leelawadee UI Semilight"/>
        </w:rPr>
        <w:t>l</w:t>
      </w:r>
      <w:r w:rsidRPr="00B220F3">
        <w:rPr>
          <w:rFonts w:ascii="Leelawadee UI Semilight" w:hAnsi="Leelawadee UI Semilight" w:cs="Leelawadee UI Semilight"/>
        </w:rPr>
        <w:t xml:space="preserve">egal </w:t>
      </w:r>
      <w:r w:rsidR="00625228">
        <w:rPr>
          <w:rFonts w:ascii="Leelawadee UI Semilight" w:hAnsi="Leelawadee UI Semilight" w:cs="Leelawadee UI Semilight"/>
        </w:rPr>
        <w:t>r</w:t>
      </w:r>
      <w:r w:rsidRPr="00B220F3">
        <w:rPr>
          <w:rFonts w:ascii="Leelawadee UI Semilight" w:hAnsi="Leelawadee UI Semilight" w:cs="Leelawadee UI Semilight"/>
        </w:rPr>
        <w:t xml:space="preserve">esearch </w:t>
      </w:r>
      <w:r w:rsidR="00625228">
        <w:rPr>
          <w:rFonts w:ascii="Leelawadee UI Semilight" w:hAnsi="Leelawadee UI Semilight" w:cs="Leelawadee UI Semilight"/>
        </w:rPr>
        <w:t>m</w:t>
      </w:r>
      <w:r w:rsidRPr="00B220F3">
        <w:rPr>
          <w:rFonts w:ascii="Leelawadee UI Semilight" w:hAnsi="Leelawadee UI Semilight" w:cs="Leelawadee UI Semilight"/>
        </w:rPr>
        <w:t>ethods and I participated in Moot Court (mock trial) and group presentations.</w:t>
      </w:r>
    </w:p>
    <w:p w14:paraId="308597D7" w14:textId="7335EBCE" w:rsidR="00CE0916" w:rsidRDefault="00CE0916" w:rsidP="00560376">
      <w:pPr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</w:rPr>
        <w:t>I am a strong team player having been involved in team sports throughout my school and college life; I have excellent interpersonal and leadership skills having captained both my school and college hurling team with great success.  I am highly organised and successfully managed my college, sport and part-time work commitments.</w:t>
      </w:r>
    </w:p>
    <w:p w14:paraId="1DC9D118" w14:textId="1C04E8AD" w:rsidR="00D24838" w:rsidRPr="00B220F3" w:rsidRDefault="00625228" w:rsidP="00560376">
      <w:pPr>
        <w:rPr>
          <w:rFonts w:ascii="Leelawadee UI Semilight" w:hAnsi="Leelawadee UI Semilight" w:cs="Leelawadee UI Semilight"/>
        </w:rPr>
      </w:pPr>
      <w:r>
        <w:rPr>
          <w:rFonts w:ascii="Leelawadee UI Semilight" w:hAnsi="Leelawadee UI Semilight" w:cs="Leelawadee UI Semilight"/>
        </w:rPr>
        <w:t>I am interested in a position at Byrne Wallace as they have achieved a number of awards for excellence in the legal profession and I believe this would be an exceptional environment for me to complete my training.</w:t>
      </w:r>
    </w:p>
    <w:p w14:paraId="101EDC3D" w14:textId="26E39878" w:rsidR="00CE0916" w:rsidRPr="00B220F3" w:rsidRDefault="00CE0916" w:rsidP="00560376">
      <w:pPr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</w:rPr>
        <w:t xml:space="preserve">Please consider my application for the </w:t>
      </w:r>
      <w:r w:rsidR="00D24838">
        <w:rPr>
          <w:rFonts w:ascii="Leelawadee UI Semilight" w:hAnsi="Leelawadee UI Semilight" w:cs="Leelawadee UI Semilight"/>
        </w:rPr>
        <w:t>position of trainee solicitor</w:t>
      </w:r>
      <w:r w:rsidRPr="00B220F3">
        <w:rPr>
          <w:rFonts w:ascii="Leelawadee UI Semilight" w:hAnsi="Leelawadee UI Semilight" w:cs="Leelawadee UI Semilight"/>
        </w:rPr>
        <w:t xml:space="preserve"> </w:t>
      </w:r>
      <w:r w:rsidR="00625228">
        <w:rPr>
          <w:rFonts w:ascii="Leelawadee UI Semilight" w:hAnsi="Leelawadee UI Semilight" w:cs="Leelawadee UI Semilight"/>
        </w:rPr>
        <w:t xml:space="preserve">and </w:t>
      </w:r>
      <w:bookmarkStart w:id="0" w:name="_GoBack"/>
      <w:bookmarkEnd w:id="0"/>
      <w:r w:rsidRPr="00B220F3">
        <w:rPr>
          <w:rFonts w:ascii="Leelawadee UI Semilight" w:hAnsi="Leelawadee UI Semilight" w:cs="Leelawadee UI Semilight"/>
        </w:rPr>
        <w:t>please note I can provide references on requ</w:t>
      </w:r>
      <w:r w:rsidR="00D03D7C">
        <w:rPr>
          <w:rFonts w:ascii="Leelawadee UI Semilight" w:hAnsi="Leelawadee UI Semilight" w:cs="Leelawadee UI Semilight"/>
        </w:rPr>
        <w:t>est.</w:t>
      </w:r>
    </w:p>
    <w:p w14:paraId="0AF3CE6E" w14:textId="77777777" w:rsidR="00AB53C3" w:rsidRPr="00B220F3" w:rsidRDefault="00AB53C3" w:rsidP="00AB53C3">
      <w:pPr>
        <w:pStyle w:val="ContactInfo"/>
        <w:rPr>
          <w:rFonts w:ascii="Leelawadee UI Semilight" w:hAnsi="Leelawadee UI Semilight" w:cs="Leelawadee UI Semilight"/>
        </w:rPr>
      </w:pPr>
    </w:p>
    <w:p w14:paraId="1DE9C4F2" w14:textId="77777777" w:rsidR="00625228" w:rsidRDefault="00B220F3" w:rsidP="00625228">
      <w:pPr>
        <w:pStyle w:val="Closing"/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</w:rPr>
        <w:t>Yours sincerely</w:t>
      </w:r>
      <w:r w:rsidR="00736189" w:rsidRPr="00B220F3">
        <w:rPr>
          <w:rFonts w:ascii="Leelawadee UI Semilight" w:hAnsi="Leelawadee UI Semilight" w:cs="Leelawadee UI Semilight"/>
        </w:rPr>
        <w:t>,</w:t>
      </w:r>
    </w:p>
    <w:p w14:paraId="133AFA0C" w14:textId="77777777" w:rsidR="00625228" w:rsidRDefault="00625228" w:rsidP="00625228">
      <w:pPr>
        <w:pStyle w:val="Closing"/>
        <w:rPr>
          <w:rFonts w:ascii="Leelawadee UI Semilight" w:hAnsi="Leelawadee UI Semilight" w:cs="Leelawadee UI Semilight"/>
        </w:rPr>
      </w:pPr>
    </w:p>
    <w:p w14:paraId="13E10F1D" w14:textId="2C3548EA" w:rsidR="00460182" w:rsidRPr="00625228" w:rsidRDefault="00B220F3" w:rsidP="00625228">
      <w:pPr>
        <w:pStyle w:val="Closing"/>
        <w:rPr>
          <w:rFonts w:ascii="Leelawadee UI Semilight" w:hAnsi="Leelawadee UI Semilight" w:cs="Leelawadee UI Semilight"/>
        </w:rPr>
      </w:pPr>
      <w:r w:rsidRPr="00B220F3">
        <w:rPr>
          <w:rFonts w:ascii="Leelawadee UI Semilight" w:hAnsi="Leelawadee UI Semilight" w:cs="Leelawadee UI Semilight"/>
          <w:b/>
        </w:rPr>
        <w:t>Oisin Lanigan</w:t>
      </w:r>
    </w:p>
    <w:sectPr w:rsidR="00460182" w:rsidRPr="00625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56F34" w14:textId="77777777" w:rsidR="00A12259" w:rsidRDefault="00A12259">
      <w:pPr>
        <w:spacing w:after="0" w:line="240" w:lineRule="auto"/>
      </w:pPr>
      <w:r>
        <w:separator/>
      </w:r>
    </w:p>
  </w:endnote>
  <w:endnote w:type="continuationSeparator" w:id="0">
    <w:p w14:paraId="1F06EAB8" w14:textId="77777777" w:rsidR="00A12259" w:rsidRDefault="00A1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6B6E" w14:textId="77777777" w:rsidR="00286D2D" w:rsidRDefault="00286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81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92FF5" w14:textId="77777777" w:rsidR="007F0048" w:rsidRDefault="00E47C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CBA19" w14:textId="77777777" w:rsidR="00286D2D" w:rsidRDefault="00286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FA1B3" w14:textId="77777777" w:rsidR="00A12259" w:rsidRDefault="00A12259">
      <w:pPr>
        <w:spacing w:after="0" w:line="240" w:lineRule="auto"/>
      </w:pPr>
      <w:r>
        <w:separator/>
      </w:r>
    </w:p>
  </w:footnote>
  <w:footnote w:type="continuationSeparator" w:id="0">
    <w:p w14:paraId="0867C578" w14:textId="77777777" w:rsidR="00A12259" w:rsidRDefault="00A1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4669" w14:textId="77777777" w:rsidR="00286D2D" w:rsidRDefault="00286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5033E" w14:textId="77777777" w:rsidR="00286D2D" w:rsidRDefault="00286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08C4" w14:textId="77777777" w:rsidR="00286D2D" w:rsidRDefault="00286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30DD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1ECB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C68A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D6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9E74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6EF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C72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4E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24A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D4C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1C1202"/>
    <w:multiLevelType w:val="hybridMultilevel"/>
    <w:tmpl w:val="30ACB44A"/>
    <w:lvl w:ilvl="0" w:tplc="314483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A56FF"/>
    <w:multiLevelType w:val="hybridMultilevel"/>
    <w:tmpl w:val="8ED8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C3"/>
    <w:rsid w:val="00075F0B"/>
    <w:rsid w:val="000F59F3"/>
    <w:rsid w:val="00194B99"/>
    <w:rsid w:val="001A5B9D"/>
    <w:rsid w:val="002374CA"/>
    <w:rsid w:val="00274F84"/>
    <w:rsid w:val="0028587C"/>
    <w:rsid w:val="00286D2D"/>
    <w:rsid w:val="00312AFD"/>
    <w:rsid w:val="00460182"/>
    <w:rsid w:val="004A6A99"/>
    <w:rsid w:val="005460F2"/>
    <w:rsid w:val="00560376"/>
    <w:rsid w:val="005B06CC"/>
    <w:rsid w:val="005E723D"/>
    <w:rsid w:val="00625228"/>
    <w:rsid w:val="00736189"/>
    <w:rsid w:val="007F0048"/>
    <w:rsid w:val="008D21DE"/>
    <w:rsid w:val="008E3005"/>
    <w:rsid w:val="009352E7"/>
    <w:rsid w:val="009875E6"/>
    <w:rsid w:val="009E4BCB"/>
    <w:rsid w:val="00A12259"/>
    <w:rsid w:val="00A5089A"/>
    <w:rsid w:val="00AB53C3"/>
    <w:rsid w:val="00B220F3"/>
    <w:rsid w:val="00BF3C3B"/>
    <w:rsid w:val="00CE0916"/>
    <w:rsid w:val="00D03D7C"/>
    <w:rsid w:val="00D24838"/>
    <w:rsid w:val="00D75FED"/>
    <w:rsid w:val="00E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C65DC"/>
  <w15:docId w15:val="{DBC2659F-C144-4CC4-A8A5-DD1ABF2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2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4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5F0B"/>
  </w:style>
  <w:style w:type="paragraph" w:styleId="Heading1">
    <w:name w:val="heading 1"/>
    <w:basedOn w:val="Normal"/>
    <w:next w:val="Normal"/>
    <w:link w:val="Heading1Char"/>
    <w:uiPriority w:val="9"/>
    <w:qFormat/>
    <w:rsid w:val="00935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2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2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2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52E7"/>
    <w:rPr>
      <w:color w:val="595959" w:themeColor="text1" w:themeTint="A6"/>
    </w:rPr>
  </w:style>
  <w:style w:type="paragraph" w:customStyle="1" w:styleId="ContactInfo">
    <w:name w:val="Contact Info"/>
    <w:basedOn w:val="Normal"/>
    <w:link w:val="ContactInfoChar"/>
    <w:uiPriority w:val="2"/>
    <w:qFormat/>
    <w:pPr>
      <w:spacing w:after="0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color w:val="0D0D0D" w:themeColor="text1" w:themeTint="F2"/>
    </w:rPr>
  </w:style>
  <w:style w:type="paragraph" w:styleId="Date">
    <w:name w:val="Date"/>
    <w:basedOn w:val="Normal"/>
    <w:next w:val="Name"/>
    <w:link w:val="DateChar"/>
    <w:uiPriority w:val="3"/>
    <w:unhideWhenUsed/>
    <w:qFormat/>
    <w:pPr>
      <w:spacing w:before="240" w:after="48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Closing">
    <w:name w:val="Closing"/>
    <w:basedOn w:val="Normal"/>
    <w:link w:val="ClosingChar"/>
    <w:uiPriority w:val="7"/>
    <w:qFormat/>
    <w:pPr>
      <w:contextualSpacing/>
    </w:pPr>
  </w:style>
  <w:style w:type="character" w:customStyle="1" w:styleId="ClosingChar">
    <w:name w:val="Closing Char"/>
    <w:basedOn w:val="DefaultParagraphFont"/>
    <w:link w:val="Closing"/>
    <w:uiPriority w:val="7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Name">
    <w:name w:val="Name"/>
    <w:basedOn w:val="Normal"/>
    <w:next w:val="ContactInfo"/>
    <w:link w:val="NameChar"/>
    <w:uiPriority w:val="1"/>
    <w:qFormat/>
    <w:pPr>
      <w:spacing w:after="80" w:line="240" w:lineRule="auto"/>
    </w:pPr>
    <w:rPr>
      <w:b/>
      <w:sz w:val="28"/>
    </w:rPr>
  </w:style>
  <w:style w:type="character" w:customStyle="1" w:styleId="NameChar">
    <w:name w:val="Name Char"/>
    <w:basedOn w:val="DefaultParagraphFont"/>
    <w:link w:val="Name"/>
    <w:uiPriority w:val="1"/>
    <w:rPr>
      <w:b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pPr>
      <w:spacing w:before="600"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</w:rPr>
  </w:style>
  <w:style w:type="paragraph" w:customStyle="1" w:styleId="ContactNumbers">
    <w:name w:val="Contact Numbers"/>
    <w:basedOn w:val="Normal"/>
    <w:uiPriority w:val="2"/>
    <w:qFormat/>
    <w:pPr>
      <w:spacing w:before="240" w:after="0"/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 w:after="8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ListBullet">
    <w:name w:val="List Bullet"/>
    <w:basedOn w:val="Normal"/>
    <w:uiPriority w:val="6"/>
    <w:qFormat/>
    <w:pPr>
      <w:numPr>
        <w:numId w:val="12"/>
      </w:numPr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35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2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2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2E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2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rsid w:val="009352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9352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52E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9352E7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9352E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352E7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ll\AppData\Roaming\Microsoft\Templates\Cover%20letter%20in%20response%20to%20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92D100-E0AD-4718-B43A-BCDCB382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in response to ad</Template>
  <TotalTime>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Niall Lanigan</dc:creator>
  <cp:keywords/>
  <cp:lastModifiedBy>Niall Lanigan</cp:lastModifiedBy>
  <cp:revision>5</cp:revision>
  <dcterms:created xsi:type="dcterms:W3CDTF">2019-09-30T09:26:00Z</dcterms:created>
  <dcterms:modified xsi:type="dcterms:W3CDTF">2019-09-30T10:18:00Z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2018-04-05T06:53:17.0954731Z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