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B0" w:rsidRPr="009B7DC6" w:rsidRDefault="007558B0" w:rsidP="00EF7E01">
      <w:pPr>
        <w:ind w:left="5580"/>
        <w:jc w:val="both"/>
        <w:rPr>
          <w:rFonts w:ascii="Times New Roman" w:hAnsi="Times New Roman"/>
          <w:lang w:val="en-US"/>
        </w:rPr>
      </w:pPr>
      <w:smartTag w:uri="urn:schemas-microsoft-com:office:smarttags" w:element="place">
        <w:smartTag w:uri="urn:schemas-microsoft-com:office:smarttags" w:element="City">
          <w:r w:rsidRPr="009B7DC6">
            <w:rPr>
              <w:rFonts w:ascii="Times New Roman" w:hAnsi="Times New Roman"/>
              <w:lang w:val="en-US"/>
            </w:rPr>
            <w:t>Dublin</w:t>
          </w:r>
        </w:smartTag>
      </w:smartTag>
      <w:r w:rsidRPr="009B7DC6">
        <w:rPr>
          <w:rFonts w:ascii="Times New Roman" w:hAnsi="Times New Roman"/>
          <w:lang w:val="en-US"/>
        </w:rPr>
        <w:t>, October 21, 2016</w:t>
      </w:r>
    </w:p>
    <w:p w:rsidR="007558B0" w:rsidRPr="009B7DC6" w:rsidRDefault="007558B0" w:rsidP="00951416">
      <w:pPr>
        <w:pStyle w:val="NoSpacing"/>
        <w:rPr>
          <w:rFonts w:ascii="Times New Roman" w:hAnsi="Times New Roman"/>
          <w:b/>
          <w:lang w:val="en-US"/>
        </w:rPr>
      </w:pPr>
      <w:r w:rsidRPr="009B7DC6">
        <w:rPr>
          <w:rFonts w:ascii="Times New Roman" w:hAnsi="Times New Roman"/>
          <w:b/>
          <w:lang w:val="en-US"/>
        </w:rPr>
        <w:t>Olga Dabrowska</w:t>
      </w:r>
    </w:p>
    <w:p w:rsidR="007558B0" w:rsidRPr="009B7DC6" w:rsidRDefault="007558B0" w:rsidP="00951416">
      <w:pPr>
        <w:pStyle w:val="NoSpacing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 xml:space="preserve">Address: 32 Malton House, </w:t>
      </w:r>
    </w:p>
    <w:p w:rsidR="007558B0" w:rsidRPr="009B7DC6" w:rsidRDefault="007558B0" w:rsidP="00951416">
      <w:pPr>
        <w:pStyle w:val="NoSpacing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>Mayor Street Lower</w:t>
      </w:r>
    </w:p>
    <w:p w:rsidR="007558B0" w:rsidRPr="009B7DC6" w:rsidRDefault="007558B0" w:rsidP="00951416">
      <w:pPr>
        <w:pStyle w:val="NoSpacing"/>
        <w:rPr>
          <w:rFonts w:ascii="Times New Roman" w:hAnsi="Times New Roman"/>
          <w:lang w:val="en-US"/>
        </w:rPr>
      </w:pPr>
      <w:smartTag w:uri="urn:schemas-microsoft-com:office:smarttags" w:element="place">
        <w:smartTag w:uri="urn:schemas-microsoft-com:office:smarttags" w:element="City">
          <w:r w:rsidRPr="009B7DC6">
            <w:rPr>
              <w:rFonts w:ascii="Times New Roman" w:hAnsi="Times New Roman"/>
              <w:lang w:val="en-US"/>
            </w:rPr>
            <w:t>Dublin</w:t>
          </w:r>
        </w:smartTag>
      </w:smartTag>
      <w:r w:rsidRPr="009B7DC6">
        <w:rPr>
          <w:rFonts w:ascii="Times New Roman" w:hAnsi="Times New Roman"/>
          <w:lang w:val="en-US"/>
        </w:rPr>
        <w:t xml:space="preserve"> 1</w:t>
      </w:r>
    </w:p>
    <w:p w:rsidR="007558B0" w:rsidRPr="009B7DC6" w:rsidRDefault="007558B0" w:rsidP="00951416">
      <w:pPr>
        <w:pStyle w:val="NoSpacing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>Phone: 0838378492</w:t>
      </w:r>
    </w:p>
    <w:p w:rsidR="007558B0" w:rsidRPr="009B7DC6" w:rsidRDefault="007558B0" w:rsidP="00951416">
      <w:pPr>
        <w:pStyle w:val="NoSpacing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 xml:space="preserve">E-mail: </w:t>
      </w:r>
      <w:hyperlink r:id="rId4" w:history="1">
        <w:r w:rsidRPr="009B7DC6">
          <w:rPr>
            <w:rStyle w:val="Hyperlink"/>
            <w:rFonts w:ascii="Times New Roman" w:hAnsi="Times New Roman"/>
            <w:lang w:val="en-US"/>
          </w:rPr>
          <w:t>olgadabrowska1@gmail.com</w:t>
        </w:r>
      </w:hyperlink>
    </w:p>
    <w:p w:rsidR="007558B0" w:rsidRPr="009B7DC6" w:rsidRDefault="007558B0" w:rsidP="00951416">
      <w:pPr>
        <w:pStyle w:val="NoSpacing"/>
        <w:rPr>
          <w:rFonts w:ascii="Times New Roman" w:hAnsi="Times New Roman"/>
          <w:lang w:val="en-US"/>
        </w:rPr>
      </w:pPr>
    </w:p>
    <w:p w:rsidR="007558B0" w:rsidRPr="009B7DC6" w:rsidRDefault="007558B0" w:rsidP="004F673E">
      <w:pPr>
        <w:pStyle w:val="NoSpacing"/>
        <w:rPr>
          <w:rFonts w:ascii="Times New Roman" w:hAnsi="Times New Roman"/>
          <w:b/>
          <w:lang w:val="en-US"/>
        </w:rPr>
      </w:pPr>
      <w:r w:rsidRPr="009B7DC6">
        <w:rPr>
          <w:rFonts w:ascii="Times New Roman" w:hAnsi="Times New Roman"/>
          <w:b/>
          <w:lang w:val="en-US"/>
        </w:rPr>
        <w:t>To whom it may concern,</w:t>
      </w:r>
    </w:p>
    <w:p w:rsidR="007558B0" w:rsidRPr="009B7DC6" w:rsidRDefault="007558B0" w:rsidP="00951416">
      <w:pPr>
        <w:pStyle w:val="NoSpacing"/>
        <w:rPr>
          <w:rFonts w:ascii="Times New Roman" w:hAnsi="Times New Roman"/>
          <w:lang w:val="en-US"/>
        </w:rPr>
      </w:pPr>
    </w:p>
    <w:p w:rsidR="007558B0" w:rsidRPr="009B7DC6" w:rsidRDefault="007558B0" w:rsidP="00E1626C">
      <w:pPr>
        <w:jc w:val="both"/>
        <w:rPr>
          <w:rFonts w:ascii="Times New Roman" w:hAnsi="Times New Roman"/>
          <w:lang w:val="en-GB"/>
        </w:rPr>
      </w:pPr>
      <w:r w:rsidRPr="009B7DC6">
        <w:rPr>
          <w:rFonts w:ascii="Times New Roman" w:hAnsi="Times New Roman"/>
          <w:lang w:val="en-US"/>
        </w:rPr>
        <w:t>Regarding to the advertisement posted on</w:t>
      </w:r>
      <w:r w:rsidRPr="009B7DC6">
        <w:rPr>
          <w:lang w:val="en-US"/>
        </w:rPr>
        <w:t xml:space="preserve"> </w:t>
      </w:r>
      <w:r w:rsidRPr="009B7DC6">
        <w:rPr>
          <w:rFonts w:ascii="Times New Roman" w:hAnsi="Times New Roman"/>
          <w:lang w:val="en-US"/>
        </w:rPr>
        <w:t xml:space="preserve">https://byrnewallace.com, I am writing to express my interest </w:t>
      </w:r>
      <w:r>
        <w:rPr>
          <w:rFonts w:ascii="Times New Roman" w:hAnsi="Times New Roman"/>
          <w:lang w:val="en-US"/>
        </w:rPr>
        <w:t>in a Trainee Solicitor Program</w:t>
      </w:r>
      <w:r w:rsidRPr="009B7DC6">
        <w:rPr>
          <w:rFonts w:ascii="Times New Roman" w:hAnsi="Times New Roman"/>
          <w:lang w:val="en-US"/>
        </w:rPr>
        <w:t xml:space="preserve">. </w:t>
      </w:r>
      <w:r w:rsidRPr="009B7DC6">
        <w:rPr>
          <w:rFonts w:ascii="Times New Roman" w:hAnsi="Times New Roman"/>
          <w:lang w:val="en-GB"/>
        </w:rPr>
        <w:t>The offer presented by your law firm is very interesting and I believe that my experience, education and traits of character will make me a strong candidate for this position.</w:t>
      </w:r>
    </w:p>
    <w:p w:rsidR="007558B0" w:rsidRPr="009B7DC6" w:rsidRDefault="007558B0" w:rsidP="00E1626C">
      <w:pPr>
        <w:jc w:val="both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GB"/>
        </w:rPr>
        <w:t xml:space="preserve">In December 2015 I moved to </w:t>
      </w:r>
      <w:smartTag w:uri="urn:schemas-microsoft-com:office:smarttags" w:element="place">
        <w:smartTag w:uri="urn:schemas-microsoft-com:office:smarttags" w:element="City">
          <w:r w:rsidRPr="009B7DC6">
            <w:rPr>
              <w:rFonts w:ascii="Times New Roman" w:hAnsi="Times New Roman"/>
              <w:lang w:val="en-GB"/>
            </w:rPr>
            <w:t>Dublin</w:t>
          </w:r>
        </w:smartTag>
      </w:smartTag>
      <w:r w:rsidRPr="009B7DC6">
        <w:rPr>
          <w:rFonts w:ascii="Times New Roman" w:hAnsi="Times New Roman"/>
          <w:lang w:val="en-GB"/>
        </w:rPr>
        <w:t xml:space="preserve"> because my application on LL.M studies on University College Dublin was accepted. Constant progress is very important to me and I am convinced that working as a solicitor trainee will enable me to enhance my knowledge and acquire new skills. During my academic career and last year I have been involved in numerous activities, which enabled me to improve my knowledge and gain a lot of legal experience. Your offer is particularly attractive to me because I would like to gain international experience and work in an Irish law firm. </w:t>
      </w:r>
      <w:r w:rsidRPr="009B7DC6">
        <w:rPr>
          <w:rFonts w:ascii="Times New Roman" w:hAnsi="Times New Roman"/>
          <w:lang w:val="en-US"/>
        </w:rPr>
        <w:t xml:space="preserve">After one year of break in working and doing LL.M degree on UCD, I am highly motivated to work as a legal trainee and to meet all the challenges that the traineeship will provide me with. I would like to feel as a part of the team that shares similar interests and work together to achieve common goals.  </w:t>
      </w:r>
    </w:p>
    <w:p w:rsidR="007558B0" w:rsidRPr="009B7DC6" w:rsidRDefault="007558B0" w:rsidP="00E1626C">
      <w:pPr>
        <w:jc w:val="both"/>
        <w:rPr>
          <w:rFonts w:ascii="Times New Roman" w:hAnsi="Times New Roman"/>
          <w:lang w:val="en-GB"/>
        </w:rPr>
      </w:pPr>
      <w:r w:rsidRPr="009B7DC6">
        <w:rPr>
          <w:rFonts w:ascii="Times New Roman" w:hAnsi="Times New Roman"/>
          <w:lang w:val="en-GB"/>
        </w:rPr>
        <w:t xml:space="preserve">My past experiences have provided me with practical knowledge of polish law. My main duties were writing legal opinions, translation, making legal researches and appointments with clients. As a result, I am able to work under pressure and I can easily apply the knowledge I have gained during my work and studies. Moreover, I am still developing and gaining new experience because of the LL.M programme that I am currently pursuing.  </w:t>
      </w:r>
    </w:p>
    <w:p w:rsidR="007558B0" w:rsidRPr="009B7DC6" w:rsidRDefault="007558B0" w:rsidP="00E1626C">
      <w:pPr>
        <w:jc w:val="both"/>
        <w:rPr>
          <w:rFonts w:ascii="Times New Roman" w:hAnsi="Times New Roman"/>
          <w:lang w:val="en-US"/>
        </w:rPr>
      </w:pPr>
      <w:r w:rsidRPr="009B7DC6">
        <w:rPr>
          <w:rStyle w:val="hformlbltext"/>
          <w:rFonts w:ascii="Times New Roman" w:hAnsi="Times New Roman"/>
          <w:lang w:val="en-US"/>
        </w:rPr>
        <w:t xml:space="preserve">I am ambitious, hard-working and I like challenges. </w:t>
      </w:r>
      <w:r w:rsidRPr="009B7DC6">
        <w:rPr>
          <w:rFonts w:ascii="Times New Roman" w:hAnsi="Times New Roman"/>
          <w:lang w:val="en-US"/>
        </w:rPr>
        <w:t>Throughout my academic career and work experience I showed that attitude by high scores and a lot of undertaken activities like volunteering in Warsaw University Legal Clinic and Academia Iuris Foundation, where I was providing legal advices for people that cannot afford a lawyer. Moreover, my master thesis received an award in the competition for the best master thesis in employment law. I am  determined to achieve my goals and I can easily adjust to new circumstances. I believe that I have developed the skills significant to meet the challenges that the job as a solicitor trainee will provide me with.</w:t>
      </w:r>
    </w:p>
    <w:p w:rsidR="007558B0" w:rsidRPr="009B7DC6" w:rsidRDefault="007558B0" w:rsidP="00E1626C">
      <w:pPr>
        <w:jc w:val="both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 xml:space="preserve">I hope that you will allow me the chance to speak to you in person about the possibility of joining your firm. Thank you in advance for your time and consideration. </w:t>
      </w:r>
    </w:p>
    <w:p w:rsidR="007558B0" w:rsidRPr="009B7DC6" w:rsidRDefault="007558B0" w:rsidP="001C1915">
      <w:pPr>
        <w:ind w:firstLine="708"/>
        <w:jc w:val="both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</w:p>
    <w:p w:rsidR="007558B0" w:rsidRPr="009B7DC6" w:rsidRDefault="007558B0" w:rsidP="002B790B">
      <w:pPr>
        <w:ind w:left="5664" w:firstLine="708"/>
        <w:jc w:val="both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>Sincerely,</w:t>
      </w:r>
      <w:r w:rsidRPr="009B7DC6">
        <w:rPr>
          <w:rFonts w:ascii="Times New Roman" w:hAnsi="Times New Roman"/>
          <w:lang w:val="en-US"/>
        </w:rPr>
        <w:tab/>
      </w:r>
    </w:p>
    <w:p w:rsidR="007558B0" w:rsidRPr="009B7DC6" w:rsidRDefault="007558B0" w:rsidP="001C1915">
      <w:pPr>
        <w:ind w:firstLine="708"/>
        <w:jc w:val="both"/>
        <w:rPr>
          <w:rFonts w:ascii="Times New Roman" w:hAnsi="Times New Roman"/>
          <w:lang w:val="en-US"/>
        </w:rPr>
      </w:pP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</w:r>
      <w:r w:rsidRPr="009B7DC6">
        <w:rPr>
          <w:rFonts w:ascii="Times New Roman" w:hAnsi="Times New Roman"/>
          <w:lang w:val="en-US"/>
        </w:rPr>
        <w:tab/>
        <w:t>Olga Dabrowska</w:t>
      </w:r>
    </w:p>
    <w:p w:rsidR="007558B0" w:rsidRPr="009B7DC6" w:rsidRDefault="007558B0" w:rsidP="0064244F">
      <w:pPr>
        <w:pStyle w:val="NoSpacing"/>
        <w:jc w:val="both"/>
        <w:rPr>
          <w:rFonts w:ascii="Times New Roman" w:hAnsi="Times New Roman"/>
          <w:lang w:val="en-GB"/>
        </w:rPr>
      </w:pPr>
    </w:p>
    <w:p w:rsidR="007558B0" w:rsidRPr="009B7DC6" w:rsidRDefault="007558B0" w:rsidP="0064244F">
      <w:pPr>
        <w:pStyle w:val="NoSpacing"/>
        <w:jc w:val="both"/>
        <w:rPr>
          <w:rFonts w:ascii="Times New Roman" w:hAnsi="Times New Roman"/>
          <w:lang w:val="en-US"/>
        </w:rPr>
      </w:pPr>
    </w:p>
    <w:p w:rsidR="007558B0" w:rsidRPr="009B7DC6" w:rsidRDefault="007558B0" w:rsidP="000260C0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sectPr w:rsidR="007558B0" w:rsidRPr="009B7DC6" w:rsidSect="0094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416"/>
    <w:rsid w:val="000164C8"/>
    <w:rsid w:val="000260C0"/>
    <w:rsid w:val="00191957"/>
    <w:rsid w:val="001C1915"/>
    <w:rsid w:val="0023487B"/>
    <w:rsid w:val="002874EB"/>
    <w:rsid w:val="002B790B"/>
    <w:rsid w:val="004F673E"/>
    <w:rsid w:val="00536956"/>
    <w:rsid w:val="005A2C1A"/>
    <w:rsid w:val="005F0044"/>
    <w:rsid w:val="00610655"/>
    <w:rsid w:val="0064244F"/>
    <w:rsid w:val="00662166"/>
    <w:rsid w:val="007558B0"/>
    <w:rsid w:val="007D6194"/>
    <w:rsid w:val="007F5D17"/>
    <w:rsid w:val="008353A2"/>
    <w:rsid w:val="0089427F"/>
    <w:rsid w:val="00905699"/>
    <w:rsid w:val="00905BDB"/>
    <w:rsid w:val="00945160"/>
    <w:rsid w:val="00951416"/>
    <w:rsid w:val="009661C9"/>
    <w:rsid w:val="0097200E"/>
    <w:rsid w:val="009A5566"/>
    <w:rsid w:val="009B7DC6"/>
    <w:rsid w:val="009C691C"/>
    <w:rsid w:val="009F1B24"/>
    <w:rsid w:val="00A56F4C"/>
    <w:rsid w:val="00A83F2C"/>
    <w:rsid w:val="00AA7EE3"/>
    <w:rsid w:val="00C03473"/>
    <w:rsid w:val="00C75B6C"/>
    <w:rsid w:val="00C779EC"/>
    <w:rsid w:val="00C87712"/>
    <w:rsid w:val="00CE3E0A"/>
    <w:rsid w:val="00D548E3"/>
    <w:rsid w:val="00D770D1"/>
    <w:rsid w:val="00D82626"/>
    <w:rsid w:val="00DC0471"/>
    <w:rsid w:val="00E1626C"/>
    <w:rsid w:val="00E44AE9"/>
    <w:rsid w:val="00E574F2"/>
    <w:rsid w:val="00EA2810"/>
    <w:rsid w:val="00EE0E0E"/>
    <w:rsid w:val="00EF7E01"/>
    <w:rsid w:val="00F00516"/>
    <w:rsid w:val="00FE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1416"/>
    <w:rPr>
      <w:lang w:eastAsia="en-US"/>
    </w:rPr>
  </w:style>
  <w:style w:type="character" w:styleId="Hyperlink">
    <w:name w:val="Hyperlink"/>
    <w:basedOn w:val="DefaultParagraphFont"/>
    <w:uiPriority w:val="99"/>
    <w:rsid w:val="00951416"/>
    <w:rPr>
      <w:rFonts w:cs="Times New Roman"/>
      <w:color w:val="0000FF"/>
      <w:u w:val="single"/>
    </w:rPr>
  </w:style>
  <w:style w:type="character" w:customStyle="1" w:styleId="hformlbltext">
    <w:name w:val="hform_lbl_text"/>
    <w:basedOn w:val="DefaultParagraphFont"/>
    <w:uiPriority w:val="99"/>
    <w:rsid w:val="00EE0E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dabrowsk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387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Dublin, October 20, 2016</dc:title>
  <dc:subject/>
  <dc:creator>Ola</dc:creator>
  <cp:keywords/>
  <dc:description/>
  <cp:lastModifiedBy>O</cp:lastModifiedBy>
  <cp:revision>5</cp:revision>
  <dcterms:created xsi:type="dcterms:W3CDTF">2016-10-19T17:21:00Z</dcterms:created>
  <dcterms:modified xsi:type="dcterms:W3CDTF">2016-10-21T13:07:00Z</dcterms:modified>
</cp:coreProperties>
</file>