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14:paraId="407C2051" w14:textId="77777777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14:paraId="68E4D6B5" w14:textId="512523DF" w:rsidR="00125AB1" w:rsidRPr="006658C4" w:rsidRDefault="00125981" w:rsidP="00E96C92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8FDD9AA" wp14:editId="1D9430E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377A318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477349409"/>
                <w:placeholder>
                  <w:docPart w:val="0CCC1382E9394CCBBBE907451957274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024277">
                  <w:t>OG</w:t>
                </w:r>
              </w:sdtContent>
            </w:sdt>
          </w:p>
          <w:p w14:paraId="2E0DCAC7" w14:textId="77777777" w:rsidR="00125AB1" w:rsidRPr="006658C4" w:rsidRDefault="0084476B" w:rsidP="00125AB1">
            <w:pPr>
              <w:pStyle w:val="Heading3"/>
            </w:pPr>
            <w:sdt>
              <w:sdtPr>
                <w:alias w:val="Contact:"/>
                <w:tag w:val="Contact:"/>
                <w:id w:val="133533816"/>
                <w:placeholder>
                  <w:docPart w:val="8CDC3A13B2394A41B0F3DE4AD3F277FC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Contact</w:t>
                </w:r>
              </w:sdtContent>
            </w:sdt>
          </w:p>
          <w:p w14:paraId="57F6CF3A" w14:textId="48A4360B" w:rsidR="00125AB1" w:rsidRPr="006658C4" w:rsidRDefault="00024277" w:rsidP="00125AB1">
            <w:proofErr w:type="spellStart"/>
            <w:r>
              <w:t>Dungourney</w:t>
            </w:r>
            <w:proofErr w:type="spellEnd"/>
            <w:r>
              <w:t>, Co. Cork, Ireland P25 F102</w:t>
            </w:r>
          </w:p>
          <w:p w14:paraId="38E823CD" w14:textId="21BD7D8A" w:rsidR="00024277" w:rsidRDefault="00024277" w:rsidP="00125AB1"/>
          <w:p w14:paraId="3278C57A" w14:textId="73804F52" w:rsidR="00125AB1" w:rsidRPr="006658C4" w:rsidRDefault="00024277" w:rsidP="00125AB1">
            <w:r>
              <w:t>Email: orlaithgeaney@gmail.com</w:t>
            </w:r>
          </w:p>
          <w:p w14:paraId="1194640C" w14:textId="6502F272" w:rsidR="00024277" w:rsidRDefault="00024277" w:rsidP="00125AB1"/>
          <w:p w14:paraId="5E3CB841" w14:textId="76F2B67D" w:rsidR="00125AB1" w:rsidRPr="006658C4" w:rsidRDefault="00024277" w:rsidP="00125AB1">
            <w:r>
              <w:t>Phone number: 086 6603294</w:t>
            </w: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6658C4" w14:paraId="10651131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670D9DA1" w14:textId="4A89B107" w:rsidR="00125AB1" w:rsidRPr="006658C4" w:rsidRDefault="00024277" w:rsidP="00024277">
                  <w:pPr>
                    <w:pStyle w:val="Heading1"/>
                    <w:jc w:val="left"/>
                    <w:outlineLvl w:val="0"/>
                  </w:pPr>
                  <w:r>
                    <w:t>Orlaith geaney</w:t>
                  </w:r>
                </w:p>
              </w:tc>
            </w:tr>
          </w:tbl>
          <w:p w14:paraId="10514744" w14:textId="40AAE0F4" w:rsidR="00125AB1" w:rsidRPr="00125981" w:rsidRDefault="00125AB1" w:rsidP="00125981">
            <w:pPr>
              <w:pStyle w:val="Heading3"/>
            </w:pPr>
          </w:p>
          <w:p w14:paraId="2321E1C1" w14:textId="0DC6A7A6" w:rsidR="00125AB1" w:rsidRPr="006658C4" w:rsidRDefault="00125AB1" w:rsidP="00024277">
            <w:pPr>
              <w:pStyle w:val="Heading4"/>
            </w:pPr>
            <w:r w:rsidRPr="006658C4">
              <w:t xml:space="preserve"> </w:t>
            </w:r>
            <w:r w:rsidR="00BD7E28">
              <w:t>Arthur cox</w:t>
            </w:r>
            <w:r w:rsidRPr="006658C4">
              <w:t xml:space="preserve"> •</w:t>
            </w:r>
            <w:r w:rsidR="00024277">
              <w:t>summer</w:t>
            </w:r>
            <w:r w:rsidRPr="006658C4">
              <w:t xml:space="preserve"> </w:t>
            </w:r>
            <w:r w:rsidR="00024277">
              <w:t>internship</w:t>
            </w:r>
            <w:r w:rsidRPr="006658C4">
              <w:t xml:space="preserve"> </w:t>
            </w:r>
            <w:r w:rsidR="00024277">
              <w:t>application</w:t>
            </w:r>
            <w:r w:rsidRPr="006658C4">
              <w:t xml:space="preserve">• </w:t>
            </w:r>
          </w:p>
          <w:p w14:paraId="58D8A93A" w14:textId="7F1EF0BE" w:rsidR="00024277" w:rsidRDefault="00024277" w:rsidP="00024277">
            <w:r>
              <w:t xml:space="preserve">Dear Sir/Madam, </w:t>
            </w:r>
          </w:p>
          <w:p w14:paraId="61069AC3" w14:textId="77777777" w:rsidR="00024277" w:rsidRDefault="00024277" w:rsidP="00024277"/>
          <w:p w14:paraId="3A945612" w14:textId="331A0D8C" w:rsidR="00125AB1" w:rsidRDefault="00024277" w:rsidP="00024277">
            <w:r>
              <w:t xml:space="preserve">I am writing to apply for a position in the </w:t>
            </w:r>
            <w:r w:rsidR="0039025B">
              <w:t>Byrne Wallace</w:t>
            </w:r>
            <w:r>
              <w:t xml:space="preserve"> Summer Internship </w:t>
            </w:r>
            <w:proofErr w:type="spellStart"/>
            <w:r>
              <w:t>Programme</w:t>
            </w:r>
            <w:proofErr w:type="spellEnd"/>
            <w:r>
              <w:t xml:space="preserve"> 2019. I believe due to my academic and extracurricular experience, I would be the ideal candidate for this </w:t>
            </w:r>
            <w:proofErr w:type="spellStart"/>
            <w:r>
              <w:t>programme</w:t>
            </w:r>
            <w:proofErr w:type="spellEnd"/>
            <w:r>
              <w:t xml:space="preserve">. I am responsible, diligent, and confident with my communications skills, and I am eager to expand my legal </w:t>
            </w:r>
            <w:r w:rsidR="008A01FE">
              <w:t>knowledge</w:t>
            </w:r>
            <w:r>
              <w:t>.</w:t>
            </w:r>
          </w:p>
          <w:p w14:paraId="211C8692" w14:textId="5E6349B5" w:rsidR="00BD7E28" w:rsidRDefault="00BD7E28" w:rsidP="00024277"/>
          <w:p w14:paraId="220F8736" w14:textId="73A000B5" w:rsidR="00BD7E28" w:rsidRDefault="00BD7E28" w:rsidP="00024277">
            <w:r>
              <w:t xml:space="preserve">I believe I would be an excellent addition to this </w:t>
            </w:r>
            <w:proofErr w:type="spellStart"/>
            <w:r>
              <w:t>programme</w:t>
            </w:r>
            <w:proofErr w:type="spellEnd"/>
            <w:r>
              <w:t xml:space="preserve"> as I am eager to expand my legal knowledge and personal development. I am currently undertaking a French course, entrepreneurial studies, and serving as OCM on the International Relations Committee in UCC. This shows my emphasis on a work/life balance and I hope to reflect this in my work in </w:t>
            </w:r>
            <w:r w:rsidR="0039025B">
              <w:t>Byrne Wallace.</w:t>
            </w:r>
          </w:p>
          <w:p w14:paraId="4C62757F" w14:textId="63B53933" w:rsidR="00024277" w:rsidRDefault="00024277" w:rsidP="00024277"/>
          <w:p w14:paraId="3A603816" w14:textId="66AF0D86" w:rsidR="00024277" w:rsidRDefault="00024277" w:rsidP="00024277">
            <w:r>
              <w:t>My studies in University College Cork have sparked my interest in international law</w:t>
            </w:r>
            <w:r w:rsidR="008A01FE">
              <w:t>, business law, and economic relations which have been the highlights of my academic performance</w:t>
            </w:r>
            <w:r>
              <w:t xml:space="preserve">. I have maintained a high 2:1 degree through my years of study and received the A&amp;L Goodbody EU Economic Law Essay award in 2018. I </w:t>
            </w:r>
            <w:r w:rsidR="008A01FE">
              <w:t>was also awarded the</w:t>
            </w:r>
            <w:r>
              <w:t xml:space="preserve"> Leaving Certificate Excellence Scholar from my first year of study in 2016. </w:t>
            </w:r>
            <w:r w:rsidR="008A01FE">
              <w:t xml:space="preserve">Though I do have </w:t>
            </w:r>
            <w:proofErr w:type="gramStart"/>
            <w:r w:rsidR="008A01FE">
              <w:t>particular interest</w:t>
            </w:r>
            <w:proofErr w:type="gramEnd"/>
            <w:r w:rsidR="008A01FE">
              <w:t xml:space="preserve"> in the aforementioned areas of law, I believe that I am considerably </w:t>
            </w:r>
            <w:r>
              <w:t>adaptable</w:t>
            </w:r>
            <w:r w:rsidR="008A01FE">
              <w:t xml:space="preserve">, </w:t>
            </w:r>
            <w:r>
              <w:t>and</w:t>
            </w:r>
            <w:r w:rsidR="008A01FE">
              <w:t xml:space="preserve"> I am</w:t>
            </w:r>
            <w:r>
              <w:t xml:space="preserve"> eager to explore new areas of law.</w:t>
            </w:r>
          </w:p>
          <w:p w14:paraId="5DC3A131" w14:textId="72E5AD03" w:rsidR="00024277" w:rsidRDefault="00024277" w:rsidP="00024277"/>
          <w:p w14:paraId="702B49AB" w14:textId="6D127441" w:rsidR="00024277" w:rsidRDefault="00024277" w:rsidP="00024277">
            <w:r>
              <w:t xml:space="preserve">I </w:t>
            </w:r>
            <w:r w:rsidR="00BD7E28">
              <w:t xml:space="preserve">have also recently returned from </w:t>
            </w:r>
            <w:r>
              <w:t xml:space="preserve">studying in </w:t>
            </w:r>
            <w:proofErr w:type="spellStart"/>
            <w:r>
              <w:t>Université</w:t>
            </w:r>
            <w:proofErr w:type="spellEnd"/>
            <w:r>
              <w:t xml:space="preserve"> de Montréal for my semester abroad. My </w:t>
            </w:r>
            <w:proofErr w:type="spellStart"/>
            <w:r w:rsidR="008A01FE">
              <w:t>programme</w:t>
            </w:r>
            <w:proofErr w:type="spellEnd"/>
            <w:r w:rsidR="008A01FE">
              <w:t>-</w:t>
            </w:r>
            <w:r>
              <w:t xml:space="preserve"> Business Law </w:t>
            </w:r>
            <w:r>
              <w:lastRenderedPageBreak/>
              <w:t>in a Global Context</w:t>
            </w:r>
            <w:r w:rsidR="008A01FE">
              <w:t>-</w:t>
            </w:r>
            <w:r>
              <w:t xml:space="preserve"> has expanded both my academic outlook and professional goals, as I have explored Economic law in greater depth and learned from lecturers from a varied background of legal disciplines.</w:t>
            </w:r>
          </w:p>
          <w:p w14:paraId="41FCF8C0" w14:textId="20DFB232" w:rsidR="00024277" w:rsidRDefault="00024277" w:rsidP="00024277"/>
          <w:p w14:paraId="40C3F6D7" w14:textId="258996D9" w:rsidR="00024277" w:rsidRDefault="00024277" w:rsidP="00024277">
            <w:r>
              <w:t xml:space="preserve">My extracurricular experience has also given me invaluable skills in teamwork, planning, and communication. I organized an international conference through the International Relations Society of UCC in February 2018, which increased my capabilities in handling responsibility, time constraints, and networking. I also assisted in the running of the UCC Law Conference 2017, which intertwined my interests of legal research and organization. </w:t>
            </w:r>
          </w:p>
          <w:p w14:paraId="20F71476" w14:textId="19A5359C" w:rsidR="00024277" w:rsidRDefault="00024277" w:rsidP="00024277"/>
          <w:p w14:paraId="720671EB" w14:textId="45FFE444" w:rsidR="00024277" w:rsidRDefault="00024277" w:rsidP="00024277">
            <w:r>
              <w:t xml:space="preserve">Ultimately, I am a confident and diligent student who has a lot to offer to </w:t>
            </w:r>
            <w:r w:rsidR="0039025B">
              <w:t>Byrne Wallace</w:t>
            </w:r>
            <w:bookmarkStart w:id="0" w:name="_GoBack"/>
            <w:bookmarkEnd w:id="0"/>
            <w:r>
              <w:t xml:space="preserve">. Thank you for your time, and I look forward to your response. </w:t>
            </w:r>
          </w:p>
          <w:p w14:paraId="123F7F8B" w14:textId="77777777" w:rsidR="00024277" w:rsidRPr="006658C4" w:rsidRDefault="00024277" w:rsidP="00024277"/>
          <w:p w14:paraId="67B6CCEC" w14:textId="77777777" w:rsidR="00125AB1" w:rsidRPr="006658C4" w:rsidRDefault="0084476B" w:rsidP="00125AB1">
            <w:pPr>
              <w:pStyle w:val="Closing"/>
            </w:pPr>
            <w:sdt>
              <w:sdtPr>
                <w:alias w:val="Sincerely:"/>
                <w:tag w:val="Sincerely:"/>
                <w:id w:val="1448966695"/>
                <w:placeholder>
                  <w:docPart w:val="10CC773B7C85407EA02F7A7CC2B755F9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Sincerely</w:t>
                </w:r>
              </w:sdtContent>
            </w:sdt>
            <w:r w:rsidR="00125AB1" w:rsidRPr="006658C4">
              <w:t>,</w:t>
            </w:r>
          </w:p>
          <w:sdt>
            <w:sdtPr>
              <w:alias w:val="Enter your name:"/>
              <w:tag w:val="Enter your name:"/>
              <w:id w:val="1307041948"/>
              <w:placeholder>
                <w:docPart w:val="3E547F1D1C674DDE9462D29DCAC5D70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14:paraId="6AE07883" w14:textId="50562417" w:rsidR="004D7F4E" w:rsidRPr="00EF7109" w:rsidRDefault="00024277" w:rsidP="003A05FE">
                <w:pPr>
                  <w:pStyle w:val="Signature"/>
                </w:pPr>
                <w:r>
                  <w:t>Orlaith Geaney</w:t>
                </w:r>
              </w:p>
            </w:sdtContent>
          </w:sdt>
        </w:tc>
      </w:tr>
    </w:tbl>
    <w:p w14:paraId="74F09E76" w14:textId="77777777" w:rsidR="00621FD0" w:rsidRDefault="00621FD0" w:rsidP="00EF7109">
      <w:pPr>
        <w:pStyle w:val="NoSpacing"/>
      </w:pPr>
    </w:p>
    <w:p w14:paraId="4DFC094E" w14:textId="77777777" w:rsidR="00621FD0" w:rsidRDefault="00621FD0" w:rsidP="00EF7109">
      <w:pPr>
        <w:pStyle w:val="NoSpacing"/>
      </w:pPr>
    </w:p>
    <w:sectPr w:rsidR="00621FD0" w:rsidSect="004D7F4E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E102" w14:textId="77777777" w:rsidR="0084476B" w:rsidRDefault="0084476B" w:rsidP="00713050">
      <w:pPr>
        <w:spacing w:line="240" w:lineRule="auto"/>
      </w:pPr>
      <w:r>
        <w:separator/>
      </w:r>
    </w:p>
  </w:endnote>
  <w:endnote w:type="continuationSeparator" w:id="0">
    <w:p w14:paraId="12E013E8" w14:textId="77777777" w:rsidR="0084476B" w:rsidRDefault="0084476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A8C16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31BD4" w14:textId="77777777" w:rsidR="00217980" w:rsidRDefault="00217980" w:rsidP="005626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DEA9" w14:textId="77777777" w:rsidR="0084476B" w:rsidRDefault="0084476B" w:rsidP="00713050">
      <w:pPr>
        <w:spacing w:line="240" w:lineRule="auto"/>
      </w:pPr>
      <w:r>
        <w:separator/>
      </w:r>
    </w:p>
  </w:footnote>
  <w:footnote w:type="continuationSeparator" w:id="0">
    <w:p w14:paraId="475C078A" w14:textId="77777777" w:rsidR="0084476B" w:rsidRDefault="0084476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25B4FB42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20AD9BA5" w14:textId="1AB9F8D8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E70E15E" wp14:editId="7B82CE07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A3BBE97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024277">
                <w:t>OG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404B0657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F38C196" w14:textId="61B52466" w:rsidR="00125981" w:rsidRPr="00EF7109" w:rsidRDefault="0084476B" w:rsidP="00EF710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267622354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024277">
                      <w:t>Orlaith Geaney</w:t>
                    </w:r>
                  </w:sdtContent>
                </w:sdt>
              </w:p>
              <w:p w14:paraId="7F677D9E" w14:textId="77777777" w:rsidR="00125981" w:rsidRDefault="0084476B" w:rsidP="00125981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t>Profession or Industry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193F1FD5" w14:textId="77777777" w:rsidR="00125981" w:rsidRPr="00F207C0" w:rsidRDefault="00125981" w:rsidP="00125981"/>
      </w:tc>
    </w:tr>
  </w:tbl>
  <w:p w14:paraId="2B17D464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7"/>
    <w:rsid w:val="00022E2F"/>
    <w:rsid w:val="00024277"/>
    <w:rsid w:val="000353A6"/>
    <w:rsid w:val="0006350A"/>
    <w:rsid w:val="000B0C2C"/>
    <w:rsid w:val="000C5D5A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9025B"/>
    <w:rsid w:val="003A05FE"/>
    <w:rsid w:val="004077FB"/>
    <w:rsid w:val="00424DD9"/>
    <w:rsid w:val="00443F85"/>
    <w:rsid w:val="004717C5"/>
    <w:rsid w:val="004A7665"/>
    <w:rsid w:val="004D4DB9"/>
    <w:rsid w:val="004D7F4E"/>
    <w:rsid w:val="00543DB7"/>
    <w:rsid w:val="0055382B"/>
    <w:rsid w:val="005626A6"/>
    <w:rsid w:val="005A530F"/>
    <w:rsid w:val="005D4417"/>
    <w:rsid w:val="00610578"/>
    <w:rsid w:val="00621FD0"/>
    <w:rsid w:val="00641630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811117"/>
    <w:rsid w:val="0084476B"/>
    <w:rsid w:val="00864D4A"/>
    <w:rsid w:val="008A01FE"/>
    <w:rsid w:val="008A1907"/>
    <w:rsid w:val="008C44E9"/>
    <w:rsid w:val="008E1D0F"/>
    <w:rsid w:val="00917AB5"/>
    <w:rsid w:val="009D6855"/>
    <w:rsid w:val="009F6024"/>
    <w:rsid w:val="009F75B3"/>
    <w:rsid w:val="00A056FC"/>
    <w:rsid w:val="00A238EE"/>
    <w:rsid w:val="00A3627D"/>
    <w:rsid w:val="00A42540"/>
    <w:rsid w:val="00A961DC"/>
    <w:rsid w:val="00AD22CE"/>
    <w:rsid w:val="00B56E1F"/>
    <w:rsid w:val="00B60A88"/>
    <w:rsid w:val="00B66BFE"/>
    <w:rsid w:val="00BD7E28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87154"/>
    <w:rsid w:val="00E024C9"/>
    <w:rsid w:val="00E22E87"/>
    <w:rsid w:val="00E8007E"/>
    <w:rsid w:val="00E96C92"/>
    <w:rsid w:val="00EC7D46"/>
    <w:rsid w:val="00EF7109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84294"/>
  <w15:chartTrackingRefBased/>
  <w15:docId w15:val="{432EE67C-9CDA-4686-8F25-5468841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ai\AppData\Roaming\Microsoft\Templates\Polished%20cover%20letter,%20designed%20by%20MOO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CC1382E9394CCBBBE90745195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4552-7998-4B0E-BFDE-F2A692B547F9}"/>
      </w:docPartPr>
      <w:docPartBody>
        <w:p w:rsidR="00D34F7E" w:rsidRDefault="004060FB">
          <w:pPr>
            <w:pStyle w:val="0CCC1382E9394CCBBBE9074519572742"/>
          </w:pPr>
          <w:r>
            <w:t>YN</w:t>
          </w:r>
        </w:p>
      </w:docPartBody>
    </w:docPart>
    <w:docPart>
      <w:docPartPr>
        <w:name w:val="8CDC3A13B2394A41B0F3DE4AD3F2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30D3-EB32-48DC-855C-DDAD474AC87D}"/>
      </w:docPartPr>
      <w:docPartBody>
        <w:p w:rsidR="00D34F7E" w:rsidRDefault="004060FB">
          <w:pPr>
            <w:pStyle w:val="8CDC3A13B2394A41B0F3DE4AD3F277FC"/>
          </w:pPr>
          <w:r w:rsidRPr="006658C4">
            <w:t>Contact</w:t>
          </w:r>
        </w:p>
      </w:docPartBody>
    </w:docPart>
    <w:docPart>
      <w:docPartPr>
        <w:name w:val="10CC773B7C85407EA02F7A7CC2B75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804A-1945-472A-B218-81954E3DBB27}"/>
      </w:docPartPr>
      <w:docPartBody>
        <w:p w:rsidR="00D34F7E" w:rsidRDefault="004060FB">
          <w:pPr>
            <w:pStyle w:val="10CC773B7C85407EA02F7A7CC2B755F9"/>
          </w:pPr>
          <w:r w:rsidRPr="006658C4">
            <w:t>Sincerely</w:t>
          </w:r>
        </w:p>
      </w:docPartBody>
    </w:docPart>
    <w:docPart>
      <w:docPartPr>
        <w:name w:val="3E547F1D1C674DDE9462D29DCAC5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939D-8FD6-469F-B129-D8B29A74B811}"/>
      </w:docPartPr>
      <w:docPartBody>
        <w:p w:rsidR="00D34F7E" w:rsidRDefault="004060FB">
          <w:pPr>
            <w:pStyle w:val="3E547F1D1C674DDE9462D29DCAC5D70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FB"/>
    <w:rsid w:val="004060FB"/>
    <w:rsid w:val="00677285"/>
    <w:rsid w:val="00AF5D71"/>
    <w:rsid w:val="00B96CA0"/>
    <w:rsid w:val="00D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CC1382E9394CCBBBE9074519572742">
    <w:name w:val="0CCC1382E9394CCBBBE9074519572742"/>
  </w:style>
  <w:style w:type="paragraph" w:customStyle="1" w:styleId="8CDC3A13B2394A41B0F3DE4AD3F277FC">
    <w:name w:val="8CDC3A13B2394A41B0F3DE4AD3F277FC"/>
  </w:style>
  <w:style w:type="paragraph" w:customStyle="1" w:styleId="78BDB4210A5345B682A9C0403B1B52B1">
    <w:name w:val="78BDB4210A5345B682A9C0403B1B52B1"/>
  </w:style>
  <w:style w:type="paragraph" w:customStyle="1" w:styleId="05F4AECBE89943218F30ABE9E7B6BE64">
    <w:name w:val="05F4AECBE89943218F30ABE9E7B6BE64"/>
  </w:style>
  <w:style w:type="paragraph" w:customStyle="1" w:styleId="4CE11FD009254B0F833C55EEF0B3A822">
    <w:name w:val="4CE11FD009254B0F833C55EEF0B3A822"/>
  </w:style>
  <w:style w:type="paragraph" w:customStyle="1" w:styleId="AFFF55E66F434FF1AABE4C46D650F335">
    <w:name w:val="AFFF55E66F434FF1AABE4C46D650F335"/>
  </w:style>
  <w:style w:type="paragraph" w:customStyle="1" w:styleId="1C5451CE06F34E8787B0C4E6720597DC">
    <w:name w:val="1C5451CE06F34E8787B0C4E6720597DC"/>
  </w:style>
  <w:style w:type="paragraph" w:customStyle="1" w:styleId="B0E86F8DA4AD4E8BA3F106EF00691996">
    <w:name w:val="B0E86F8DA4AD4E8BA3F106EF00691996"/>
  </w:style>
  <w:style w:type="paragraph" w:customStyle="1" w:styleId="EB0EA92A34764C4E82B96714443623DF">
    <w:name w:val="EB0EA92A34764C4E82B96714443623DF"/>
  </w:style>
  <w:style w:type="paragraph" w:customStyle="1" w:styleId="BBF7B62703374F7AAB07DC078D5F5814">
    <w:name w:val="BBF7B62703374F7AAB07DC078D5F5814"/>
  </w:style>
  <w:style w:type="paragraph" w:customStyle="1" w:styleId="DE5CD8B641D940DA9B9703B84EC70AF2">
    <w:name w:val="DE5CD8B641D940DA9B9703B84EC70AF2"/>
  </w:style>
  <w:style w:type="paragraph" w:customStyle="1" w:styleId="F74BDB9546124EA19523B36F5B844095">
    <w:name w:val="F74BDB9546124EA19523B36F5B844095"/>
  </w:style>
  <w:style w:type="paragraph" w:customStyle="1" w:styleId="D7CC7F6DD1BC4797B96B5C26AD7A9D4C">
    <w:name w:val="D7CC7F6DD1BC4797B96B5C26AD7A9D4C"/>
  </w:style>
  <w:style w:type="paragraph" w:customStyle="1" w:styleId="ED8CAB011C124BB09E52A319663A2427">
    <w:name w:val="ED8CAB011C124BB09E52A319663A2427"/>
  </w:style>
  <w:style w:type="paragraph" w:customStyle="1" w:styleId="EB3223F0CB68437E8C3D8CC1A8D4CB8C">
    <w:name w:val="EB3223F0CB68437E8C3D8CC1A8D4CB8C"/>
  </w:style>
  <w:style w:type="paragraph" w:customStyle="1" w:styleId="63B1F069B2E7406B81F64166B2A247E8">
    <w:name w:val="63B1F069B2E7406B81F64166B2A247E8"/>
  </w:style>
  <w:style w:type="paragraph" w:customStyle="1" w:styleId="005D131D14C8486AAD45DF201A80ED67">
    <w:name w:val="005D131D14C8486AAD45DF201A80ED67"/>
  </w:style>
  <w:style w:type="paragraph" w:customStyle="1" w:styleId="10CC773B7C85407EA02F7A7CC2B755F9">
    <w:name w:val="10CC773B7C85407EA02F7A7CC2B755F9"/>
  </w:style>
  <w:style w:type="paragraph" w:customStyle="1" w:styleId="3E547F1D1C674DDE9462D29DCAC5D705">
    <w:name w:val="3E547F1D1C674DDE9462D29DCAC5D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MOO(2)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Geaney</dc:creator>
  <cp:keywords>OG</cp:keywords>
  <dc:description/>
  <cp:lastModifiedBy>Orlaith Geaney</cp:lastModifiedBy>
  <cp:revision>4</cp:revision>
  <dcterms:created xsi:type="dcterms:W3CDTF">2018-10-18T21:10:00Z</dcterms:created>
  <dcterms:modified xsi:type="dcterms:W3CDTF">2019-02-06T10:35:00Z</dcterms:modified>
  <cp:contentStatus>Orlaith Geaney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