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77151" w14:textId="77777777" w:rsidR="007F79F7" w:rsidRPr="00167CCB" w:rsidRDefault="006F4336">
      <w:pPr>
        <w:pStyle w:val="DateandRecipient"/>
        <w:rPr>
          <w:sz w:val="24"/>
          <w:szCs w:val="24"/>
        </w:rPr>
      </w:pPr>
      <w:bookmarkStart w:id="0" w:name="_GoBack"/>
      <w:r w:rsidRPr="00167CCB">
        <w:rPr>
          <w:sz w:val="24"/>
          <w:szCs w:val="24"/>
        </w:rPr>
        <w:t xml:space="preserve">Date: </w:t>
      </w:r>
      <w:r w:rsidR="00CB7DB9">
        <w:rPr>
          <w:sz w:val="24"/>
          <w:szCs w:val="24"/>
        </w:rPr>
        <w:t>10</w:t>
      </w:r>
      <w:r w:rsidR="001552CF" w:rsidRPr="00167CCB">
        <w:rPr>
          <w:sz w:val="24"/>
          <w:szCs w:val="24"/>
          <w:vertAlign w:val="superscript"/>
        </w:rPr>
        <w:t xml:space="preserve">th </w:t>
      </w:r>
      <w:r w:rsidR="001552CF" w:rsidRPr="00167CCB">
        <w:rPr>
          <w:sz w:val="24"/>
          <w:szCs w:val="24"/>
        </w:rPr>
        <w:t>January 2018.</w:t>
      </w:r>
    </w:p>
    <w:p w14:paraId="71C2F43C" w14:textId="77777777" w:rsidR="007F79F7" w:rsidRPr="00167CCB" w:rsidRDefault="00905996" w:rsidP="001552CF">
      <w:pPr>
        <w:pStyle w:val="DateandRecipient"/>
        <w:tabs>
          <w:tab w:val="left" w:pos="8640"/>
        </w:tabs>
        <w:rPr>
          <w:sz w:val="24"/>
          <w:szCs w:val="24"/>
        </w:rPr>
      </w:pPr>
      <w:r>
        <w:rPr>
          <w:sz w:val="24"/>
          <w:szCs w:val="24"/>
        </w:rPr>
        <w:t>Byrne Wallace,</w:t>
      </w:r>
      <w:r w:rsidR="006F4336" w:rsidRPr="00167CCB">
        <w:rPr>
          <w:sz w:val="24"/>
          <w:szCs w:val="24"/>
        </w:rPr>
        <w:br/>
      </w:r>
      <w:r>
        <w:rPr>
          <w:sz w:val="24"/>
          <w:szCs w:val="24"/>
        </w:rPr>
        <w:t>88 Harcourt Street,</w:t>
      </w:r>
      <w:r w:rsidR="006F4336" w:rsidRPr="00167CCB">
        <w:rPr>
          <w:sz w:val="24"/>
          <w:szCs w:val="24"/>
        </w:rPr>
        <w:br/>
      </w:r>
      <w:r>
        <w:rPr>
          <w:sz w:val="24"/>
          <w:szCs w:val="24"/>
        </w:rPr>
        <w:t>Saint Kevin’s,</w:t>
      </w:r>
      <w:r w:rsidR="006F4336" w:rsidRPr="00167CCB">
        <w:rPr>
          <w:sz w:val="24"/>
          <w:szCs w:val="24"/>
        </w:rPr>
        <w:br/>
      </w:r>
      <w:r w:rsidR="001552CF" w:rsidRPr="00167CCB">
        <w:rPr>
          <w:sz w:val="24"/>
          <w:szCs w:val="24"/>
        </w:rPr>
        <w:t>Dublin 2.</w:t>
      </w:r>
    </w:p>
    <w:p w14:paraId="5F208A65" w14:textId="77777777" w:rsidR="007F79F7" w:rsidRPr="00167CCB" w:rsidRDefault="006F4336">
      <w:pPr>
        <w:pStyle w:val="DateandRecipient"/>
        <w:rPr>
          <w:sz w:val="24"/>
          <w:szCs w:val="24"/>
        </w:rPr>
      </w:pPr>
      <w:r w:rsidRPr="00167CCB">
        <w:rPr>
          <w:sz w:val="24"/>
          <w:szCs w:val="24"/>
        </w:rPr>
        <w:t xml:space="preserve">Dear </w:t>
      </w:r>
      <w:r w:rsidR="00905996">
        <w:rPr>
          <w:sz w:val="24"/>
          <w:szCs w:val="24"/>
        </w:rPr>
        <w:t>Sir or Madam:</w:t>
      </w:r>
    </w:p>
    <w:sdt>
      <w:sdtPr>
        <w:rPr>
          <w:sz w:val="24"/>
          <w:szCs w:val="24"/>
        </w:rPr>
        <w:id w:val="23717196"/>
        <w:placeholder>
          <w:docPart w:val="ECC7A26A847BB848BFDC87A11E000E56"/>
        </w:placeholder>
      </w:sdtPr>
      <w:sdtContent>
        <w:p w14:paraId="7E6A3468" w14:textId="77777777" w:rsidR="006B7626" w:rsidRPr="00167CCB" w:rsidRDefault="001552CF" w:rsidP="001552CF">
          <w:pPr>
            <w:pStyle w:val="BodyText"/>
            <w:rPr>
              <w:sz w:val="24"/>
              <w:szCs w:val="24"/>
            </w:rPr>
          </w:pPr>
          <w:r w:rsidRPr="00167CCB">
            <w:rPr>
              <w:sz w:val="24"/>
              <w:szCs w:val="24"/>
            </w:rPr>
            <w:t>Following an exchange with one of your co</w:t>
          </w:r>
          <w:r w:rsidR="00905996">
            <w:rPr>
              <w:sz w:val="24"/>
              <w:szCs w:val="24"/>
            </w:rPr>
            <w:t xml:space="preserve">lleagues at the UCD career fair, </w:t>
          </w:r>
          <w:r w:rsidRPr="00167CCB">
            <w:rPr>
              <w:sz w:val="24"/>
              <w:szCs w:val="24"/>
            </w:rPr>
            <w:t>I would hereby like to apply for a position on your 2</w:t>
          </w:r>
          <w:r w:rsidR="006B7626" w:rsidRPr="00167CCB">
            <w:rPr>
              <w:sz w:val="24"/>
              <w:szCs w:val="24"/>
            </w:rPr>
            <w:t xml:space="preserve">018 Summer Internship Program. As a final year student of Law with Philosophy I am extremely keen to experience </w:t>
          </w:r>
          <w:r w:rsidR="00905996">
            <w:rPr>
              <w:sz w:val="24"/>
              <w:szCs w:val="24"/>
            </w:rPr>
            <w:t>working life at one of Ireland’s leading law firms</w:t>
          </w:r>
          <w:r w:rsidR="006B7626" w:rsidRPr="00167CCB">
            <w:rPr>
              <w:sz w:val="24"/>
              <w:szCs w:val="24"/>
            </w:rPr>
            <w:t xml:space="preserve">, and I could think of no better firm wherein to do this than </w:t>
          </w:r>
          <w:r w:rsidR="00905996">
            <w:rPr>
              <w:sz w:val="24"/>
              <w:szCs w:val="24"/>
            </w:rPr>
            <w:t>Byrne Wallace</w:t>
          </w:r>
          <w:r w:rsidR="006B7626" w:rsidRPr="00167CCB">
            <w:rPr>
              <w:sz w:val="24"/>
              <w:szCs w:val="24"/>
            </w:rPr>
            <w:t>.</w:t>
          </w:r>
        </w:p>
        <w:p w14:paraId="4B697351" w14:textId="77777777" w:rsidR="00AE70BA" w:rsidRPr="00167CCB" w:rsidRDefault="005C48B2" w:rsidP="001552CF">
          <w:pPr>
            <w:pStyle w:val="BodyText"/>
            <w:rPr>
              <w:sz w:val="24"/>
              <w:szCs w:val="24"/>
            </w:rPr>
          </w:pPr>
          <w:r w:rsidRPr="00167CCB">
            <w:rPr>
              <w:sz w:val="24"/>
              <w:szCs w:val="24"/>
            </w:rPr>
            <w:t>As someone who has worked as a legal intern before at a solicitor</w:t>
          </w:r>
          <w:r w:rsidR="00842C5B">
            <w:rPr>
              <w:sz w:val="24"/>
              <w:szCs w:val="24"/>
            </w:rPr>
            <w:t>’</w:t>
          </w:r>
          <w:r w:rsidRPr="00167CCB">
            <w:rPr>
              <w:sz w:val="24"/>
              <w:szCs w:val="24"/>
            </w:rPr>
            <w:t xml:space="preserve">s practice, and who has worked a variety of jobs that relate to the corporate </w:t>
          </w:r>
          <w:r w:rsidR="00905996">
            <w:rPr>
              <w:sz w:val="24"/>
              <w:szCs w:val="24"/>
            </w:rPr>
            <w:t>and technology sector</w:t>
          </w:r>
          <w:r w:rsidRPr="00167CCB">
            <w:rPr>
              <w:sz w:val="24"/>
              <w:szCs w:val="24"/>
            </w:rPr>
            <w:t>, I have acquired a strong desire to be a part of the commercial world in a legal contex</w:t>
          </w:r>
          <w:r w:rsidR="00842C5B">
            <w:rPr>
              <w:sz w:val="24"/>
              <w:szCs w:val="24"/>
            </w:rPr>
            <w:t>t, which has consequentially le</w:t>
          </w:r>
          <w:r w:rsidRPr="00167CCB">
            <w:rPr>
              <w:sz w:val="24"/>
              <w:szCs w:val="24"/>
            </w:rPr>
            <w:t xml:space="preserve">d me to take a keen interest in your distinguished and reputable firm. </w:t>
          </w:r>
          <w:r w:rsidR="00905996">
            <w:rPr>
              <w:sz w:val="24"/>
              <w:szCs w:val="24"/>
            </w:rPr>
            <w:t>Byrne Wallace’s</w:t>
          </w:r>
          <w:r w:rsidRPr="00167CCB">
            <w:rPr>
              <w:sz w:val="24"/>
              <w:szCs w:val="24"/>
            </w:rPr>
            <w:t xml:space="preserve"> emphasis on </w:t>
          </w:r>
          <w:r w:rsidR="00AE70BA" w:rsidRPr="00167CCB">
            <w:rPr>
              <w:sz w:val="24"/>
              <w:szCs w:val="24"/>
            </w:rPr>
            <w:t xml:space="preserve">innovation and partnership with some of </w:t>
          </w:r>
          <w:r w:rsidR="00905996">
            <w:rPr>
              <w:sz w:val="24"/>
              <w:szCs w:val="24"/>
            </w:rPr>
            <w:t>the worlds leading law firms</w:t>
          </w:r>
          <w:r w:rsidR="00AE70BA" w:rsidRPr="00167CCB">
            <w:rPr>
              <w:sz w:val="24"/>
              <w:szCs w:val="24"/>
            </w:rPr>
            <w:t xml:space="preserve">, along with the collegial, cooperative, team based working environment is for me what sets </w:t>
          </w:r>
          <w:r w:rsidR="00905996">
            <w:rPr>
              <w:sz w:val="24"/>
              <w:szCs w:val="24"/>
            </w:rPr>
            <w:t>Byrne Wallace</w:t>
          </w:r>
          <w:r w:rsidR="00AE70BA" w:rsidRPr="00167CCB">
            <w:rPr>
              <w:sz w:val="24"/>
              <w:szCs w:val="24"/>
            </w:rPr>
            <w:t xml:space="preserve"> apart. It is the ideal firm wherein to complete a summer internship.</w:t>
          </w:r>
        </w:p>
        <w:p w14:paraId="2779B5E1" w14:textId="77777777" w:rsidR="00167CCB" w:rsidRPr="00167CCB" w:rsidRDefault="00680151" w:rsidP="001552CF">
          <w:pPr>
            <w:pStyle w:val="BodyText"/>
            <w:rPr>
              <w:sz w:val="24"/>
              <w:szCs w:val="24"/>
            </w:rPr>
          </w:pPr>
          <w:r w:rsidRPr="00167CCB">
            <w:rPr>
              <w:sz w:val="24"/>
              <w:szCs w:val="24"/>
            </w:rPr>
            <w:t xml:space="preserve">I have always been passionate about studying and practicing law. It is my experiences in the workforce however and my ability to take part in negotiation and business innovation competitions during my time in UCD that has led me to combine my legal studies with </w:t>
          </w:r>
          <w:r w:rsidR="00842C5B">
            <w:rPr>
              <w:sz w:val="24"/>
              <w:szCs w:val="24"/>
            </w:rPr>
            <w:t>a business-minded outlook</w:t>
          </w:r>
          <w:r w:rsidRPr="00167CCB">
            <w:rPr>
              <w:sz w:val="24"/>
              <w:szCs w:val="24"/>
            </w:rPr>
            <w:t xml:space="preserve">. This interest in business and the law has been complemented by my philosophical studies, which have fostered in me the traits of creative thinking, </w:t>
          </w:r>
          <w:r w:rsidR="00167CCB" w:rsidRPr="00167CCB">
            <w:rPr>
              <w:sz w:val="24"/>
              <w:szCs w:val="24"/>
            </w:rPr>
            <w:t>innovativeness</w:t>
          </w:r>
          <w:r w:rsidRPr="00167CCB">
            <w:rPr>
              <w:sz w:val="24"/>
              <w:szCs w:val="24"/>
            </w:rPr>
            <w:t xml:space="preserve"> and logical reasoning, all which I believe have made me a better law student and worker. As a student I am meticulous, diligent and tenacious. Every experience I have had professionally, academically and otherwise </w:t>
          </w:r>
          <w:r w:rsidR="00167CCB" w:rsidRPr="00167CCB">
            <w:rPr>
              <w:sz w:val="24"/>
              <w:szCs w:val="24"/>
            </w:rPr>
            <w:t>have</w:t>
          </w:r>
          <w:r w:rsidRPr="00167CCB">
            <w:rPr>
              <w:sz w:val="24"/>
              <w:szCs w:val="24"/>
            </w:rPr>
            <w:t xml:space="preserve"> been a steppingstone towards becoming the person I am now, and it is through these experiences that have led me to pursuing a career at a </w:t>
          </w:r>
          <w:r w:rsidR="00842C5B">
            <w:rPr>
              <w:sz w:val="24"/>
              <w:szCs w:val="24"/>
            </w:rPr>
            <w:t>law firm that is not only well established, but is driven to adapt and innovate in conjunction with the evolving world into emerging legal areas such as data protection and cyber security</w:t>
          </w:r>
          <w:r w:rsidRPr="00167CCB">
            <w:rPr>
              <w:sz w:val="24"/>
              <w:szCs w:val="24"/>
            </w:rPr>
            <w:t xml:space="preserve">. </w:t>
          </w:r>
          <w:r w:rsidR="00167CCB" w:rsidRPr="00167CCB">
            <w:rPr>
              <w:sz w:val="24"/>
              <w:szCs w:val="24"/>
            </w:rPr>
            <w:t xml:space="preserve">Through these experiences and my own desire to succeed and excel, I firmly believe that I am a candidate who has the necessary ability and determination to make your diverse and distinguished firm proud, and it is because of this belief </w:t>
          </w:r>
          <w:r w:rsidR="00842C5B">
            <w:rPr>
              <w:sz w:val="24"/>
              <w:szCs w:val="24"/>
            </w:rPr>
            <w:t xml:space="preserve">and my willingness to learn </w:t>
          </w:r>
          <w:r w:rsidR="00167CCB" w:rsidRPr="00167CCB">
            <w:rPr>
              <w:sz w:val="24"/>
              <w:szCs w:val="24"/>
            </w:rPr>
            <w:t>that I am seeking a place on your internship program.</w:t>
          </w:r>
        </w:p>
        <w:p w14:paraId="03434F36" w14:textId="77777777" w:rsidR="007F79F7" w:rsidRPr="00167CCB" w:rsidRDefault="00CB7DB9" w:rsidP="001552CF">
          <w:pPr>
            <w:pStyle w:val="BodyText"/>
            <w:rPr>
              <w:sz w:val="24"/>
              <w:szCs w:val="24"/>
            </w:rPr>
          </w:pPr>
        </w:p>
      </w:sdtContent>
    </w:sdt>
    <w:p w14:paraId="48426F42" w14:textId="77777777" w:rsidR="007F79F7" w:rsidRPr="00167CCB" w:rsidRDefault="006F4336" w:rsidP="00EE5FEC">
      <w:pPr>
        <w:pStyle w:val="Closing"/>
        <w:rPr>
          <w:sz w:val="24"/>
          <w:szCs w:val="24"/>
        </w:rPr>
      </w:pPr>
      <w:r w:rsidRPr="00167CCB">
        <w:rPr>
          <w:sz w:val="24"/>
          <w:szCs w:val="24"/>
        </w:rPr>
        <w:lastRenderedPageBreak/>
        <w:t>Sincerely,</w:t>
      </w:r>
    </w:p>
    <w:p w14:paraId="37B30A00" w14:textId="77777777" w:rsidR="007F79F7" w:rsidRPr="00167CCB" w:rsidRDefault="003D3E72" w:rsidP="004D603B">
      <w:pPr>
        <w:pStyle w:val="Signature"/>
        <w:rPr>
          <w:sz w:val="24"/>
          <w:szCs w:val="24"/>
        </w:rPr>
      </w:pPr>
      <w:r w:rsidRPr="00167CCB">
        <w:rPr>
          <w:sz w:val="24"/>
          <w:szCs w:val="24"/>
        </w:rPr>
        <w:fldChar w:fldCharType="begin"/>
      </w:r>
      <w:r w:rsidR="006F4336" w:rsidRPr="00167CCB">
        <w:rPr>
          <w:sz w:val="24"/>
          <w:szCs w:val="24"/>
        </w:rPr>
        <w:instrText xml:space="preserve"> PLACEHOLDER </w:instrText>
      </w:r>
      <w:r w:rsidRPr="00167CCB">
        <w:rPr>
          <w:sz w:val="24"/>
          <w:szCs w:val="24"/>
        </w:rPr>
        <w:fldChar w:fldCharType="begin"/>
      </w:r>
      <w:r w:rsidR="006F4336" w:rsidRPr="00167CCB">
        <w:rPr>
          <w:sz w:val="24"/>
          <w:szCs w:val="24"/>
        </w:rPr>
        <w:instrText xml:space="preserve"> IF </w:instrText>
      </w:r>
      <w:r w:rsidR="00756D95" w:rsidRPr="00167CCB">
        <w:rPr>
          <w:sz w:val="24"/>
          <w:szCs w:val="24"/>
        </w:rPr>
        <w:fldChar w:fldCharType="begin"/>
      </w:r>
      <w:r w:rsidR="00756D95" w:rsidRPr="00167CCB">
        <w:rPr>
          <w:sz w:val="24"/>
          <w:szCs w:val="24"/>
        </w:rPr>
        <w:instrText xml:space="preserve"> USERNAME </w:instrText>
      </w:r>
      <w:r w:rsidR="00756D95" w:rsidRPr="00167CCB">
        <w:rPr>
          <w:sz w:val="24"/>
          <w:szCs w:val="24"/>
        </w:rPr>
        <w:fldChar w:fldCharType="separate"/>
      </w:r>
      <w:r w:rsidR="001552CF" w:rsidRPr="00167CCB">
        <w:rPr>
          <w:noProof/>
          <w:sz w:val="24"/>
          <w:szCs w:val="24"/>
        </w:rPr>
        <w:instrText>Oscar Lyons</w:instrText>
      </w:r>
      <w:r w:rsidR="00756D95" w:rsidRPr="00167CCB">
        <w:rPr>
          <w:noProof/>
          <w:sz w:val="24"/>
          <w:szCs w:val="24"/>
        </w:rPr>
        <w:fldChar w:fldCharType="end"/>
      </w:r>
      <w:r w:rsidR="006F4336" w:rsidRPr="00167CCB">
        <w:rPr>
          <w:sz w:val="24"/>
          <w:szCs w:val="24"/>
        </w:rPr>
        <w:instrText xml:space="preserve">="" "[Your Name]" </w:instrText>
      </w:r>
      <w:r w:rsidR="00756D95" w:rsidRPr="00167CCB">
        <w:rPr>
          <w:sz w:val="24"/>
          <w:szCs w:val="24"/>
        </w:rPr>
        <w:fldChar w:fldCharType="begin"/>
      </w:r>
      <w:r w:rsidR="00756D95" w:rsidRPr="00167CCB">
        <w:rPr>
          <w:sz w:val="24"/>
          <w:szCs w:val="24"/>
        </w:rPr>
        <w:instrText xml:space="preserve"> USERNAME </w:instrText>
      </w:r>
      <w:r w:rsidR="00756D95" w:rsidRPr="00167CCB">
        <w:rPr>
          <w:sz w:val="24"/>
          <w:szCs w:val="24"/>
        </w:rPr>
        <w:fldChar w:fldCharType="separate"/>
      </w:r>
      <w:r w:rsidR="001552CF" w:rsidRPr="00167CCB">
        <w:rPr>
          <w:noProof/>
          <w:sz w:val="24"/>
          <w:szCs w:val="24"/>
        </w:rPr>
        <w:instrText>Oscar Lyons</w:instrText>
      </w:r>
      <w:r w:rsidR="00756D95" w:rsidRPr="00167CCB">
        <w:rPr>
          <w:noProof/>
          <w:sz w:val="24"/>
          <w:szCs w:val="24"/>
        </w:rPr>
        <w:fldChar w:fldCharType="end"/>
      </w:r>
      <w:r w:rsidRPr="00167CCB">
        <w:rPr>
          <w:sz w:val="24"/>
          <w:szCs w:val="24"/>
        </w:rPr>
        <w:fldChar w:fldCharType="separate"/>
      </w:r>
      <w:r w:rsidR="001552CF" w:rsidRPr="00167CCB">
        <w:rPr>
          <w:noProof/>
          <w:sz w:val="24"/>
          <w:szCs w:val="24"/>
        </w:rPr>
        <w:instrText>Oscar Lyons</w:instrText>
      </w:r>
      <w:r w:rsidRPr="00167CCB">
        <w:rPr>
          <w:sz w:val="24"/>
          <w:szCs w:val="24"/>
        </w:rPr>
        <w:fldChar w:fldCharType="end"/>
      </w:r>
      <w:r w:rsidR="006F4336" w:rsidRPr="00167CCB">
        <w:rPr>
          <w:sz w:val="24"/>
          <w:szCs w:val="24"/>
        </w:rPr>
        <w:instrText xml:space="preserve"> \* MERGEFORMAT</w:instrText>
      </w:r>
      <w:r w:rsidRPr="00167CCB">
        <w:rPr>
          <w:sz w:val="24"/>
          <w:szCs w:val="24"/>
        </w:rPr>
        <w:fldChar w:fldCharType="separate"/>
      </w:r>
      <w:r w:rsidR="001552CF" w:rsidRPr="00167CCB">
        <w:rPr>
          <w:sz w:val="24"/>
          <w:szCs w:val="24"/>
        </w:rPr>
        <w:t>Oscar Lyons</w:t>
      </w:r>
      <w:r w:rsidRPr="00167CCB">
        <w:rPr>
          <w:sz w:val="24"/>
          <w:szCs w:val="24"/>
        </w:rPr>
        <w:fldChar w:fldCharType="end"/>
      </w:r>
      <w:r w:rsidR="00167CCB" w:rsidRPr="00167CCB">
        <w:rPr>
          <w:sz w:val="24"/>
          <w:szCs w:val="24"/>
        </w:rPr>
        <w:t>.</w:t>
      </w:r>
    </w:p>
    <w:bookmarkEnd w:id="0"/>
    <w:sectPr w:rsidR="007F79F7" w:rsidRPr="00167CCB" w:rsidSect="007F79F7">
      <w:headerReference w:type="default" r:id="rId8"/>
      <w:headerReference w:type="firs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2804A" w14:textId="77777777" w:rsidR="00842C5B" w:rsidRDefault="00842C5B">
      <w:pPr>
        <w:spacing w:line="240" w:lineRule="auto"/>
      </w:pPr>
      <w:r>
        <w:separator/>
      </w:r>
    </w:p>
  </w:endnote>
  <w:endnote w:type="continuationSeparator" w:id="0">
    <w:p w14:paraId="7AA104F7" w14:textId="77777777" w:rsidR="00842C5B" w:rsidRDefault="00842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ell MT">
    <w:panose1 w:val="020205030603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3765E" w14:textId="77777777" w:rsidR="00842C5B" w:rsidRDefault="00842C5B">
      <w:pPr>
        <w:spacing w:line="240" w:lineRule="auto"/>
      </w:pPr>
      <w:r>
        <w:separator/>
      </w:r>
    </w:p>
  </w:footnote>
  <w:footnote w:type="continuationSeparator" w:id="0">
    <w:p w14:paraId="0C6351AB" w14:textId="77777777" w:rsidR="00842C5B" w:rsidRDefault="00842C5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877A" w14:textId="77777777" w:rsidR="00842C5B" w:rsidRDefault="00842C5B">
    <w:pPr>
      <w:pStyle w:val="Header"/>
    </w:pPr>
    <w:r>
      <w:t xml:space="preserve">Page </w:t>
    </w:r>
    <w:r>
      <w:fldChar w:fldCharType="begin"/>
    </w:r>
    <w:r>
      <w:instrText xml:space="preserve"> page </w:instrText>
    </w:r>
    <w:r>
      <w:fldChar w:fldCharType="separate"/>
    </w:r>
    <w:r w:rsidR="000379E9">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83377" w14:textId="77777777" w:rsidR="00842C5B" w:rsidRDefault="00842C5B">
    <w:pPr>
      <w:pStyle w:val="Title"/>
    </w:pPr>
    <w:r>
      <w:fldChar w:fldCharType="begin"/>
    </w:r>
    <w:r>
      <w:instrText xml:space="preserve"> PLACEHOLDER </w:instrText>
    </w:r>
    <w:r>
      <w:fldChar w:fldCharType="begin"/>
    </w:r>
    <w:r>
      <w:instrText xml:space="preserve"> IF </w:instrText>
    </w:r>
    <w:fldSimple w:instr=" USERNAME ">
      <w:r w:rsidR="000379E9">
        <w:rPr>
          <w:noProof/>
        </w:rPr>
        <w:instrText>Oscar Lyons</w:instrText>
      </w:r>
    </w:fldSimple>
    <w:r>
      <w:instrText xml:space="preserve">="" "[Your Name]" </w:instrText>
    </w:r>
    <w:fldSimple w:instr=" USERNAME ">
      <w:r w:rsidR="000379E9">
        <w:rPr>
          <w:noProof/>
        </w:rPr>
        <w:instrText>Oscar Lyons</w:instrText>
      </w:r>
    </w:fldSimple>
    <w:r>
      <w:fldChar w:fldCharType="separate"/>
    </w:r>
    <w:r w:rsidR="000379E9">
      <w:rPr>
        <w:noProof/>
      </w:rPr>
      <w:instrText>Oscar Lyons</w:instrText>
    </w:r>
    <w:r>
      <w:fldChar w:fldCharType="end"/>
    </w:r>
    <w:r>
      <w:instrText xml:space="preserve"> \* MERGEFORMAT</w:instrText>
    </w:r>
    <w:r>
      <w:fldChar w:fldCharType="separate"/>
    </w:r>
    <w:r w:rsidR="000379E9">
      <w:t xml:space="preserve">Oscar </w:t>
    </w:r>
    <w:r w:rsidR="000379E9">
      <w:rPr>
        <w:noProof/>
      </w:rPr>
      <w:t>Lyons</w:t>
    </w:r>
    <w:r>
      <w:fldChar w:fldCharType="end"/>
    </w:r>
  </w:p>
  <w:p w14:paraId="6EDB1E77" w14:textId="77777777" w:rsidR="00842C5B" w:rsidRDefault="00842C5B">
    <w:pPr>
      <w:pStyle w:val="ContactDetails"/>
    </w:pPr>
    <w:r>
      <w:t>21 Herbert Avenue</w:t>
    </w:r>
    <w:r>
      <w:sym w:font="Wingdings 2" w:char="F097"/>
    </w:r>
    <w:r>
      <w:t xml:space="preserve"> Ballsbridge, Dublin 4. </w:t>
    </w:r>
    <w:r>
      <w:br/>
      <w:t xml:space="preserve">Phone: 089-4773591 </w:t>
    </w:r>
    <w:r>
      <w:sym w:font="Wingdings 2" w:char="F097"/>
    </w:r>
    <w:r>
      <w:t xml:space="preserve"> E-Mail: oscarlyons@live.ie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2C5E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0E78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AE33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D101D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D4B5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4435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9A1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AA8645A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552CF"/>
    <w:rsid w:val="000379E9"/>
    <w:rsid w:val="000B6E46"/>
    <w:rsid w:val="001552CF"/>
    <w:rsid w:val="00167CCB"/>
    <w:rsid w:val="002707EF"/>
    <w:rsid w:val="0035508D"/>
    <w:rsid w:val="003A13EF"/>
    <w:rsid w:val="003D3E72"/>
    <w:rsid w:val="004D603B"/>
    <w:rsid w:val="005C48B2"/>
    <w:rsid w:val="005F2CD5"/>
    <w:rsid w:val="00606CB0"/>
    <w:rsid w:val="00680151"/>
    <w:rsid w:val="006B7626"/>
    <w:rsid w:val="006D14FB"/>
    <w:rsid w:val="006F4336"/>
    <w:rsid w:val="00756D95"/>
    <w:rsid w:val="007F79F7"/>
    <w:rsid w:val="00842C5B"/>
    <w:rsid w:val="00905996"/>
    <w:rsid w:val="00AE70BA"/>
    <w:rsid w:val="00BA75E4"/>
    <w:rsid w:val="00C1606F"/>
    <w:rsid w:val="00C36269"/>
    <w:rsid w:val="00C90BF5"/>
    <w:rsid w:val="00CB7DB9"/>
    <w:rsid w:val="00E17D05"/>
    <w:rsid w:val="00EE5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AA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79F7"/>
    <w:pPr>
      <w:spacing w:line="300" w:lineRule="auto"/>
    </w:p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basedOn w:val="DefaultParagraphFont"/>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79F7"/>
    <w:pPr>
      <w:spacing w:line="300" w:lineRule="auto"/>
    </w:p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basedOn w:val="DefaultParagraphFont"/>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Personal%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C7A26A847BB848BFDC87A11E000E56"/>
        <w:category>
          <w:name w:val="General"/>
          <w:gallery w:val="placeholder"/>
        </w:category>
        <w:types>
          <w:type w:val="bbPlcHdr"/>
        </w:types>
        <w:behaviors>
          <w:behavior w:val="content"/>
        </w:behaviors>
        <w:guid w:val="{562CBDE3-BE6A-D644-B297-0D2AEF81A731}"/>
      </w:docPartPr>
      <w:docPartBody>
        <w:p w:rsidR="005E45FF" w:rsidRDefault="005E45FF">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5E45FF" w:rsidRDefault="005E45FF">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5E45FF" w:rsidRDefault="005E45FF">
          <w:pPr>
            <w:pStyle w:val="ECC7A26A847BB848BFDC87A11E000E56"/>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ell MT">
    <w:panose1 w:val="020205030603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FF"/>
    <w:rsid w:val="005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ECC7A26A847BB848BFDC87A11E000E56">
    <w:name w:val="ECC7A26A847BB848BFDC87A11E000E5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ECC7A26A847BB848BFDC87A11E000E56">
    <w:name w:val="ECC7A26A847BB848BFDC87A11E000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 Letter.dotx</Template>
  <TotalTime>50</TotalTime>
  <Pages>2</Pages>
  <Words>433</Words>
  <Characters>2122</Characters>
  <Application>Microsoft Macintosh Word</Application>
  <DocSecurity>0</DocSecurity>
  <Lines>54</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Lyons</dc:creator>
  <cp:keywords/>
  <dc:description/>
  <cp:lastModifiedBy>Oscar Lyons</cp:lastModifiedBy>
  <cp:revision>2</cp:revision>
  <dcterms:created xsi:type="dcterms:W3CDTF">2018-02-08T12:40:00Z</dcterms:created>
  <dcterms:modified xsi:type="dcterms:W3CDTF">2018-02-12T10:56:00Z</dcterms:modified>
  <cp:category/>
</cp:coreProperties>
</file>