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DED5" w14:textId="77777777" w:rsidR="00BC53F0" w:rsidRDefault="00BC53F0" w:rsidP="00CE4EC8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4FD9006" w14:textId="2617B641" w:rsidR="00CE4EC8" w:rsidRDefault="00D466F8" w:rsidP="00CE4EC8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 October 2021</w:t>
      </w:r>
    </w:p>
    <w:p w14:paraId="6155AA57" w14:textId="77777777" w:rsidR="00BC53F0" w:rsidRDefault="00BC53F0" w:rsidP="00383D2B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21AB44C5" w14:textId="610615C0" w:rsidR="00A240E4" w:rsidRPr="00BC53F0" w:rsidRDefault="00BC53F0" w:rsidP="00383D2B">
      <w:pP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BC53F0">
        <w:rPr>
          <w:rFonts w:ascii="Times New Roman" w:eastAsia="Times New Roman" w:hAnsi="Times New Roman" w:cs="Times New Roman"/>
          <w:b/>
          <w:color w:val="000000"/>
        </w:rPr>
        <w:t>Re: Trainee Position</w:t>
      </w:r>
      <w:r w:rsidR="00CA6CAC" w:rsidRPr="00BC53F0">
        <w:rPr>
          <w:rFonts w:ascii="Times New Roman" w:eastAsia="Times New Roman" w:hAnsi="Times New Roman" w:cs="Times New Roman"/>
          <w:b/>
          <w:color w:val="000000"/>
        </w:rPr>
        <w:br/>
      </w:r>
    </w:p>
    <w:p w14:paraId="4279FD14" w14:textId="56E54055" w:rsidR="00A240E4" w:rsidRPr="00945DFC" w:rsidRDefault="00CA6CAC" w:rsidP="00945DF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45DFC">
        <w:rPr>
          <w:rFonts w:ascii="Times New Roman" w:eastAsia="Times New Roman" w:hAnsi="Times New Roman" w:cs="Times New Roman"/>
          <w:color w:val="000000"/>
        </w:rPr>
        <w:t>Dear</w:t>
      </w:r>
      <w:r w:rsidR="00BC53F0">
        <w:rPr>
          <w:rFonts w:ascii="Times New Roman" w:eastAsia="Times New Roman" w:hAnsi="Times New Roman" w:cs="Times New Roman"/>
          <w:color w:val="000000"/>
        </w:rPr>
        <w:t xml:space="preserve"> </w:t>
      </w:r>
      <w:r w:rsidR="00D466F8">
        <w:rPr>
          <w:rFonts w:ascii="Times New Roman" w:eastAsia="Times New Roman" w:hAnsi="Times New Roman" w:cs="Times New Roman"/>
          <w:color w:val="000000"/>
        </w:rPr>
        <w:t>Sir/Madam</w:t>
      </w:r>
    </w:p>
    <w:p w14:paraId="5CEEB4FE" w14:textId="77777777" w:rsidR="00945DFC" w:rsidRPr="00945DFC" w:rsidRDefault="00945DFC" w:rsidP="00945DF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2EA320D" w14:textId="73A12506" w:rsidR="00D466F8" w:rsidRDefault="00D466F8" w:rsidP="00945DF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am delighted to apply for the position of Trainee Solicitor with Byrne Wallace.</w:t>
      </w:r>
    </w:p>
    <w:p w14:paraId="6783A880" w14:textId="5C38DA09" w:rsidR="00D466F8" w:rsidRDefault="00D466F8" w:rsidP="00945DF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have successfully passed all 8 of the FE1’s and I am currently completing an LLM in International and European Union Economic Law at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Université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Toulouse 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Capitole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7D1B5E74" w14:textId="77777777" w:rsidR="00D466F8" w:rsidRDefault="00D466F8" w:rsidP="00945DFC">
      <w:pPr>
        <w:spacing w:line="276" w:lineRule="auto"/>
        <w:jc w:val="both"/>
        <w:rPr>
          <w:rFonts w:ascii="Times New Roman" w:hAnsi="Times New Roman" w:cs="Times New Roman"/>
        </w:rPr>
      </w:pPr>
    </w:p>
    <w:p w14:paraId="60466A2A" w14:textId="73994F17" w:rsidR="0057743E" w:rsidRPr="00945DFC" w:rsidRDefault="0057743E" w:rsidP="00945DF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45DFC">
        <w:rPr>
          <w:rFonts w:ascii="Times New Roman" w:hAnsi="Times New Roman" w:cs="Times New Roman"/>
        </w:rPr>
        <w:t xml:space="preserve">While I have included, what I believe to be, the relevant information in my </w:t>
      </w:r>
      <w:r w:rsidR="00D466F8">
        <w:rPr>
          <w:rFonts w:ascii="Times New Roman" w:hAnsi="Times New Roman" w:cs="Times New Roman"/>
        </w:rPr>
        <w:t xml:space="preserve">Application and </w:t>
      </w:r>
      <w:r w:rsidR="00945DFC">
        <w:rPr>
          <w:rFonts w:ascii="Times New Roman" w:hAnsi="Times New Roman" w:cs="Times New Roman"/>
        </w:rPr>
        <w:t>CV</w:t>
      </w:r>
      <w:r w:rsidR="00CA6CAC" w:rsidRPr="00945DFC">
        <w:rPr>
          <w:rFonts w:ascii="Times New Roman" w:hAnsi="Times New Roman" w:cs="Times New Roman"/>
        </w:rPr>
        <w:t xml:space="preserve">, </w:t>
      </w:r>
      <w:r w:rsidRPr="00945DFC">
        <w:rPr>
          <w:rFonts w:ascii="Times New Roman" w:hAnsi="Times New Roman" w:cs="Times New Roman"/>
        </w:rPr>
        <w:t>I would like to highlight the following in support of my application:</w:t>
      </w:r>
    </w:p>
    <w:p w14:paraId="0863BF61" w14:textId="77777777" w:rsidR="0057743E" w:rsidRPr="00945DFC" w:rsidRDefault="0057743E" w:rsidP="00945DFC">
      <w:pPr>
        <w:spacing w:line="276" w:lineRule="auto"/>
        <w:jc w:val="both"/>
        <w:rPr>
          <w:rFonts w:ascii="Times New Roman" w:hAnsi="Times New Roman" w:cs="Times New Roman"/>
        </w:rPr>
      </w:pPr>
    </w:p>
    <w:p w14:paraId="75B191D9" w14:textId="77777777" w:rsidR="0057743E" w:rsidRPr="00945DFC" w:rsidRDefault="0057743E" w:rsidP="00945DF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45DFC">
        <w:rPr>
          <w:rFonts w:ascii="Times New Roman" w:hAnsi="Times New Roman" w:cs="Times New Roman"/>
        </w:rPr>
        <w:t xml:space="preserve">significant direct experience working in a </w:t>
      </w:r>
      <w:r w:rsidR="00D52391" w:rsidRPr="00945DFC">
        <w:rPr>
          <w:rFonts w:ascii="Times New Roman" w:hAnsi="Times New Roman" w:cs="Times New Roman"/>
        </w:rPr>
        <w:t xml:space="preserve">top 10 </w:t>
      </w:r>
      <w:r w:rsidRPr="00945DFC">
        <w:rPr>
          <w:rFonts w:ascii="Times New Roman" w:hAnsi="Times New Roman" w:cs="Times New Roman"/>
        </w:rPr>
        <w:t>commercial law firm and solicitors office;</w:t>
      </w:r>
    </w:p>
    <w:p w14:paraId="38353914" w14:textId="77777777" w:rsidR="0057743E" w:rsidRPr="00945DFC" w:rsidRDefault="0057743E" w:rsidP="00945DF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45DFC">
        <w:rPr>
          <w:rFonts w:ascii="Times New Roman" w:hAnsi="Times New Roman" w:cs="Times New Roman"/>
        </w:rPr>
        <w:t>strong commercial experience in businesses across a number of sectors;</w:t>
      </w:r>
    </w:p>
    <w:p w14:paraId="6CDB88DB" w14:textId="77777777" w:rsidR="0057743E" w:rsidRPr="00945DFC" w:rsidRDefault="0057743E" w:rsidP="00945DF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45DFC">
        <w:rPr>
          <w:rFonts w:ascii="Times New Roman" w:hAnsi="Times New Roman" w:cs="Times New Roman"/>
        </w:rPr>
        <w:t>strong interpersonal skills both oral and written;</w:t>
      </w:r>
    </w:p>
    <w:p w14:paraId="3D1E3C89" w14:textId="77777777" w:rsidR="0057743E" w:rsidRPr="00945DFC" w:rsidRDefault="0057743E" w:rsidP="00945DF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45DFC">
        <w:rPr>
          <w:rFonts w:ascii="Times New Roman" w:hAnsi="Times New Roman" w:cs="Times New Roman"/>
        </w:rPr>
        <w:t>self-starter but also strong team oriented success;</w:t>
      </w:r>
    </w:p>
    <w:p w14:paraId="4C051ABA" w14:textId="77777777" w:rsidR="0057743E" w:rsidRPr="00945DFC" w:rsidRDefault="0057743E" w:rsidP="00945DF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45DFC">
        <w:rPr>
          <w:rFonts w:ascii="Times New Roman" w:hAnsi="Times New Roman" w:cs="Times New Roman"/>
        </w:rPr>
        <w:t>record of personal success and achievement in education and sport.</w:t>
      </w:r>
    </w:p>
    <w:p w14:paraId="7ADF2BEE" w14:textId="77777777" w:rsidR="0057743E" w:rsidRPr="00945DFC" w:rsidRDefault="0057743E" w:rsidP="00945DFC">
      <w:pPr>
        <w:spacing w:line="276" w:lineRule="auto"/>
        <w:jc w:val="both"/>
        <w:rPr>
          <w:rFonts w:ascii="Times New Roman" w:hAnsi="Times New Roman" w:cs="Times New Roman"/>
        </w:rPr>
      </w:pPr>
    </w:p>
    <w:p w14:paraId="5EA54BE9" w14:textId="1B97A166" w:rsidR="0057743E" w:rsidRPr="00945DFC" w:rsidRDefault="0057743E" w:rsidP="00945DFC">
      <w:pPr>
        <w:spacing w:line="276" w:lineRule="auto"/>
        <w:jc w:val="both"/>
        <w:rPr>
          <w:rFonts w:ascii="Times New Roman" w:hAnsi="Times New Roman" w:cs="Times New Roman"/>
        </w:rPr>
      </w:pPr>
      <w:r w:rsidRPr="00945DFC">
        <w:rPr>
          <w:rFonts w:ascii="Times New Roman" w:hAnsi="Times New Roman" w:cs="Times New Roman"/>
        </w:rPr>
        <w:t>I</w:t>
      </w:r>
      <w:r w:rsidR="00EC522A">
        <w:rPr>
          <w:rFonts w:ascii="Times New Roman" w:hAnsi="Times New Roman" w:cs="Times New Roman"/>
        </w:rPr>
        <w:t xml:space="preserve"> genuinely</w:t>
      </w:r>
      <w:r w:rsidRPr="00945DFC">
        <w:rPr>
          <w:rFonts w:ascii="Times New Roman" w:hAnsi="Times New Roman" w:cs="Times New Roman"/>
        </w:rPr>
        <w:t xml:space="preserve"> believe that I would make a</w:t>
      </w:r>
      <w:r w:rsidR="00B2369D" w:rsidRPr="00945DFC">
        <w:rPr>
          <w:rFonts w:ascii="Times New Roman" w:hAnsi="Times New Roman" w:cs="Times New Roman"/>
        </w:rPr>
        <w:t>n excellent</w:t>
      </w:r>
      <w:r w:rsidRPr="00945DFC">
        <w:rPr>
          <w:rFonts w:ascii="Times New Roman" w:hAnsi="Times New Roman" w:cs="Times New Roman"/>
        </w:rPr>
        <w:t xml:space="preserve"> addition </w:t>
      </w:r>
      <w:r w:rsidR="00CA6CAC" w:rsidRPr="00945DFC">
        <w:rPr>
          <w:rFonts w:ascii="Times New Roman" w:hAnsi="Times New Roman" w:cs="Times New Roman"/>
        </w:rPr>
        <w:t xml:space="preserve">to </w:t>
      </w:r>
      <w:r w:rsidR="00D466F8">
        <w:rPr>
          <w:rFonts w:ascii="Times New Roman" w:hAnsi="Times New Roman" w:cs="Times New Roman"/>
        </w:rPr>
        <w:t>Byrne Wallace</w:t>
      </w:r>
      <w:r w:rsidR="00EC522A">
        <w:rPr>
          <w:rFonts w:ascii="Times New Roman" w:hAnsi="Times New Roman" w:cs="Times New Roman"/>
        </w:rPr>
        <w:t xml:space="preserve"> as a Trainee Solicitor</w:t>
      </w:r>
      <w:r w:rsidRPr="00945DFC">
        <w:rPr>
          <w:rFonts w:ascii="Times New Roman" w:hAnsi="Times New Roman" w:cs="Times New Roman"/>
        </w:rPr>
        <w:t xml:space="preserve">. </w:t>
      </w:r>
      <w:r w:rsidR="00887D38" w:rsidRPr="00945DFC">
        <w:rPr>
          <w:rFonts w:ascii="Times New Roman" w:hAnsi="Times New Roman" w:cs="Times New Roman"/>
        </w:rPr>
        <w:t xml:space="preserve">I am very ambitious and I am </w:t>
      </w:r>
      <w:r w:rsidR="00EC522A">
        <w:rPr>
          <w:rFonts w:ascii="Times New Roman" w:hAnsi="Times New Roman" w:cs="Times New Roman"/>
        </w:rPr>
        <w:t xml:space="preserve">very </w:t>
      </w:r>
      <w:r w:rsidR="00887D38" w:rsidRPr="00945DFC">
        <w:rPr>
          <w:rFonts w:ascii="Times New Roman" w:hAnsi="Times New Roman" w:cs="Times New Roman"/>
        </w:rPr>
        <w:t xml:space="preserve">keen to get my career as a Solicitor launched in a positive direction. In that regard, I believe that working alongside the high calibre </w:t>
      </w:r>
      <w:r w:rsidR="00EC522A">
        <w:rPr>
          <w:rFonts w:ascii="Times New Roman" w:hAnsi="Times New Roman" w:cs="Times New Roman"/>
        </w:rPr>
        <w:t xml:space="preserve">legal professionals in </w:t>
      </w:r>
      <w:r w:rsidR="00D466F8">
        <w:rPr>
          <w:rFonts w:ascii="Times New Roman" w:hAnsi="Times New Roman" w:cs="Times New Roman"/>
        </w:rPr>
        <w:t>Byrne Wallace</w:t>
      </w:r>
      <w:r w:rsidR="00BC53F0">
        <w:rPr>
          <w:rFonts w:ascii="Times New Roman" w:hAnsi="Times New Roman" w:cs="Times New Roman"/>
        </w:rPr>
        <w:t xml:space="preserve"> </w:t>
      </w:r>
      <w:r w:rsidR="00887D38" w:rsidRPr="00945DFC">
        <w:rPr>
          <w:rFonts w:ascii="Times New Roman" w:hAnsi="Times New Roman" w:cs="Times New Roman"/>
        </w:rPr>
        <w:t xml:space="preserve">would be a great opportunity for me and </w:t>
      </w:r>
      <w:r w:rsidRPr="00945DFC">
        <w:rPr>
          <w:rFonts w:ascii="Times New Roman" w:hAnsi="Times New Roman" w:cs="Times New Roman"/>
        </w:rPr>
        <w:t xml:space="preserve">as a such I would dearly love to be considered for a seat. I would welcome the opportunity to meet with members of the </w:t>
      </w:r>
      <w:r w:rsidR="00D466F8">
        <w:rPr>
          <w:rFonts w:ascii="Times New Roman" w:hAnsi="Times New Roman" w:cs="Times New Roman"/>
        </w:rPr>
        <w:t>Byrne Wallace</w:t>
      </w:r>
      <w:r w:rsidR="00B2369D" w:rsidRPr="00945DFC">
        <w:rPr>
          <w:rFonts w:ascii="Times New Roman" w:hAnsi="Times New Roman" w:cs="Times New Roman"/>
        </w:rPr>
        <w:t xml:space="preserve"> </w:t>
      </w:r>
      <w:r w:rsidRPr="00945DFC">
        <w:rPr>
          <w:rFonts w:ascii="Times New Roman" w:hAnsi="Times New Roman" w:cs="Times New Roman"/>
        </w:rPr>
        <w:t xml:space="preserve">team and in so doing have the opportunity to demonstrate my abilities. </w:t>
      </w:r>
    </w:p>
    <w:p w14:paraId="065E0CA1" w14:textId="77777777" w:rsidR="00383D2B" w:rsidRPr="00945DFC" w:rsidRDefault="00383D2B" w:rsidP="00945DFC">
      <w:pPr>
        <w:spacing w:line="276" w:lineRule="auto"/>
        <w:jc w:val="both"/>
        <w:rPr>
          <w:rFonts w:ascii="Times New Roman" w:hAnsi="Times New Roman" w:cs="Times New Roman"/>
        </w:rPr>
      </w:pPr>
    </w:p>
    <w:p w14:paraId="61172DF0" w14:textId="77777777" w:rsidR="00BD6835" w:rsidRPr="00945DFC" w:rsidRDefault="0057743E" w:rsidP="00945DFC">
      <w:pPr>
        <w:spacing w:line="276" w:lineRule="auto"/>
        <w:jc w:val="both"/>
        <w:rPr>
          <w:rFonts w:ascii="Times New Roman" w:hAnsi="Times New Roman" w:cs="Times New Roman"/>
        </w:rPr>
      </w:pPr>
      <w:r w:rsidRPr="00945DFC">
        <w:rPr>
          <w:rFonts w:ascii="Times New Roman" w:hAnsi="Times New Roman" w:cs="Times New Roman"/>
        </w:rPr>
        <w:t>I look forward to hearing from you in due course.</w:t>
      </w:r>
    </w:p>
    <w:p w14:paraId="514A4BE5" w14:textId="77777777" w:rsidR="00BD6835" w:rsidRPr="00945DFC" w:rsidRDefault="00BD6835" w:rsidP="00945DFC">
      <w:pPr>
        <w:spacing w:line="276" w:lineRule="auto"/>
        <w:jc w:val="both"/>
        <w:rPr>
          <w:rFonts w:ascii="Times New Roman" w:hAnsi="Times New Roman" w:cs="Times New Roman"/>
        </w:rPr>
      </w:pPr>
    </w:p>
    <w:p w14:paraId="2A4E65C3" w14:textId="77777777" w:rsidR="00A240E4" w:rsidRPr="00945DFC" w:rsidRDefault="0057743E" w:rsidP="00945DFC">
      <w:pPr>
        <w:spacing w:line="276" w:lineRule="auto"/>
        <w:rPr>
          <w:rFonts w:ascii="Times New Roman" w:hAnsi="Times New Roman" w:cs="Times New Roman"/>
        </w:rPr>
      </w:pPr>
      <w:r w:rsidRPr="00945DFC">
        <w:rPr>
          <w:rFonts w:ascii="Times New Roman" w:hAnsi="Times New Roman" w:cs="Times New Roman"/>
        </w:rPr>
        <w:t>Kind regards,</w:t>
      </w:r>
      <w:r w:rsidR="00BD6835" w:rsidRPr="00945DFC">
        <w:rPr>
          <w:rFonts w:ascii="Times New Roman" w:hAnsi="Times New Roman" w:cs="Times New Roman"/>
        </w:rPr>
        <w:br/>
      </w:r>
      <w:r w:rsidRPr="00945DFC">
        <w:rPr>
          <w:rFonts w:ascii="Times New Roman" w:hAnsi="Times New Roman" w:cs="Times New Roman"/>
        </w:rPr>
        <w:t>Paul O’Donnell</w:t>
      </w:r>
    </w:p>
    <w:sectPr w:rsidR="00A240E4" w:rsidRPr="00945DFC" w:rsidSect="001216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85541"/>
    <w:multiLevelType w:val="hybridMultilevel"/>
    <w:tmpl w:val="C6786718"/>
    <w:lvl w:ilvl="0" w:tplc="3E328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EA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03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83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2A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B0A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E1C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E3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105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2A"/>
    <w:rsid w:val="00082C48"/>
    <w:rsid w:val="0012168D"/>
    <w:rsid w:val="002C0E0E"/>
    <w:rsid w:val="003333F1"/>
    <w:rsid w:val="00383222"/>
    <w:rsid w:val="00383D2B"/>
    <w:rsid w:val="00396C48"/>
    <w:rsid w:val="003F7527"/>
    <w:rsid w:val="0057743E"/>
    <w:rsid w:val="005E3537"/>
    <w:rsid w:val="007B02DB"/>
    <w:rsid w:val="00854B60"/>
    <w:rsid w:val="00857EA3"/>
    <w:rsid w:val="00875374"/>
    <w:rsid w:val="00887D38"/>
    <w:rsid w:val="00945DFC"/>
    <w:rsid w:val="00A240E4"/>
    <w:rsid w:val="00B2369D"/>
    <w:rsid w:val="00BA7A70"/>
    <w:rsid w:val="00BC53F0"/>
    <w:rsid w:val="00BD6835"/>
    <w:rsid w:val="00CA6CAC"/>
    <w:rsid w:val="00CE4EC8"/>
    <w:rsid w:val="00D1212C"/>
    <w:rsid w:val="00D466F8"/>
    <w:rsid w:val="00D52391"/>
    <w:rsid w:val="00E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82164"/>
  <w15:chartTrackingRefBased/>
  <w15:docId w15:val="{D593AA13-AD83-804D-B6A6-8D028FC6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240E4"/>
  </w:style>
  <w:style w:type="paragraph" w:styleId="ListParagraph">
    <w:name w:val="List Paragraph"/>
    <w:basedOn w:val="Normal"/>
    <w:uiPriority w:val="34"/>
    <w:qFormat/>
    <w:rsid w:val="005774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5D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OD/Documents/HayesCov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HayesCovLet.dotx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O'Donnell</cp:lastModifiedBy>
  <cp:revision>2</cp:revision>
  <dcterms:created xsi:type="dcterms:W3CDTF">2021-10-08T16:01:00Z</dcterms:created>
  <dcterms:modified xsi:type="dcterms:W3CDTF">2021-10-08T16:01:00Z</dcterms:modified>
</cp:coreProperties>
</file>