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Your Name"/>
        <w:tag w:val="Your Name"/>
        <w:id w:val="1760865497"/>
        <w:placeholder>
          <w:docPart w:val="8D338B605A9FF9408D2602781F63A099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0F3DB3A9" w14:textId="77777777" w:rsidR="00AC6117" w:rsidRPr="00C82D4B" w:rsidRDefault="003E5D63" w:rsidP="00C82D4B">
          <w:pPr>
            <w:pStyle w:val="Name"/>
          </w:pPr>
          <w:r w:rsidRPr="00C82D4B">
            <w:t>PAULINA PAULIUNAITE</w:t>
          </w:r>
        </w:p>
      </w:sdtContent>
    </w:sdt>
    <w:p w14:paraId="4D22191C" w14:textId="77777777" w:rsidR="00F72272" w:rsidRPr="00C82D4B" w:rsidRDefault="003E5D63" w:rsidP="00C82D4B">
      <w:pPr>
        <w:pStyle w:val="SenderContactInfo"/>
        <w:spacing w:after="120" w:line="240" w:lineRule="auto"/>
      </w:pPr>
      <w:r w:rsidRPr="00C82D4B">
        <w:t>+353877822869</w:t>
      </w:r>
      <w:r w:rsidR="0048751C" w:rsidRPr="00C82D4B">
        <w:t xml:space="preserve"> | </w:t>
      </w:r>
      <w:r w:rsidRPr="00C82D4B">
        <w:t>paulina.pauliunaite@gmail.com</w:t>
      </w:r>
    </w:p>
    <w:p w14:paraId="302A2249" w14:textId="77777777" w:rsidR="0048751C" w:rsidRPr="00C82D4B" w:rsidRDefault="003E5D63" w:rsidP="00C82D4B">
      <w:pPr>
        <w:pStyle w:val="Date"/>
        <w:spacing w:after="120"/>
        <w:contextualSpacing/>
      </w:pPr>
      <w:r w:rsidRPr="00C82D4B">
        <w:t>10 Dec. 2018</w:t>
      </w:r>
    </w:p>
    <w:p w14:paraId="5B721F90" w14:textId="77777777" w:rsidR="003E5D63" w:rsidRPr="00C82D4B" w:rsidRDefault="0048751C" w:rsidP="00C82D4B">
      <w:pPr>
        <w:pStyle w:val="Salutation"/>
        <w:spacing w:after="120" w:line="240" w:lineRule="auto"/>
      </w:pPr>
      <w:r w:rsidRPr="00C82D4B">
        <w:t xml:space="preserve">Dear </w:t>
      </w:r>
      <w:sdt>
        <w:sdtPr>
          <w:alias w:val="Enter Recipient Name:"/>
          <w:tag w:val="Enter Recipient Name:"/>
          <w:id w:val="-193009614"/>
          <w:placeholder>
            <w:docPart w:val="14D74DB8CCC6304CB008C66842B62C5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3E5D63" w:rsidRPr="00C82D4B">
            <w:t>Manager of the Trainee Programme</w:t>
          </w:r>
        </w:sdtContent>
      </w:sdt>
      <w:r w:rsidRPr="00C82D4B">
        <w:t>:</w:t>
      </w:r>
    </w:p>
    <w:p w14:paraId="4431B75F" w14:textId="77777777" w:rsidR="00F72272" w:rsidRDefault="003E5D63" w:rsidP="003E5D63">
      <w:r>
        <w:t>I am a second-year student in Dublin City University, studying Law &amp; Society and I am seeking an Internship position for the Summer of 2019 with Arthur Cox.</w:t>
      </w:r>
    </w:p>
    <w:p w14:paraId="42548C1B" w14:textId="3B4A65CF" w:rsidR="003E5D63" w:rsidRDefault="003E5D63" w:rsidP="003E5D63">
      <w:r>
        <w:t>I</w:t>
      </w:r>
      <w:r w:rsidR="00D95F19">
        <w:t xml:space="preserve">t would be an incredible opportunity to gain work experience from </w:t>
      </w:r>
      <w:r w:rsidR="005F25E9">
        <w:t>Byrne Wallace.</w:t>
      </w:r>
      <w:r w:rsidR="00D95F19">
        <w:t xml:space="preserve"> I admire the firm and the its reputation in Ireland and globally. I find the fast-paced environment inspiring </w:t>
      </w:r>
      <w:r w:rsidR="00C82D4B">
        <w:t xml:space="preserve">and </w:t>
      </w:r>
      <w:r w:rsidR="00D95F19">
        <w:t xml:space="preserve">motivating. </w:t>
      </w:r>
    </w:p>
    <w:p w14:paraId="408FC46C" w14:textId="77777777" w:rsidR="00C82D4B" w:rsidRDefault="00D95F19" w:rsidP="003E5D63">
      <w:r>
        <w:t xml:space="preserve">I am extremely </w:t>
      </w:r>
      <w:r w:rsidR="00C82D4B">
        <w:t xml:space="preserve">motivated and </w:t>
      </w:r>
      <w:r>
        <w:t>dedicated to my work and am determined to achieve my goals once I start with them; therefore, I believe the competitiveness in this field would benefit me and encourage me to keep achieving more. I work well in a fast-paced environment and truly believe that corporate law would be the best career choice for me.</w:t>
      </w:r>
      <w:r w:rsidR="00C82D4B">
        <w:t xml:space="preserve"> I have incredible communication skills which have only improved since I started my degree, with my involvement in mooting and volunteering. I have great time management skills and meet all my demanded deadlines ahead of time. With the modules I am currently studying I have improved my research skills and pay attention to the smallest details. Therefore, I strongly believe I am more than well suited for your firm.</w:t>
      </w:r>
    </w:p>
    <w:p w14:paraId="666F2A30" w14:textId="77777777" w:rsidR="003E5D63" w:rsidRDefault="00C82D4B" w:rsidP="003E5D63">
      <w:r>
        <w:t xml:space="preserve">Thank you for taking the time to read my application, I do hope that you give me the opportunity of an interview. </w:t>
      </w:r>
    </w:p>
    <w:p w14:paraId="51B2742A" w14:textId="77777777" w:rsidR="00F72272" w:rsidRDefault="00C82D4B" w:rsidP="00C82D4B">
      <w:pPr>
        <w:pStyle w:val="Closing"/>
        <w:spacing w:line="240" w:lineRule="auto"/>
      </w:pPr>
      <w:r>
        <w:t>Yours sincerely,</w:t>
      </w:r>
    </w:p>
    <w:sdt>
      <w:sdtPr>
        <w:alias w:val="Your Name"/>
        <w:tag w:val="Your Name"/>
        <w:id w:val="1111709258"/>
        <w:placeholder>
          <w:docPart w:val="B9007708EAE78545B0E674EC79DC95F3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461F4B58" w14:textId="77777777" w:rsidR="00BC467A" w:rsidRDefault="003E5D63" w:rsidP="00C82D4B">
          <w:pPr>
            <w:pStyle w:val="Signature"/>
          </w:pPr>
          <w:r>
            <w:t>PAULINA PAULIUNAITE</w:t>
          </w:r>
        </w:p>
      </w:sdtContent>
    </w:sdt>
    <w:bookmarkStart w:id="0" w:name="_GoBack" w:displacedByCustomXml="prev"/>
    <w:bookmarkEnd w:id="0" w:displacedByCustomXml="prev"/>
    <w:sectPr w:rsidR="00BC467A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15CDF" w14:textId="77777777" w:rsidR="000C4935" w:rsidRDefault="000C4935">
      <w:pPr>
        <w:spacing w:after="0" w:line="240" w:lineRule="auto"/>
      </w:pPr>
      <w:r>
        <w:separator/>
      </w:r>
    </w:p>
  </w:endnote>
  <w:endnote w:type="continuationSeparator" w:id="0">
    <w:p w14:paraId="7F4DCC0C" w14:textId="77777777" w:rsidR="000C4935" w:rsidRDefault="000C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8D07C" w14:textId="77777777"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8908C" w14:textId="77777777" w:rsidR="000C4935" w:rsidRDefault="000C4935">
      <w:pPr>
        <w:spacing w:after="0" w:line="240" w:lineRule="auto"/>
      </w:pPr>
      <w:r>
        <w:separator/>
      </w:r>
    </w:p>
  </w:footnote>
  <w:footnote w:type="continuationSeparator" w:id="0">
    <w:p w14:paraId="5E63562F" w14:textId="77777777" w:rsidR="000C4935" w:rsidRDefault="000C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E3154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C8F71C" wp14:editId="66BC9BE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9A63255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F8D9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CB6BA1F" wp14:editId="390F2E1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0E7FCDB" id="Group 5" o:spid="_x0000_s1026" alt="Background rectangle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63"/>
    <w:rsid w:val="000C4935"/>
    <w:rsid w:val="00251664"/>
    <w:rsid w:val="003E5D63"/>
    <w:rsid w:val="003F5321"/>
    <w:rsid w:val="0048751C"/>
    <w:rsid w:val="00501646"/>
    <w:rsid w:val="005F25E9"/>
    <w:rsid w:val="00775AFB"/>
    <w:rsid w:val="00AA77E8"/>
    <w:rsid w:val="00AC6117"/>
    <w:rsid w:val="00BC467A"/>
    <w:rsid w:val="00C82D4B"/>
    <w:rsid w:val="00D95F19"/>
    <w:rsid w:val="00DD3B7C"/>
    <w:rsid w:val="00E5559C"/>
    <w:rsid w:val="00F72272"/>
    <w:rsid w:val="00F8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6FFB7"/>
  <w15:chartTrackingRefBased/>
  <w15:docId w15:val="{3400D6E0-5C02-1844-A550-48CE8A04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32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inap/Library/Containers/com.microsoft.Word/Data/Library/Application%20Support/Microsoft/Office/16.0/DTS/Search/%7b24D77076-F6EF-044D-A9CA-EAD6CD732563%7dtf100020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338B605A9FF9408D2602781F63A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7FA2D-9281-8F45-AA10-0B37290AFB3F}"/>
      </w:docPartPr>
      <w:docPartBody>
        <w:p w:rsidR="00544049" w:rsidRDefault="00F943BE">
          <w:pPr>
            <w:pStyle w:val="8D338B605A9FF9408D2602781F63A099"/>
          </w:pPr>
          <w:r>
            <w:t>Your Name</w:t>
          </w:r>
        </w:p>
      </w:docPartBody>
    </w:docPart>
    <w:docPart>
      <w:docPartPr>
        <w:name w:val="14D74DB8CCC6304CB008C66842B62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B76ED-E13A-1044-9529-726544D99732}"/>
      </w:docPartPr>
      <w:docPartBody>
        <w:p w:rsidR="00544049" w:rsidRDefault="00F943BE">
          <w:pPr>
            <w:pStyle w:val="14D74DB8CCC6304CB008C66842B62C52"/>
          </w:pPr>
          <w:r>
            <w:t>Recipient</w:t>
          </w:r>
        </w:p>
      </w:docPartBody>
    </w:docPart>
    <w:docPart>
      <w:docPartPr>
        <w:name w:val="B9007708EAE78545B0E674EC79DC9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DAC21-40A2-9148-9EB0-BE3039B013B7}"/>
      </w:docPartPr>
      <w:docPartBody>
        <w:p w:rsidR="00544049" w:rsidRDefault="00F943BE">
          <w:pPr>
            <w:pStyle w:val="B9007708EAE78545B0E674EC79DC95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BE"/>
    <w:rsid w:val="00544049"/>
    <w:rsid w:val="009939CB"/>
    <w:rsid w:val="00F9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338B605A9FF9408D2602781F63A099">
    <w:name w:val="8D338B605A9FF9408D2602781F63A099"/>
  </w:style>
  <w:style w:type="paragraph" w:customStyle="1" w:styleId="CE20163CF6B26D4AA81005D76542995A">
    <w:name w:val="CE20163CF6B26D4AA81005D76542995A"/>
  </w:style>
  <w:style w:type="paragraph" w:customStyle="1" w:styleId="3D82CC2BDD3BE74DBB3C7D71CC56BD6E">
    <w:name w:val="3D82CC2BDD3BE74DBB3C7D71CC56BD6E"/>
  </w:style>
  <w:style w:type="paragraph" w:customStyle="1" w:styleId="9730D9519A2A8641A0B1D8F313D6FB5C">
    <w:name w:val="9730D9519A2A8641A0B1D8F313D6FB5C"/>
  </w:style>
  <w:style w:type="paragraph" w:customStyle="1" w:styleId="5BD20D6FA5782F42862208DEF2F70151">
    <w:name w:val="5BD20D6FA5782F42862208DEF2F70151"/>
  </w:style>
  <w:style w:type="paragraph" w:customStyle="1" w:styleId="E577844077C114439F801A4DE1A5BF62">
    <w:name w:val="E577844077C114439F801A4DE1A5BF62"/>
  </w:style>
  <w:style w:type="paragraph" w:customStyle="1" w:styleId="977DE483C3D97B44983BC4181C0A6C3C">
    <w:name w:val="977DE483C3D97B44983BC4181C0A6C3C"/>
  </w:style>
  <w:style w:type="paragraph" w:customStyle="1" w:styleId="665C45B425ACDA4A956B4134BD43DB1A">
    <w:name w:val="665C45B425ACDA4A956B4134BD43DB1A"/>
  </w:style>
  <w:style w:type="paragraph" w:customStyle="1" w:styleId="22C7C5B56683C94EB4C77CD76BF5BE7E">
    <w:name w:val="22C7C5B56683C94EB4C77CD76BF5BE7E"/>
  </w:style>
  <w:style w:type="paragraph" w:customStyle="1" w:styleId="14D74DB8CCC6304CB008C66842B62C52">
    <w:name w:val="14D74DB8CCC6304CB008C66842B62C52"/>
  </w:style>
  <w:style w:type="paragraph" w:customStyle="1" w:styleId="D6B9E35BA063E84CA99B6F761475D1B8">
    <w:name w:val="D6B9E35BA063E84CA99B6F761475D1B8"/>
  </w:style>
  <w:style w:type="paragraph" w:customStyle="1" w:styleId="B28F81D3B82C894FAF5810A25931AD5A">
    <w:name w:val="B28F81D3B82C894FAF5810A25931AD5A"/>
  </w:style>
  <w:style w:type="paragraph" w:customStyle="1" w:styleId="B9007708EAE78545B0E674EC79DC95F3">
    <w:name w:val="B9007708EAE78545B0E674EC79DC9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{24D77076-F6EF-044D-A9CA-EAD6CD732563}tf10002080.dotx</Template>
  <TotalTime>25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PAULINA PAULIUNAITE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Manager of the Trainee Programme</cp:keywords>
  <dc:description/>
  <cp:lastModifiedBy>Paulina Pauliunaite</cp:lastModifiedBy>
  <cp:revision>2</cp:revision>
  <dcterms:created xsi:type="dcterms:W3CDTF">2018-12-10T13:58:00Z</dcterms:created>
  <dcterms:modified xsi:type="dcterms:W3CDTF">2019-02-06T10:41:00Z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