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4ADCA6" w14:textId="77777777" w:rsidR="00F1443A" w:rsidRDefault="008C6BDA">
      <w:pPr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Qirui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Wang</w:t>
      </w:r>
      <w:proofErr w:type="spellEnd"/>
    </w:p>
    <w:p w14:paraId="36FF9BCE" w14:textId="77777777" w:rsidR="00F1443A" w:rsidRDefault="00AE59BB">
      <w:pPr>
        <w:jc w:val="center"/>
        <w:divId w:val="241380218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cell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: 08</w:t>
      </w:r>
      <w:r w:rsidR="008C6BDA">
        <w:rPr>
          <w:rFonts w:ascii="Arial" w:eastAsia="Times New Roman" w:hAnsi="Arial" w:cs="Arial"/>
          <w:color w:val="000000"/>
          <w:sz w:val="18"/>
          <w:szCs w:val="18"/>
        </w:rPr>
        <w:t>9 469 6429</w:t>
      </w:r>
    </w:p>
    <w:p w14:paraId="0708FCF7" w14:textId="77777777" w:rsidR="00F1443A" w:rsidRDefault="008C6BDA">
      <w:pPr>
        <w:jc w:val="center"/>
        <w:divId w:val="2115784997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qirui8899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t>@gmail.com</w:t>
      </w:r>
    </w:p>
    <w:p w14:paraId="7EDD3C02" w14:textId="77777777" w:rsidR="00F1443A" w:rsidRDefault="008267B0">
      <w:pPr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 w14:anchorId="620C4854">
          <v:rect id="_x0000_i1025" style="width:.05pt;height:1.5pt" o:hralign="center" o:hrstd="t" o:hr="t" fillcolor="#a0a0a0" stroked="f"/>
        </w:pict>
      </w:r>
    </w:p>
    <w:p w14:paraId="08542658" w14:textId="77777777" w:rsidR="00F1443A" w:rsidRDefault="00AE59BB">
      <w:pPr>
        <w:spacing w:after="2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1F4FBD23" w14:textId="1E2D47D1" w:rsidR="00687B7D" w:rsidRDefault="008C6BDA">
      <w:pPr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February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25, 2017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8267B0">
        <w:rPr>
          <w:rFonts w:ascii="Arial" w:eastAsia="Times New Roman" w:hAnsi="Arial" w:cs="Arial"/>
          <w:color w:val="000000"/>
          <w:sz w:val="18"/>
          <w:szCs w:val="18"/>
        </w:rPr>
        <w:t>Byrne Wallace</w:t>
      </w:r>
      <w:r w:rsidR="00D13A7A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D13A7A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Enclosed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please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find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resume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for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review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. 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am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a graduate of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Anhui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University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of Finance and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Economics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in LLM (Master of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Laws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) and I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will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267B0">
        <w:rPr>
          <w:rFonts w:ascii="Arial" w:eastAsia="Times New Roman" w:hAnsi="Arial" w:cs="Arial"/>
          <w:color w:val="000000"/>
          <w:sz w:val="18"/>
          <w:szCs w:val="18"/>
        </w:rPr>
        <w:t>graduate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year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in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University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College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Dublin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in LLM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well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. 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know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t>hat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be a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great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fit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for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this</w:t>
      </w:r>
      <w:proofErr w:type="spellEnd"/>
      <w:r w:rsidR="001C03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role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and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be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able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contribute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spellEnd"/>
      <w:r w:rsidR="001C03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soon</w:t>
      </w:r>
      <w:proofErr w:type="spellEnd"/>
      <w:r w:rsidR="001C03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spellEnd"/>
      <w:r w:rsidR="001C03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possible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  <w:t xml:space="preserve">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am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very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interested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in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becoming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a part of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team</w:t>
      </w:r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and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facility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gain an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individual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who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is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dependable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motivated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, and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personable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. My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experiences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ensure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that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am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1C034E">
        <w:rPr>
          <w:rFonts w:ascii="Arial" w:eastAsia="Times New Roman" w:hAnsi="Arial" w:cs="Arial"/>
          <w:color w:val="000000"/>
          <w:sz w:val="18"/>
          <w:szCs w:val="18"/>
        </w:rPr>
        <w:t xml:space="preserve">a </w:t>
      </w:r>
      <w:proofErr w:type="spellStart"/>
      <w:r w:rsidR="001C034E">
        <w:rPr>
          <w:rFonts w:ascii="Arial" w:eastAsia="Times New Roman" w:hAnsi="Arial" w:cs="Arial"/>
          <w:color w:val="000000"/>
          <w:sz w:val="18"/>
          <w:szCs w:val="18"/>
        </w:rPr>
        <w:t>person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who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knows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how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accomplish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tasks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and work in a team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dynamic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. In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prior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job, 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worked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="00EF5715">
        <w:rPr>
          <w:rFonts w:ascii="Arial" w:eastAsia="Times New Roman" w:hAnsi="Arial" w:cs="Arial"/>
          <w:color w:val="000000"/>
          <w:sz w:val="18"/>
          <w:szCs w:val="18"/>
        </w:rPr>
        <w:t>Solicitor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which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EF5715">
        <w:rPr>
          <w:rFonts w:ascii="Arial" w:eastAsia="Times New Roman" w:hAnsi="Arial" w:cs="Arial"/>
          <w:color w:val="000000"/>
          <w:sz w:val="18"/>
          <w:szCs w:val="18"/>
        </w:rPr>
        <w:t>helped</w:t>
      </w:r>
      <w:proofErr w:type="spellEnd"/>
      <w:r w:rsidR="00EF5715">
        <w:rPr>
          <w:rFonts w:ascii="Arial" w:eastAsia="Times New Roman" w:hAnsi="Arial" w:cs="Arial"/>
          <w:color w:val="000000"/>
          <w:sz w:val="18"/>
          <w:szCs w:val="18"/>
        </w:rPr>
        <w:t xml:space="preserve"> me </w:t>
      </w:r>
      <w:proofErr w:type="spellStart"/>
      <w:r w:rsidR="00EF5715">
        <w:rPr>
          <w:rFonts w:ascii="Arial" w:eastAsia="Times New Roman" w:hAnsi="Arial" w:cs="Arial"/>
          <w:color w:val="000000"/>
          <w:sz w:val="18"/>
          <w:szCs w:val="18"/>
        </w:rPr>
        <w:t>pursuit</w:t>
      </w:r>
      <w:proofErr w:type="spellEnd"/>
      <w:r w:rsidR="00EF57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EF5715">
        <w:rPr>
          <w:rFonts w:ascii="Arial" w:eastAsia="Times New Roman" w:hAnsi="Arial" w:cs="Arial"/>
          <w:color w:val="000000"/>
          <w:sz w:val="18"/>
          <w:szCs w:val="18"/>
        </w:rPr>
        <w:t>my</w:t>
      </w:r>
      <w:proofErr w:type="spellEnd"/>
      <w:r w:rsidR="00EF5715">
        <w:rPr>
          <w:rFonts w:ascii="Arial" w:eastAsia="Times New Roman" w:hAnsi="Arial" w:cs="Arial"/>
          <w:color w:val="000000"/>
          <w:sz w:val="18"/>
          <w:szCs w:val="18"/>
        </w:rPr>
        <w:t xml:space="preserve"> career </w:t>
      </w:r>
      <w:proofErr w:type="spellStart"/>
      <w:r w:rsidR="00EF5715">
        <w:rPr>
          <w:rFonts w:ascii="Arial" w:eastAsia="Times New Roman" w:hAnsi="Arial" w:cs="Arial"/>
          <w:color w:val="000000"/>
          <w:sz w:val="18"/>
          <w:szCs w:val="18"/>
        </w:rPr>
        <w:t>goals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Between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achievements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accomplished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, I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like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mention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commercial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contracts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between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small, medium and large companies, IPO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preparit</w:t>
      </w:r>
      <w:bookmarkStart w:id="0" w:name="_GoBack"/>
      <w:bookmarkEnd w:id="0"/>
      <w:r w:rsidR="008258E8">
        <w:rPr>
          <w:rFonts w:ascii="Arial" w:eastAsia="Times New Roman" w:hAnsi="Arial" w:cs="Arial"/>
          <w:color w:val="000000"/>
          <w:sz w:val="18"/>
          <w:szCs w:val="18"/>
        </w:rPr>
        <w:t>ion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and assist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many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international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8258E8">
        <w:rPr>
          <w:rFonts w:ascii="Arial" w:eastAsia="Times New Roman" w:hAnsi="Arial" w:cs="Arial"/>
          <w:color w:val="000000"/>
          <w:sz w:val="18"/>
          <w:szCs w:val="18"/>
        </w:rPr>
        <w:t>agreements</w:t>
      </w:r>
      <w:proofErr w:type="spellEnd"/>
      <w:r w:rsidR="008258E8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  <w:t xml:space="preserve">I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appreciate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the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opportunity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to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discuss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credentials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E59BB" w:rsidRPr="00D13A7A">
        <w:rPr>
          <w:rFonts w:ascii="Arial" w:eastAsia="Times New Roman" w:hAnsi="Arial" w:cs="Arial"/>
          <w:color w:val="000000"/>
          <w:sz w:val="18"/>
          <w:szCs w:val="18"/>
          <w:lang w:val="en-GB"/>
        </w:rPr>
        <w:t>with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mutually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convenient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time.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If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have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any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questions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or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would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like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more information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about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my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qualifications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please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feel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free to call me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08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t>9 469 6429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or email me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at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t>qirui8899</w:t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@gmail.com.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Thank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you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for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your</w:t>
      </w:r>
      <w:proofErr w:type="spellEnd"/>
      <w:r w:rsidR="00AE59B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AE59BB">
        <w:rPr>
          <w:rFonts w:ascii="Arial" w:eastAsia="Times New Roman" w:hAnsi="Arial" w:cs="Arial"/>
          <w:color w:val="000000"/>
          <w:sz w:val="18"/>
          <w:szCs w:val="18"/>
        </w:rPr>
        <w:t>consid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t>eration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br/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Respectfully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yours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687B7D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E59BB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Qirui</w:t>
      </w:r>
      <w:proofErr w:type="spellEnd"/>
      <w:r w:rsidR="00687B7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687B7D">
        <w:rPr>
          <w:rFonts w:ascii="Arial" w:eastAsia="Times New Roman" w:hAnsi="Arial" w:cs="Arial"/>
          <w:color w:val="000000"/>
          <w:sz w:val="18"/>
          <w:szCs w:val="18"/>
        </w:rPr>
        <w:t>Wang</w:t>
      </w:r>
      <w:proofErr w:type="spellEnd"/>
    </w:p>
    <w:p w14:paraId="51179FE9" w14:textId="77777777" w:rsidR="00687B7D" w:rsidRDefault="00687B7D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125E9054" w14:textId="77777777" w:rsidR="00F1443A" w:rsidRDefault="00AE59BB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Enclosure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Resume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0D3A275" w14:textId="77777777" w:rsidR="00AE59BB" w:rsidRDefault="00AE59BB">
      <w:pPr>
        <w:rPr>
          <w:rFonts w:eastAsia="Times New Roman"/>
        </w:rPr>
      </w:pPr>
    </w:p>
    <w:sectPr w:rsidR="00AE5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attachedTemplate r:id="rId1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4A"/>
    <w:rsid w:val="001C034E"/>
    <w:rsid w:val="00687B7D"/>
    <w:rsid w:val="008258E8"/>
    <w:rsid w:val="008267B0"/>
    <w:rsid w:val="008C6BDA"/>
    <w:rsid w:val="00AE59BB"/>
    <w:rsid w:val="00D13A7A"/>
    <w:rsid w:val="00E0364A"/>
    <w:rsid w:val="00EF5715"/>
    <w:rsid w:val="00F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A4381"/>
  <w15:chartTrackingRefBased/>
  <w15:docId w15:val="{CAE4C7B5-2758-46E1-A6F6-5D9C93B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Created For Arthur Cristian Csiki at Resumizer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Created For Arthur Cristian Csiki at Resumizer</dc:title>
  <dc:subject/>
  <dc:creator>Cristian</dc:creator>
  <cp:keywords/>
  <dc:description/>
  <cp:lastModifiedBy>Cristian Csiki</cp:lastModifiedBy>
  <cp:revision>5</cp:revision>
  <dcterms:created xsi:type="dcterms:W3CDTF">2017-03-11T20:28:00Z</dcterms:created>
  <dcterms:modified xsi:type="dcterms:W3CDTF">2017-10-10T22:25:00Z</dcterms:modified>
</cp:coreProperties>
</file>