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609A" w14:textId="6A85BEE8" w:rsidR="00A27383" w:rsidRPr="00DF4335" w:rsidRDefault="00C0185E" w:rsidP="00965D17">
      <w:pPr>
        <w:pStyle w:val="Title"/>
        <w:rPr>
          <w:sz w:val="52"/>
          <w:szCs w:val="20"/>
        </w:rPr>
      </w:pPr>
      <w:r w:rsidRPr="00DF4335">
        <w:rPr>
          <w:sz w:val="52"/>
          <w:szCs w:val="20"/>
        </w:rPr>
        <w:t>Rachel Brady</w:t>
      </w:r>
    </w:p>
    <w:p w14:paraId="5DAAFB90" w14:textId="0E45CF1A" w:rsidR="00965D17" w:rsidRPr="00DF4335" w:rsidRDefault="00A55F0F" w:rsidP="00965D17">
      <w:pPr>
        <w:rPr>
          <w:sz w:val="20"/>
          <w:szCs w:val="20"/>
        </w:rPr>
      </w:pPr>
      <w:r w:rsidRPr="00DF4335">
        <w:rPr>
          <w:sz w:val="20"/>
          <w:szCs w:val="20"/>
        </w:rPr>
        <w:t xml:space="preserve">Roslevan Ennis Co.Clare </w:t>
      </w:r>
      <w:r w:rsidR="00965D17" w:rsidRPr="00DF4335">
        <w:rPr>
          <w:sz w:val="20"/>
          <w:szCs w:val="20"/>
        </w:rPr>
        <w:t>| </w:t>
      </w:r>
      <w:r w:rsidR="00C0185E" w:rsidRPr="00DF4335">
        <w:rPr>
          <w:sz w:val="20"/>
          <w:szCs w:val="20"/>
        </w:rPr>
        <w:t>0867224352</w:t>
      </w:r>
      <w:r w:rsidR="00965D17" w:rsidRPr="00DF4335">
        <w:rPr>
          <w:sz w:val="20"/>
          <w:szCs w:val="20"/>
        </w:rPr>
        <w:t> | </w:t>
      </w:r>
      <w:r w:rsidR="00C0185E" w:rsidRPr="00DF4335">
        <w:rPr>
          <w:sz w:val="20"/>
          <w:szCs w:val="20"/>
        </w:rPr>
        <w:t>rachel.brady1@ucdconnect.ie</w:t>
      </w:r>
    </w:p>
    <w:p w14:paraId="0381BAD4" w14:textId="10CB73B9" w:rsidR="00965D17" w:rsidRPr="00DF4335" w:rsidRDefault="000A2FCB" w:rsidP="00965D17">
      <w:pPr>
        <w:pStyle w:val="Date"/>
        <w:rPr>
          <w:sz w:val="20"/>
          <w:szCs w:val="20"/>
        </w:rPr>
      </w:pPr>
      <w:r>
        <w:rPr>
          <w:sz w:val="20"/>
          <w:szCs w:val="20"/>
        </w:rPr>
        <w:t>24</w:t>
      </w:r>
      <w:r w:rsidR="00C0185E" w:rsidRPr="00DF4335">
        <w:rPr>
          <w:sz w:val="20"/>
          <w:szCs w:val="20"/>
        </w:rPr>
        <w:t>/0</w:t>
      </w:r>
      <w:r w:rsidR="00B31AEE" w:rsidRPr="00DF4335">
        <w:rPr>
          <w:sz w:val="20"/>
          <w:szCs w:val="20"/>
        </w:rPr>
        <w:t>2</w:t>
      </w:r>
      <w:r w:rsidR="00C0185E" w:rsidRPr="00DF4335">
        <w:rPr>
          <w:sz w:val="20"/>
          <w:szCs w:val="20"/>
        </w:rPr>
        <w:t>/2020</w:t>
      </w:r>
    </w:p>
    <w:sdt>
      <w:sdtPr>
        <w:rPr>
          <w:sz w:val="20"/>
          <w:szCs w:val="20"/>
        </w:rPr>
        <w:alias w:val="Recipient Name:"/>
        <w:tag w:val="Recipient Name:"/>
        <w:id w:val="329652792"/>
        <w:placeholder>
          <w:docPart w:val="24818376E94C4FDBB863FCF97693474C"/>
        </w:placeholder>
        <w:dataBinding w:prefixMappings="xmlns:ns0='http://schemas.microsoft.com/office/2006/coverPageProps' " w:xpath="/ns0:CoverPageProperties[1]/ns0:CompanyFax[1]" w:storeItemID="{55AF091B-3C7A-41E3-B477-F2FDAA23CFDA}"/>
        <w15:appearance w15:val="hidden"/>
        <w:text w:multiLine="1"/>
      </w:sdtPr>
      <w:sdtEndPr/>
      <w:sdtContent>
        <w:p w14:paraId="22E8FFA1" w14:textId="333B254E" w:rsidR="00965D17" w:rsidRPr="00DF4335" w:rsidRDefault="000A2FCB" w:rsidP="00965D17">
          <w:pPr>
            <w:pStyle w:val="Address"/>
            <w:rPr>
              <w:sz w:val="20"/>
              <w:szCs w:val="20"/>
            </w:rPr>
          </w:pPr>
          <w:r>
            <w:rPr>
              <w:sz w:val="20"/>
              <w:szCs w:val="20"/>
            </w:rPr>
            <w:t>Bryne Wallace</w:t>
          </w:r>
        </w:p>
      </w:sdtContent>
    </w:sdt>
    <w:p w14:paraId="3AF9865C" w14:textId="77777777" w:rsidR="000A2FCB" w:rsidRDefault="000A2FCB" w:rsidP="0076387D">
      <w:pPr>
        <w:pStyle w:val="Address"/>
        <w:rPr>
          <w:sz w:val="20"/>
          <w:szCs w:val="20"/>
        </w:rPr>
      </w:pPr>
      <w:r>
        <w:rPr>
          <w:sz w:val="20"/>
          <w:szCs w:val="20"/>
        </w:rPr>
        <w:t>88 Harcourt Street</w:t>
      </w:r>
      <w:r w:rsidR="00B31AEE" w:rsidRPr="00DF4335">
        <w:rPr>
          <w:sz w:val="20"/>
          <w:szCs w:val="20"/>
        </w:rPr>
        <w:br/>
      </w:r>
      <w:r w:rsidR="00C0185E" w:rsidRPr="00DF4335">
        <w:rPr>
          <w:sz w:val="20"/>
          <w:szCs w:val="20"/>
        </w:rPr>
        <w:t>Dublin</w:t>
      </w:r>
      <w:r w:rsidR="00A55F0F" w:rsidRPr="00DF4335">
        <w:rPr>
          <w:sz w:val="20"/>
          <w:szCs w:val="20"/>
        </w:rPr>
        <w:t xml:space="preserve"> 2</w:t>
      </w:r>
    </w:p>
    <w:p w14:paraId="448D72A9" w14:textId="1F774AC1" w:rsidR="00965D17" w:rsidRPr="00DF4335" w:rsidRDefault="000A2FCB" w:rsidP="0076387D">
      <w:pPr>
        <w:pStyle w:val="Address"/>
        <w:rPr>
          <w:sz w:val="20"/>
          <w:szCs w:val="20"/>
        </w:rPr>
      </w:pPr>
      <w:r>
        <w:rPr>
          <w:sz w:val="20"/>
          <w:szCs w:val="20"/>
        </w:rPr>
        <w:t>D02DK18</w:t>
      </w:r>
      <w:r w:rsidR="00081B0B">
        <w:rPr>
          <w:sz w:val="20"/>
          <w:szCs w:val="20"/>
        </w:rPr>
        <w:br/>
      </w:r>
      <w:r w:rsidR="00C0185E" w:rsidRPr="00DF4335">
        <w:rPr>
          <w:sz w:val="20"/>
          <w:szCs w:val="20"/>
        </w:rPr>
        <w:t>Ireland</w:t>
      </w:r>
    </w:p>
    <w:p w14:paraId="01749511" w14:textId="7B22257F" w:rsidR="00965D17" w:rsidRPr="00DF4335" w:rsidRDefault="00965D17" w:rsidP="00965D17">
      <w:pPr>
        <w:pStyle w:val="Salutation"/>
        <w:rPr>
          <w:sz w:val="20"/>
          <w:szCs w:val="20"/>
        </w:rPr>
      </w:pPr>
      <w:r w:rsidRPr="00DF4335">
        <w:rPr>
          <w:sz w:val="20"/>
          <w:szCs w:val="20"/>
        </w:rPr>
        <w:t xml:space="preserve">Dear </w:t>
      </w:r>
      <w:sdt>
        <w:sdtPr>
          <w:rPr>
            <w:sz w:val="20"/>
            <w:szCs w:val="20"/>
          </w:rPr>
          <w:alias w:val="Recipient Name:"/>
          <w:tag w:val="Recipient Name:"/>
          <w:id w:val="1710682847"/>
          <w:placeholder>
            <w:docPart w:val="44F7B44F02E34A25AC476D12AE9C2BAA"/>
          </w:placeholder>
          <w:dataBinding w:prefixMappings="xmlns:ns0='http://schemas.microsoft.com/office/2006/coverPageProps' " w:xpath="/ns0:CoverPageProperties[1]/ns0:CompanyFax[1]" w:storeItemID="{55AF091B-3C7A-41E3-B477-F2FDAA23CFDA}"/>
          <w15:appearance w15:val="hidden"/>
          <w:text w:multiLine="1"/>
        </w:sdtPr>
        <w:sdtEndPr/>
        <w:sdtContent>
          <w:r w:rsidR="000A2FCB">
            <w:rPr>
              <w:sz w:val="20"/>
              <w:szCs w:val="20"/>
            </w:rPr>
            <w:t>Bryne Wallace</w:t>
          </w:r>
        </w:sdtContent>
      </w:sdt>
    </w:p>
    <w:p w14:paraId="0A6A056F" w14:textId="1653BE9B" w:rsidR="00965D17" w:rsidRPr="00A8411A" w:rsidRDefault="00C0185E" w:rsidP="00C0185E">
      <w:pPr>
        <w:rPr>
          <w:sz w:val="24"/>
          <w:szCs w:val="24"/>
        </w:rPr>
      </w:pPr>
      <w:r w:rsidRPr="00A8411A">
        <w:rPr>
          <w:sz w:val="24"/>
          <w:szCs w:val="24"/>
        </w:rPr>
        <w:t xml:space="preserve">My name is Rachel Brady and I am a final year Law with Economics student in University College Dublin. I am writing to inquire about the opportunity to complete a summer internship in your prestigious and innovative </w:t>
      </w:r>
      <w:r w:rsidR="001847B8" w:rsidRPr="00A8411A">
        <w:rPr>
          <w:sz w:val="24"/>
          <w:szCs w:val="24"/>
        </w:rPr>
        <w:t>firm</w:t>
      </w:r>
      <w:r w:rsidR="00081B0B" w:rsidRPr="00A8411A">
        <w:rPr>
          <w:sz w:val="24"/>
          <w:szCs w:val="24"/>
        </w:rPr>
        <w:t xml:space="preserve">. With over </w:t>
      </w:r>
      <w:r w:rsidR="000A2FCB">
        <w:rPr>
          <w:sz w:val="24"/>
          <w:szCs w:val="24"/>
        </w:rPr>
        <w:t>300</w:t>
      </w:r>
      <w:r w:rsidR="00081B0B" w:rsidRPr="00A8411A">
        <w:rPr>
          <w:sz w:val="24"/>
          <w:szCs w:val="24"/>
        </w:rPr>
        <w:t xml:space="preserve"> employees, </w:t>
      </w:r>
      <w:r w:rsidR="000A2FCB">
        <w:rPr>
          <w:sz w:val="24"/>
          <w:szCs w:val="24"/>
        </w:rPr>
        <w:t>Bryne</w:t>
      </w:r>
      <w:r w:rsidR="00081B0B" w:rsidRPr="00A8411A">
        <w:rPr>
          <w:sz w:val="24"/>
          <w:szCs w:val="24"/>
        </w:rPr>
        <w:t xml:space="preserve"> is the leading legal experts in Ireland, </w:t>
      </w:r>
      <w:r w:rsidR="0020110E" w:rsidRPr="00A8411A">
        <w:rPr>
          <w:sz w:val="24"/>
          <w:szCs w:val="24"/>
        </w:rPr>
        <w:t>and an internship with the firm would provide an incredible opportunity to advance my career in law and receive unparalleled training surrounded by the best and most experienced practitioners in the business</w:t>
      </w:r>
      <w:r w:rsidR="001847B8" w:rsidRPr="00A8411A">
        <w:rPr>
          <w:sz w:val="24"/>
          <w:szCs w:val="24"/>
        </w:rPr>
        <w:t xml:space="preserve">. </w:t>
      </w:r>
      <w:r w:rsidR="0020110E" w:rsidRPr="00A8411A">
        <w:rPr>
          <w:sz w:val="24"/>
          <w:szCs w:val="24"/>
        </w:rPr>
        <w:t xml:space="preserve">As the firm </w:t>
      </w:r>
      <w:r w:rsidR="000B1437">
        <w:rPr>
          <w:sz w:val="24"/>
          <w:szCs w:val="24"/>
        </w:rPr>
        <w:t>conveys expertise from a</w:t>
      </w:r>
      <w:bookmarkStart w:id="0" w:name="_GoBack"/>
      <w:bookmarkEnd w:id="0"/>
      <w:r w:rsidR="0020110E" w:rsidRPr="00A8411A">
        <w:rPr>
          <w:sz w:val="24"/>
          <w:szCs w:val="24"/>
        </w:rPr>
        <w:t xml:space="preserve"> </w:t>
      </w:r>
      <w:r w:rsidR="000A2FCB">
        <w:rPr>
          <w:sz w:val="24"/>
          <w:szCs w:val="24"/>
        </w:rPr>
        <w:t>40 year heritage</w:t>
      </w:r>
      <w:r w:rsidR="0020110E" w:rsidRPr="00A8411A">
        <w:rPr>
          <w:sz w:val="24"/>
          <w:szCs w:val="24"/>
        </w:rPr>
        <w:t xml:space="preserve">, it is vital that the firm hires the brightest and most inquisitive and entrepreneurial minds, and I believe that fit this description. </w:t>
      </w:r>
      <w:r w:rsidR="001847B8" w:rsidRPr="00A8411A">
        <w:rPr>
          <w:sz w:val="24"/>
          <w:szCs w:val="24"/>
        </w:rPr>
        <w:t xml:space="preserve">I am a vibrant and energetic individual, and </w:t>
      </w:r>
      <w:r w:rsidRPr="00A8411A">
        <w:rPr>
          <w:sz w:val="24"/>
          <w:szCs w:val="24"/>
        </w:rPr>
        <w:t>I believe I have the adequate skills and character for this high caliber position</w:t>
      </w:r>
      <w:r w:rsidR="0020110E" w:rsidRPr="00A8411A">
        <w:rPr>
          <w:sz w:val="24"/>
          <w:szCs w:val="24"/>
        </w:rPr>
        <w:t xml:space="preserve"> in a corporate </w:t>
      </w:r>
      <w:r w:rsidR="000A2FCB" w:rsidRPr="00A8411A">
        <w:rPr>
          <w:sz w:val="24"/>
          <w:szCs w:val="24"/>
        </w:rPr>
        <w:t>firm.</w:t>
      </w:r>
      <w:r w:rsidR="0020110E" w:rsidRPr="00A8411A">
        <w:rPr>
          <w:sz w:val="24"/>
          <w:szCs w:val="24"/>
        </w:rPr>
        <w:t xml:space="preserve"> I chose to study Law with Economics in UCD with the intention and ambition to fulfill this fascination and to seek a professional career in the corporate world, and</w:t>
      </w:r>
      <w:r w:rsidRPr="00A8411A">
        <w:rPr>
          <w:sz w:val="24"/>
          <w:szCs w:val="24"/>
        </w:rPr>
        <w:t xml:space="preserve"> I have tailored my challenging and unique degree towards my interest in </w:t>
      </w:r>
      <w:r w:rsidR="001847B8" w:rsidRPr="00A8411A">
        <w:rPr>
          <w:sz w:val="24"/>
          <w:szCs w:val="24"/>
        </w:rPr>
        <w:t>commercial</w:t>
      </w:r>
      <w:r w:rsidR="00DF4335" w:rsidRPr="00A8411A">
        <w:rPr>
          <w:sz w:val="24"/>
          <w:szCs w:val="24"/>
        </w:rPr>
        <w:t xml:space="preserve"> and</w:t>
      </w:r>
      <w:r w:rsidRPr="00A8411A">
        <w:rPr>
          <w:sz w:val="24"/>
          <w:szCs w:val="24"/>
        </w:rPr>
        <w:t xml:space="preserve"> international law</w:t>
      </w:r>
      <w:r w:rsidR="000A2FCB">
        <w:rPr>
          <w:sz w:val="24"/>
          <w:szCs w:val="24"/>
        </w:rPr>
        <w:t xml:space="preserve">. </w:t>
      </w:r>
      <w:r w:rsidRPr="00A8411A">
        <w:rPr>
          <w:sz w:val="24"/>
          <w:szCs w:val="24"/>
        </w:rPr>
        <w:t xml:space="preserve">I believe I would excel in this position as I am a hard-working, ambitious student who is capable of taking initiative and actively working as part of a team. This is demonstrated by ability to achieve </w:t>
      </w:r>
      <w:r w:rsidR="00B42C70" w:rsidRPr="00A8411A">
        <w:rPr>
          <w:sz w:val="24"/>
          <w:szCs w:val="24"/>
        </w:rPr>
        <w:t xml:space="preserve">well </w:t>
      </w:r>
      <w:r w:rsidRPr="00A8411A">
        <w:rPr>
          <w:sz w:val="24"/>
          <w:szCs w:val="24"/>
        </w:rPr>
        <w:t>academics in addition to working part-time to put myself through University.</w:t>
      </w:r>
      <w:r w:rsidR="00B42C70" w:rsidRPr="00A8411A">
        <w:rPr>
          <w:sz w:val="24"/>
          <w:szCs w:val="24"/>
        </w:rPr>
        <w:t xml:space="preserve"> I will never shy away from a challenge, and I have worked unprecedently hard in order to achieve the highest grades necessary in my fourth year of study. My commitment to my employment in addition to my extra-curriculars throughout my education demonstrates my determination, resilience and integrity.</w:t>
      </w:r>
      <w:r w:rsidRPr="00A8411A">
        <w:rPr>
          <w:sz w:val="24"/>
          <w:szCs w:val="24"/>
        </w:rPr>
        <w:t xml:space="preserve"> </w:t>
      </w:r>
      <w:r w:rsidR="00A8411A" w:rsidRPr="00A8411A">
        <w:rPr>
          <w:sz w:val="24"/>
          <w:szCs w:val="24"/>
        </w:rPr>
        <w:t>I</w:t>
      </w:r>
      <w:r w:rsidR="00ED7701">
        <w:rPr>
          <w:sz w:val="24"/>
          <w:szCs w:val="24"/>
        </w:rPr>
        <w:t xml:space="preserve"> have been a loyal and trustworthy employee in Murphys Pharmacy Roslevan since 2016. As the youngest employee of the business,</w:t>
      </w:r>
      <w:r w:rsidR="00A8411A" w:rsidRPr="00A8411A">
        <w:rPr>
          <w:sz w:val="24"/>
          <w:szCs w:val="24"/>
        </w:rPr>
        <w:t xml:space="preserve"> I took on a copious amount of self-training in pharmaceuticals and medications in order to become an efficient and a reliable employee</w:t>
      </w:r>
      <w:r w:rsidR="00ED7701">
        <w:rPr>
          <w:sz w:val="24"/>
          <w:szCs w:val="24"/>
        </w:rPr>
        <w:t>, and to provide accurate and competent advice to patients</w:t>
      </w:r>
      <w:r w:rsidR="00A8411A" w:rsidRPr="00A8411A">
        <w:rPr>
          <w:sz w:val="24"/>
          <w:szCs w:val="24"/>
        </w:rPr>
        <w:t xml:space="preserve">. </w:t>
      </w:r>
      <w:r w:rsidR="00ED7701">
        <w:rPr>
          <w:sz w:val="24"/>
          <w:szCs w:val="24"/>
        </w:rPr>
        <w:t xml:space="preserve">I have worked in a high-pressure environment, and therefore I am capable of providing excellent work under time constraints, while maintaining a quiet confidence and ensuring clients’ needs are fully satisfied. </w:t>
      </w:r>
      <w:r w:rsidR="00A8411A" w:rsidRPr="00A8411A">
        <w:rPr>
          <w:sz w:val="24"/>
          <w:szCs w:val="24"/>
        </w:rPr>
        <w:t>I am continuously developing my knowledge in an attempt to become an expert in my field</w:t>
      </w:r>
      <w:r w:rsidR="00ED7701">
        <w:rPr>
          <w:sz w:val="24"/>
          <w:szCs w:val="24"/>
        </w:rPr>
        <w:t xml:space="preserve">, </w:t>
      </w:r>
      <w:r w:rsidR="00A8411A" w:rsidRPr="00A8411A">
        <w:rPr>
          <w:sz w:val="24"/>
          <w:szCs w:val="24"/>
        </w:rPr>
        <w:t>and my goal to deliver excellence in performance is a personal trait that I intend to bring with</w:t>
      </w:r>
      <w:r w:rsidR="00A8411A">
        <w:rPr>
          <w:sz w:val="24"/>
          <w:szCs w:val="24"/>
        </w:rPr>
        <w:t xml:space="preserve"> </w:t>
      </w:r>
      <w:r w:rsidR="00A8411A" w:rsidRPr="00A8411A">
        <w:rPr>
          <w:sz w:val="24"/>
          <w:szCs w:val="24"/>
        </w:rPr>
        <w:t xml:space="preserve">me into my professional career.  </w:t>
      </w:r>
      <w:r w:rsidRPr="00A8411A">
        <w:rPr>
          <w:sz w:val="24"/>
          <w:szCs w:val="24"/>
        </w:rPr>
        <w:t xml:space="preserve">I also show </w:t>
      </w:r>
      <w:r w:rsidR="00294C49" w:rsidRPr="00A8411A">
        <w:rPr>
          <w:sz w:val="24"/>
          <w:szCs w:val="24"/>
        </w:rPr>
        <w:t xml:space="preserve">strong communication and </w:t>
      </w:r>
      <w:r w:rsidRPr="00A8411A">
        <w:rPr>
          <w:sz w:val="24"/>
          <w:szCs w:val="24"/>
        </w:rPr>
        <w:t xml:space="preserve">leadership qualities, as I </w:t>
      </w:r>
      <w:r w:rsidR="00ED7701">
        <w:rPr>
          <w:sz w:val="24"/>
          <w:szCs w:val="24"/>
        </w:rPr>
        <w:t xml:space="preserve">have been a committed soccer player since age </w:t>
      </w:r>
      <w:r w:rsidR="00F73544">
        <w:rPr>
          <w:sz w:val="24"/>
          <w:szCs w:val="24"/>
        </w:rPr>
        <w:t>ten and</w:t>
      </w:r>
      <w:r w:rsidR="00ED7701">
        <w:rPr>
          <w:sz w:val="24"/>
          <w:szCs w:val="24"/>
        </w:rPr>
        <w:t xml:space="preserve"> </w:t>
      </w:r>
      <w:r w:rsidRPr="00A8411A">
        <w:rPr>
          <w:sz w:val="24"/>
          <w:szCs w:val="24"/>
        </w:rPr>
        <w:t xml:space="preserve">was the captain of the Tulla </w:t>
      </w:r>
      <w:r w:rsidR="00F73544">
        <w:rPr>
          <w:sz w:val="24"/>
          <w:szCs w:val="24"/>
        </w:rPr>
        <w:t>Girl</w:t>
      </w:r>
      <w:r w:rsidRPr="00A8411A">
        <w:rPr>
          <w:sz w:val="24"/>
          <w:szCs w:val="24"/>
        </w:rPr>
        <w:t>s</w:t>
      </w:r>
      <w:r w:rsidR="00F73544">
        <w:rPr>
          <w:sz w:val="24"/>
          <w:szCs w:val="24"/>
        </w:rPr>
        <w:t xml:space="preserve"> Under 18s</w:t>
      </w:r>
      <w:r w:rsidRPr="00A8411A">
        <w:rPr>
          <w:sz w:val="24"/>
          <w:szCs w:val="24"/>
        </w:rPr>
        <w:t xml:space="preserve"> Soccer Team in 201</w:t>
      </w:r>
      <w:r w:rsidR="00081B0B" w:rsidRPr="00A8411A">
        <w:rPr>
          <w:sz w:val="24"/>
          <w:szCs w:val="24"/>
        </w:rPr>
        <w:t>6</w:t>
      </w:r>
      <w:r w:rsidR="001847B8" w:rsidRPr="00A8411A">
        <w:rPr>
          <w:sz w:val="24"/>
          <w:szCs w:val="24"/>
        </w:rPr>
        <w:t>, as well as being a member of a UCD law tag rugby team</w:t>
      </w:r>
      <w:r w:rsidRPr="00A8411A">
        <w:rPr>
          <w:sz w:val="24"/>
          <w:szCs w:val="24"/>
        </w:rPr>
        <w:t>.</w:t>
      </w:r>
      <w:r w:rsidR="00B42C70" w:rsidRPr="00A8411A">
        <w:rPr>
          <w:sz w:val="24"/>
          <w:szCs w:val="24"/>
        </w:rPr>
        <w:t xml:space="preserve"> I also played a prominent part in establishing the first Tulla United Womens Soccer Team in 2018. As </w:t>
      </w:r>
      <w:r w:rsidR="00A8411A" w:rsidRPr="00A8411A">
        <w:rPr>
          <w:sz w:val="24"/>
          <w:szCs w:val="24"/>
        </w:rPr>
        <w:t xml:space="preserve">I have been </w:t>
      </w:r>
      <w:r w:rsidR="00ED7701" w:rsidRPr="00A8411A">
        <w:rPr>
          <w:sz w:val="24"/>
          <w:szCs w:val="24"/>
        </w:rPr>
        <w:t>a voluntary</w:t>
      </w:r>
      <w:r w:rsidR="00B42C70" w:rsidRPr="00A8411A">
        <w:rPr>
          <w:sz w:val="24"/>
          <w:szCs w:val="24"/>
        </w:rPr>
        <w:t xml:space="preserve"> soccer coach</w:t>
      </w:r>
      <w:r w:rsidR="00A8411A" w:rsidRPr="00A8411A">
        <w:rPr>
          <w:sz w:val="24"/>
          <w:szCs w:val="24"/>
        </w:rPr>
        <w:t xml:space="preserve"> for many years</w:t>
      </w:r>
      <w:r w:rsidR="00B42C70" w:rsidRPr="00A8411A">
        <w:rPr>
          <w:sz w:val="24"/>
          <w:szCs w:val="24"/>
        </w:rPr>
        <w:t xml:space="preserve">, I am </w:t>
      </w:r>
      <w:r w:rsidR="00B42C70" w:rsidRPr="00A8411A">
        <w:rPr>
          <w:sz w:val="24"/>
          <w:szCs w:val="24"/>
        </w:rPr>
        <w:lastRenderedPageBreak/>
        <w:t>comfortable in a position of responsibility and authority.</w:t>
      </w:r>
      <w:r w:rsidRPr="00A8411A">
        <w:rPr>
          <w:sz w:val="24"/>
          <w:szCs w:val="24"/>
        </w:rPr>
        <w:t xml:space="preserve"> </w:t>
      </w:r>
      <w:r w:rsidR="00A8411A" w:rsidRPr="00A8411A">
        <w:rPr>
          <w:sz w:val="24"/>
          <w:szCs w:val="24"/>
        </w:rPr>
        <w:t>I am exceptionally proud of my achievements in music, and my dedication to musical practice</w:t>
      </w:r>
      <w:r w:rsidR="00F16909">
        <w:rPr>
          <w:sz w:val="24"/>
          <w:szCs w:val="24"/>
        </w:rPr>
        <w:t>, both solo and group performance,</w:t>
      </w:r>
      <w:r w:rsidR="00A8411A" w:rsidRPr="00A8411A">
        <w:rPr>
          <w:sz w:val="24"/>
          <w:szCs w:val="24"/>
        </w:rPr>
        <w:t xml:space="preserve"> conveys my desire to work hard to excel. </w:t>
      </w:r>
      <w:r w:rsidR="001847B8" w:rsidRPr="00A8411A">
        <w:rPr>
          <w:sz w:val="24"/>
          <w:szCs w:val="24"/>
        </w:rPr>
        <w:t>I believe that a career at</w:t>
      </w:r>
      <w:r w:rsidR="000A2FCB">
        <w:rPr>
          <w:sz w:val="24"/>
          <w:szCs w:val="24"/>
        </w:rPr>
        <w:t xml:space="preserve"> BryneWallace</w:t>
      </w:r>
      <w:r w:rsidR="001847B8" w:rsidRPr="00A8411A">
        <w:rPr>
          <w:sz w:val="24"/>
          <w:szCs w:val="24"/>
        </w:rPr>
        <w:t xml:space="preserve"> would allow me to excel and provide me with an enormous growth platform. </w:t>
      </w:r>
      <w:r w:rsidR="00DF4335" w:rsidRPr="00A8411A">
        <w:rPr>
          <w:sz w:val="24"/>
          <w:szCs w:val="24"/>
        </w:rPr>
        <w:t xml:space="preserve">I am determined to pursue a summer internship with your firm in order to develop my knowledge and skill set necessary for my success as a legal practitioner. </w:t>
      </w:r>
      <w:r w:rsidR="000A2FCB">
        <w:rPr>
          <w:sz w:val="24"/>
          <w:szCs w:val="24"/>
        </w:rPr>
        <w:t>BryneWallace</w:t>
      </w:r>
      <w:r w:rsidR="00DF4335" w:rsidRPr="00A8411A">
        <w:rPr>
          <w:sz w:val="24"/>
          <w:szCs w:val="24"/>
        </w:rPr>
        <w:t xml:space="preserve"> offers insight into a number of fields that I have profound interest for, </w:t>
      </w:r>
      <w:r w:rsidR="000B1437">
        <w:rPr>
          <w:sz w:val="24"/>
          <w:szCs w:val="24"/>
        </w:rPr>
        <w:t xml:space="preserve">such as Environmental and International Trade Law, </w:t>
      </w:r>
      <w:r w:rsidR="00DF4335" w:rsidRPr="00A8411A">
        <w:rPr>
          <w:sz w:val="24"/>
          <w:szCs w:val="24"/>
        </w:rPr>
        <w:t xml:space="preserve">and if I am successful in attaining such an esteemed position, I am adamant to perform to the best of my abilities in order to display my initiative, aspiration and perseverance. Upon thorough research of the firm, its values and current employees experience, I would consider </w:t>
      </w:r>
      <w:r w:rsidR="000A2FCB">
        <w:rPr>
          <w:sz w:val="24"/>
          <w:szCs w:val="24"/>
        </w:rPr>
        <w:t>ByrneWallace</w:t>
      </w:r>
      <w:r w:rsidR="00DF4335" w:rsidRPr="00A8411A">
        <w:rPr>
          <w:sz w:val="24"/>
          <w:szCs w:val="24"/>
        </w:rPr>
        <w:t xml:space="preserve"> as my first preference. </w:t>
      </w:r>
      <w:r w:rsidR="000A2FCB">
        <w:rPr>
          <w:sz w:val="24"/>
          <w:szCs w:val="24"/>
        </w:rPr>
        <w:t>BryneWallace</w:t>
      </w:r>
      <w:r w:rsidR="00DF4335" w:rsidRPr="00A8411A">
        <w:rPr>
          <w:sz w:val="24"/>
          <w:szCs w:val="24"/>
        </w:rPr>
        <w:t xml:space="preserve"> is striking </w:t>
      </w:r>
      <w:r w:rsidR="000A2FCB">
        <w:rPr>
          <w:sz w:val="24"/>
          <w:szCs w:val="24"/>
        </w:rPr>
        <w:t xml:space="preserve">for its progressive and innovative nature for embracing technology. As it is the only firm with ISO 27001 certification for a standard in information security management. </w:t>
      </w:r>
      <w:r w:rsidR="000B1437">
        <w:rPr>
          <w:sz w:val="24"/>
          <w:szCs w:val="24"/>
        </w:rPr>
        <w:t xml:space="preserve">I identify with the firms drive to achieve excellence in everything they do, and their ethos of learning and development. </w:t>
      </w:r>
      <w:r w:rsidR="00294C49" w:rsidRPr="00A8411A">
        <w:rPr>
          <w:sz w:val="24"/>
          <w:szCs w:val="24"/>
        </w:rPr>
        <w:t xml:space="preserve">This position is desirable for me as I also have experience working and co-operating with </w:t>
      </w:r>
      <w:r w:rsidR="001847B8" w:rsidRPr="00A8411A">
        <w:rPr>
          <w:sz w:val="24"/>
          <w:szCs w:val="24"/>
        </w:rPr>
        <w:t xml:space="preserve">multicultural and professional </w:t>
      </w:r>
      <w:r w:rsidR="00294C49" w:rsidRPr="00A8411A">
        <w:rPr>
          <w:sz w:val="24"/>
          <w:szCs w:val="24"/>
        </w:rPr>
        <w:t xml:space="preserve">individuals internationally, which I acquired when I represented Ireland at the </w:t>
      </w:r>
      <w:r w:rsidR="00A8411A" w:rsidRPr="00A8411A">
        <w:rPr>
          <w:sz w:val="24"/>
          <w:szCs w:val="24"/>
        </w:rPr>
        <w:t>European Committee of the Regions Plenary Meeting in Brussels</w:t>
      </w:r>
      <w:r w:rsidR="00294C49" w:rsidRPr="00A8411A">
        <w:rPr>
          <w:sz w:val="24"/>
          <w:szCs w:val="24"/>
        </w:rPr>
        <w:t>, and during my study abroad exchange in Utrecht University.</w:t>
      </w:r>
      <w:r w:rsidR="00DF4335" w:rsidRPr="00A8411A">
        <w:rPr>
          <w:sz w:val="24"/>
          <w:szCs w:val="24"/>
        </w:rPr>
        <w:t xml:space="preserve"> I believe that my personality, knowledge and skill-set would be a positive and exciting addition to </w:t>
      </w:r>
      <w:r w:rsidR="000A2FCB">
        <w:rPr>
          <w:sz w:val="24"/>
          <w:szCs w:val="24"/>
        </w:rPr>
        <w:t>BryneWallace</w:t>
      </w:r>
      <w:r w:rsidR="00DF4335" w:rsidRPr="00A8411A">
        <w:rPr>
          <w:sz w:val="24"/>
          <w:szCs w:val="24"/>
        </w:rPr>
        <w:t>.</w:t>
      </w:r>
      <w:r w:rsidR="00294C49" w:rsidRPr="00A8411A">
        <w:rPr>
          <w:sz w:val="24"/>
          <w:szCs w:val="24"/>
        </w:rPr>
        <w:t xml:space="preserve"> </w:t>
      </w:r>
      <w:r w:rsidR="00BD4EC3" w:rsidRPr="00A8411A">
        <w:rPr>
          <w:sz w:val="24"/>
          <w:szCs w:val="24"/>
        </w:rPr>
        <w:t xml:space="preserve">I hope that you may consider me for this </w:t>
      </w:r>
      <w:r w:rsidR="00B31AEE" w:rsidRPr="00A8411A">
        <w:rPr>
          <w:sz w:val="24"/>
          <w:szCs w:val="24"/>
        </w:rPr>
        <w:t>position,</w:t>
      </w:r>
      <w:r w:rsidR="00BD4EC3" w:rsidRPr="00A8411A">
        <w:rPr>
          <w:sz w:val="24"/>
          <w:szCs w:val="24"/>
        </w:rPr>
        <w:t xml:space="preserve"> and I look forward to your correspondence. </w:t>
      </w:r>
    </w:p>
    <w:p w14:paraId="4DC33024" w14:textId="73583105" w:rsidR="00135C0A" w:rsidRPr="00A8411A" w:rsidRDefault="00135C0A" w:rsidP="00C0185E">
      <w:pPr>
        <w:rPr>
          <w:sz w:val="24"/>
          <w:szCs w:val="24"/>
        </w:rPr>
      </w:pPr>
      <w:r w:rsidRPr="00A8411A">
        <w:rPr>
          <w:sz w:val="24"/>
          <w:szCs w:val="24"/>
        </w:rPr>
        <w:t>Kind Regards,</w:t>
      </w:r>
    </w:p>
    <w:sdt>
      <w:sdtPr>
        <w:alias w:val="Your Name:"/>
        <w:tag w:val="Your Name:"/>
        <w:id w:val="-80522426"/>
        <w:placeholder>
          <w:docPart w:val="CCBC790FDBA2453B858DB19943755D27"/>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7EEA266C" w14:textId="7E38142A" w:rsidR="00302A2C" w:rsidRPr="00F16909" w:rsidRDefault="00C0185E" w:rsidP="00302A2C">
          <w:pPr>
            <w:pStyle w:val="Signature"/>
          </w:pPr>
          <w:r w:rsidRPr="00F16909">
            <w:t>Rachel Brady</w:t>
          </w:r>
        </w:p>
      </w:sdtContent>
    </w:sdt>
    <w:p w14:paraId="486A7CBA" w14:textId="583FA49B" w:rsidR="00B31AEE" w:rsidRPr="00F16909" w:rsidRDefault="00B31AEE" w:rsidP="00B31AEE">
      <w:r w:rsidRPr="00F16909">
        <w:t>UCD Sutherland School of Law BCL (Law with Economics)</w:t>
      </w:r>
      <w:r w:rsidRPr="00F16909">
        <w:br/>
        <w:t>Summer Internship Candidate 2020</w:t>
      </w:r>
    </w:p>
    <w:sectPr w:rsidR="00B31AEE" w:rsidRPr="00F16909"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B19EB" w14:textId="77777777" w:rsidR="00F21489" w:rsidRDefault="00F21489">
      <w:pPr>
        <w:spacing w:after="0"/>
      </w:pPr>
      <w:r>
        <w:separator/>
      </w:r>
    </w:p>
  </w:endnote>
  <w:endnote w:type="continuationSeparator" w:id="0">
    <w:p w14:paraId="3AB1C911" w14:textId="77777777" w:rsidR="00F21489" w:rsidRDefault="00F214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612F7"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4A254" w14:textId="77777777" w:rsidR="00F21489" w:rsidRDefault="00F21489">
      <w:pPr>
        <w:spacing w:after="0"/>
      </w:pPr>
      <w:r>
        <w:separator/>
      </w:r>
    </w:p>
  </w:footnote>
  <w:footnote w:type="continuationSeparator" w:id="0">
    <w:p w14:paraId="09DB4823" w14:textId="77777777" w:rsidR="00F21489" w:rsidRDefault="00F214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5E"/>
    <w:rsid w:val="00081B0B"/>
    <w:rsid w:val="000A2FCB"/>
    <w:rsid w:val="000B1437"/>
    <w:rsid w:val="000D5AB1"/>
    <w:rsid w:val="00135C0A"/>
    <w:rsid w:val="001847B8"/>
    <w:rsid w:val="0020110E"/>
    <w:rsid w:val="002045EB"/>
    <w:rsid w:val="00293B83"/>
    <w:rsid w:val="00294C49"/>
    <w:rsid w:val="00302A2C"/>
    <w:rsid w:val="00381669"/>
    <w:rsid w:val="003D1BD0"/>
    <w:rsid w:val="004E70D2"/>
    <w:rsid w:val="0052105A"/>
    <w:rsid w:val="00614610"/>
    <w:rsid w:val="00673C35"/>
    <w:rsid w:val="006A3CE7"/>
    <w:rsid w:val="0076387D"/>
    <w:rsid w:val="007963C3"/>
    <w:rsid w:val="008F15C5"/>
    <w:rsid w:val="00965D17"/>
    <w:rsid w:val="009E025A"/>
    <w:rsid w:val="00A27383"/>
    <w:rsid w:val="00A55F0F"/>
    <w:rsid w:val="00A736B0"/>
    <w:rsid w:val="00A8411A"/>
    <w:rsid w:val="00AD1787"/>
    <w:rsid w:val="00B31AEE"/>
    <w:rsid w:val="00B42C70"/>
    <w:rsid w:val="00BD4EC3"/>
    <w:rsid w:val="00C0185E"/>
    <w:rsid w:val="00C83E3C"/>
    <w:rsid w:val="00D02A74"/>
    <w:rsid w:val="00D905F1"/>
    <w:rsid w:val="00DF4335"/>
    <w:rsid w:val="00DF56DD"/>
    <w:rsid w:val="00EC4D64"/>
    <w:rsid w:val="00ED7701"/>
    <w:rsid w:val="00EE3B70"/>
    <w:rsid w:val="00EF3366"/>
    <w:rsid w:val="00F16909"/>
    <w:rsid w:val="00F21489"/>
    <w:rsid w:val="00F73544"/>
    <w:rsid w:val="00FA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3E10"/>
  <w15:chartTrackingRefBased/>
  <w15:docId w15:val="{533BE7C4-0F72-4A96-9F98-335FDB77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ac\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818376E94C4FDBB863FCF97693474C"/>
        <w:category>
          <w:name w:val="General"/>
          <w:gallery w:val="placeholder"/>
        </w:category>
        <w:types>
          <w:type w:val="bbPlcHdr"/>
        </w:types>
        <w:behaviors>
          <w:behavior w:val="content"/>
        </w:behaviors>
        <w:guid w:val="{123EA326-A4F6-4A8D-B279-0E1AB37D6B17}"/>
      </w:docPartPr>
      <w:docPartBody>
        <w:p w:rsidR="00F01DA5" w:rsidRDefault="00F01DA5">
          <w:pPr>
            <w:pStyle w:val="24818376E94C4FDBB863FCF97693474C"/>
          </w:pPr>
          <w:r>
            <w:t>Recipient Name</w:t>
          </w:r>
        </w:p>
      </w:docPartBody>
    </w:docPart>
    <w:docPart>
      <w:docPartPr>
        <w:name w:val="44F7B44F02E34A25AC476D12AE9C2BAA"/>
        <w:category>
          <w:name w:val="General"/>
          <w:gallery w:val="placeholder"/>
        </w:category>
        <w:types>
          <w:type w:val="bbPlcHdr"/>
        </w:types>
        <w:behaviors>
          <w:behavior w:val="content"/>
        </w:behaviors>
        <w:guid w:val="{CEDC984D-D5E6-4C50-9481-580D267C868E}"/>
      </w:docPartPr>
      <w:docPartBody>
        <w:p w:rsidR="00F01DA5" w:rsidRDefault="00F01DA5">
          <w:pPr>
            <w:pStyle w:val="44F7B44F02E34A25AC476D12AE9C2BAA"/>
          </w:pPr>
          <w:r>
            <w:t>Recipient Name</w:t>
          </w:r>
        </w:p>
      </w:docPartBody>
    </w:docPart>
    <w:docPart>
      <w:docPartPr>
        <w:name w:val="CCBC790FDBA2453B858DB19943755D27"/>
        <w:category>
          <w:name w:val="General"/>
          <w:gallery w:val="placeholder"/>
        </w:category>
        <w:types>
          <w:type w:val="bbPlcHdr"/>
        </w:types>
        <w:behaviors>
          <w:behavior w:val="content"/>
        </w:behaviors>
        <w:guid w:val="{0F318FEE-E60B-489D-A3E9-0289EA5FA7C3}"/>
      </w:docPartPr>
      <w:docPartBody>
        <w:p w:rsidR="00F01DA5" w:rsidRDefault="00F01DA5">
          <w:pPr>
            <w:pStyle w:val="CCBC790FDBA2453B858DB19943755D27"/>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A5"/>
    <w:rsid w:val="001334E9"/>
    <w:rsid w:val="007A051E"/>
    <w:rsid w:val="009C7B66"/>
    <w:rsid w:val="00AD72B9"/>
    <w:rsid w:val="00E96B3A"/>
    <w:rsid w:val="00F01D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0305027D1345EC8082F68580596A0A">
    <w:name w:val="5E0305027D1345EC8082F68580596A0A"/>
  </w:style>
  <w:style w:type="paragraph" w:customStyle="1" w:styleId="0C0D76B1F93646EA991300651FF66406">
    <w:name w:val="0C0D76B1F93646EA991300651FF66406"/>
  </w:style>
  <w:style w:type="paragraph" w:customStyle="1" w:styleId="BB08874D87054B4589648786E7AF827E">
    <w:name w:val="BB08874D87054B4589648786E7AF827E"/>
  </w:style>
  <w:style w:type="paragraph" w:customStyle="1" w:styleId="245CFB4976424D8DAC84B44B923457D7">
    <w:name w:val="245CFB4976424D8DAC84B44B923457D7"/>
  </w:style>
  <w:style w:type="paragraph" w:customStyle="1" w:styleId="98BF607DCA5D485C9647E382794B90C8">
    <w:name w:val="98BF607DCA5D485C9647E382794B90C8"/>
  </w:style>
  <w:style w:type="paragraph" w:customStyle="1" w:styleId="24818376E94C4FDBB863FCF97693474C">
    <w:name w:val="24818376E94C4FDBB863FCF97693474C"/>
  </w:style>
  <w:style w:type="paragraph" w:customStyle="1" w:styleId="CB2B2869C43D494A9EE5E2DCC88444C4">
    <w:name w:val="CB2B2869C43D494A9EE5E2DCC88444C4"/>
  </w:style>
  <w:style w:type="paragraph" w:customStyle="1" w:styleId="BB94D51C0C0B4C099769F107C51F123A">
    <w:name w:val="BB94D51C0C0B4C099769F107C51F123A"/>
  </w:style>
  <w:style w:type="paragraph" w:customStyle="1" w:styleId="0DC910F633094DD9BC775A731C6A6318">
    <w:name w:val="0DC910F633094DD9BC775A731C6A6318"/>
  </w:style>
  <w:style w:type="paragraph" w:customStyle="1" w:styleId="44F7B44F02E34A25AC476D12AE9C2BAA">
    <w:name w:val="44F7B44F02E34A25AC476D12AE9C2BAA"/>
  </w:style>
  <w:style w:type="paragraph" w:customStyle="1" w:styleId="15E20DE6CAEF4CC19267B54FB6DB4F4C">
    <w:name w:val="15E20DE6CAEF4CC19267B54FB6DB4F4C"/>
  </w:style>
  <w:style w:type="paragraph" w:customStyle="1" w:styleId="3328195BDE0A4AADA643253A41015AE7">
    <w:name w:val="3328195BDE0A4AADA643253A41015AE7"/>
  </w:style>
  <w:style w:type="paragraph" w:customStyle="1" w:styleId="CCBC790FDBA2453B858DB19943755D27">
    <w:name w:val="CCBC790FDBA2453B858DB19943755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Bryne Wallace</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Template>
  <TotalTime>152</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Rachel Brady</dc:creator>
  <cp:keywords/>
  <dc:description/>
  <cp:lastModifiedBy>rachel brady</cp:lastModifiedBy>
  <cp:revision>13</cp:revision>
  <dcterms:created xsi:type="dcterms:W3CDTF">2020-01-29T12:49:00Z</dcterms:created>
  <dcterms:modified xsi:type="dcterms:W3CDTF">2020-02-24T14:49:00Z</dcterms:modified>
</cp:coreProperties>
</file>