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645C8" w14:textId="77777777" w:rsidR="005411AE" w:rsidRPr="00790F05" w:rsidRDefault="00EA01A1" w:rsidP="00790F05">
      <w:pPr>
        <w:pStyle w:val="ContactInfo"/>
        <w:jc w:val="center"/>
        <w:rPr>
          <w:rFonts w:ascii="Garamond" w:hAnsi="Garamond"/>
          <w:b/>
          <w:sz w:val="32"/>
          <w:szCs w:val="24"/>
        </w:rPr>
      </w:pPr>
      <w:r w:rsidRPr="00790F05">
        <w:rPr>
          <w:rFonts w:ascii="Garamond" w:hAnsi="Garamond"/>
          <w:b/>
          <w:sz w:val="32"/>
          <w:szCs w:val="24"/>
        </w:rPr>
        <w:t>Balfour, Ferndale road, Rathmichael, Dublin 18</w:t>
      </w:r>
    </w:p>
    <w:p w14:paraId="575FEFEF" w14:textId="77777777" w:rsidR="005411AE" w:rsidRPr="00790F05" w:rsidRDefault="00EA01A1">
      <w:pPr>
        <w:pStyle w:val="Date"/>
        <w:rPr>
          <w:rFonts w:ascii="Garamond" w:hAnsi="Garamond"/>
          <w:sz w:val="28"/>
          <w:szCs w:val="24"/>
        </w:rPr>
      </w:pPr>
      <w:r w:rsidRPr="00790F05">
        <w:rPr>
          <w:rFonts w:ascii="Garamond" w:hAnsi="Garamond"/>
          <w:sz w:val="28"/>
          <w:szCs w:val="24"/>
        </w:rPr>
        <w:t>19</w:t>
      </w:r>
      <w:r w:rsidRPr="00790F05">
        <w:rPr>
          <w:rFonts w:ascii="Garamond" w:hAnsi="Garamond"/>
          <w:sz w:val="28"/>
          <w:szCs w:val="24"/>
          <w:vertAlign w:val="superscript"/>
        </w:rPr>
        <w:t>th</w:t>
      </w:r>
      <w:r w:rsidRPr="00790F05">
        <w:rPr>
          <w:rFonts w:ascii="Garamond" w:hAnsi="Garamond"/>
          <w:sz w:val="28"/>
          <w:szCs w:val="24"/>
        </w:rPr>
        <w:t xml:space="preserve"> October 2016</w:t>
      </w:r>
    </w:p>
    <w:p w14:paraId="16847B58" w14:textId="77777777" w:rsidR="005411AE" w:rsidRPr="00790F05" w:rsidRDefault="00790F05">
      <w:pPr>
        <w:pStyle w:val="Address"/>
        <w:rPr>
          <w:rFonts w:ascii="Garamond" w:hAnsi="Garamond"/>
          <w:sz w:val="28"/>
          <w:szCs w:val="24"/>
        </w:rPr>
      </w:pPr>
      <w:r w:rsidRPr="00790F05">
        <w:rPr>
          <w:rFonts w:ascii="Garamond" w:hAnsi="Garamond"/>
          <w:sz w:val="28"/>
          <w:szCs w:val="24"/>
        </w:rPr>
        <w:t>Byrne Wallace</w:t>
      </w:r>
    </w:p>
    <w:p w14:paraId="737C9870" w14:textId="77777777" w:rsidR="00790F05" w:rsidRPr="00790F05" w:rsidRDefault="00790F05">
      <w:pPr>
        <w:pStyle w:val="Address"/>
        <w:rPr>
          <w:rFonts w:ascii="Garamond" w:hAnsi="Garamond"/>
          <w:sz w:val="28"/>
          <w:szCs w:val="24"/>
        </w:rPr>
      </w:pPr>
      <w:r w:rsidRPr="00790F05">
        <w:rPr>
          <w:rFonts w:ascii="Garamond" w:hAnsi="Garamond"/>
          <w:sz w:val="28"/>
          <w:szCs w:val="24"/>
        </w:rPr>
        <w:t>87-88 Harcourt Street</w:t>
      </w:r>
    </w:p>
    <w:p w14:paraId="0DF0E6BE" w14:textId="77777777" w:rsidR="00790F05" w:rsidRPr="00790F05" w:rsidRDefault="00790F05" w:rsidP="00790F05">
      <w:pPr>
        <w:pStyle w:val="Address"/>
        <w:rPr>
          <w:rFonts w:ascii="Garamond" w:hAnsi="Garamond"/>
          <w:sz w:val="28"/>
          <w:szCs w:val="24"/>
        </w:rPr>
      </w:pPr>
      <w:r w:rsidRPr="00790F05">
        <w:rPr>
          <w:rFonts w:ascii="Garamond" w:hAnsi="Garamond"/>
          <w:sz w:val="28"/>
          <w:szCs w:val="24"/>
        </w:rPr>
        <w:t>Dublin 2</w:t>
      </w:r>
    </w:p>
    <w:p w14:paraId="6DD0C9C8" w14:textId="77777777" w:rsidR="00790F05" w:rsidRPr="00790F05" w:rsidRDefault="00790F05" w:rsidP="00790F05">
      <w:pPr>
        <w:pStyle w:val="Address"/>
        <w:rPr>
          <w:rFonts w:ascii="Garamond" w:hAnsi="Garamond"/>
          <w:sz w:val="28"/>
          <w:szCs w:val="24"/>
        </w:rPr>
      </w:pPr>
    </w:p>
    <w:p w14:paraId="7DD9F7C9" w14:textId="77777777" w:rsidR="00790F05" w:rsidRPr="00790F05" w:rsidRDefault="00790F05" w:rsidP="00790F05">
      <w:pPr>
        <w:pStyle w:val="Address"/>
        <w:rPr>
          <w:rFonts w:ascii="Garamond" w:hAnsi="Garamond"/>
          <w:sz w:val="28"/>
          <w:szCs w:val="24"/>
        </w:rPr>
      </w:pPr>
    </w:p>
    <w:p w14:paraId="2E03DD38" w14:textId="77777777" w:rsidR="005411AE" w:rsidRPr="00790F05" w:rsidRDefault="00790F05" w:rsidP="00790F05">
      <w:pPr>
        <w:pStyle w:val="Address"/>
        <w:rPr>
          <w:rFonts w:ascii="Garamond" w:hAnsi="Garamond"/>
          <w:sz w:val="28"/>
          <w:szCs w:val="24"/>
        </w:rPr>
      </w:pPr>
      <w:r w:rsidRPr="00790F05">
        <w:rPr>
          <w:rFonts w:ascii="Garamond" w:hAnsi="Garamond"/>
          <w:sz w:val="28"/>
          <w:szCs w:val="24"/>
        </w:rPr>
        <w:t>Dear Sir/Madam</w:t>
      </w:r>
    </w:p>
    <w:p w14:paraId="654A8947" w14:textId="77777777" w:rsidR="00790F05" w:rsidRPr="00790F05" w:rsidRDefault="00790F05" w:rsidP="00790F05">
      <w:pPr>
        <w:pStyle w:val="Address"/>
        <w:rPr>
          <w:rFonts w:ascii="Garamond" w:hAnsi="Garamond"/>
          <w:sz w:val="28"/>
          <w:szCs w:val="24"/>
        </w:rPr>
      </w:pPr>
    </w:p>
    <w:p w14:paraId="7781641F" w14:textId="77777777" w:rsidR="00790F05" w:rsidRPr="00790F05" w:rsidRDefault="00790F05" w:rsidP="00790F05">
      <w:pPr>
        <w:jc w:val="both"/>
        <w:rPr>
          <w:rFonts w:ascii="Garamond" w:hAnsi="Garamond"/>
          <w:sz w:val="28"/>
          <w:szCs w:val="24"/>
          <w:lang w:val="en-IE"/>
        </w:rPr>
      </w:pPr>
      <w:r w:rsidRPr="00790F05">
        <w:rPr>
          <w:rFonts w:ascii="Garamond" w:hAnsi="Garamond"/>
          <w:sz w:val="28"/>
          <w:szCs w:val="24"/>
          <w:lang w:val="en-IE"/>
        </w:rPr>
        <w:t>I am writing to express my interest in applying for a traineeship at Byrne Wallace. I am a final year student of BCL Law and Philosophy in University College Dublin and am pursuing a career with a corporate law firm. As a company boasting great prestige and being one of Ireland’s leading law firms I believe training at Byrne Wallace is the best way for me to start my career and fulfil my potential.</w:t>
      </w:r>
    </w:p>
    <w:p w14:paraId="39EAF8B7" w14:textId="77777777" w:rsidR="00790F05" w:rsidRPr="00790F05" w:rsidRDefault="00790F05" w:rsidP="00790F05">
      <w:pPr>
        <w:jc w:val="both"/>
        <w:rPr>
          <w:rFonts w:ascii="Garamond" w:hAnsi="Garamond"/>
          <w:sz w:val="28"/>
          <w:szCs w:val="24"/>
          <w:lang w:val="en-IE"/>
        </w:rPr>
      </w:pPr>
      <w:r w:rsidRPr="00790F05">
        <w:rPr>
          <w:rFonts w:ascii="Garamond" w:hAnsi="Garamond"/>
          <w:sz w:val="28"/>
          <w:szCs w:val="24"/>
          <w:lang w:val="en-IE"/>
        </w:rPr>
        <w:t xml:space="preserve">I have a particular interest in corporate law due to the emphasis on business. I recognise that a large law firm like Byrne Wallace is also a business selling a service. Coming from a family of advertisers and marketers I have an inherent interest in selling both myself and those who I represent. By the time I have graduated from university I will have studied modules such as contract law, company law, consumer law, intellectual property law, property law and employment law, all of which are relevant to your firm’s practice areas. I am keenly interested in intellectual property law and although I am happy to train in any department, it’s an area I aspire to one day practice in. I plan to graduate in 2017 with a 2.1 GPA. </w:t>
      </w:r>
    </w:p>
    <w:p w14:paraId="06545D46" w14:textId="77777777" w:rsidR="00790F05" w:rsidRDefault="00790F05" w:rsidP="00790F05">
      <w:pPr>
        <w:jc w:val="both"/>
        <w:rPr>
          <w:rFonts w:ascii="Garamond" w:hAnsi="Garamond"/>
          <w:sz w:val="28"/>
          <w:szCs w:val="24"/>
          <w:lang w:val="en-IE"/>
        </w:rPr>
      </w:pPr>
      <w:r w:rsidRPr="00790F05">
        <w:rPr>
          <w:rFonts w:ascii="Garamond" w:hAnsi="Garamond"/>
          <w:sz w:val="28"/>
          <w:szCs w:val="24"/>
          <w:lang w:val="en-IE"/>
        </w:rPr>
        <w:t>Furthermore I believe I have many of the skills necessary to work with a large corporate law firm. Studying philosophy as well as law has given me the ability to think analytically, something I believe gives me an edge over other law graduates. I am excellent at planning and organisation and have exhibited this by planning multiple student trips abroad for groups ranging from 5 people to 35.</w:t>
      </w:r>
    </w:p>
    <w:p w14:paraId="6D8B0345" w14:textId="77777777" w:rsidR="00790F05" w:rsidRPr="00790F05" w:rsidRDefault="00790F05" w:rsidP="00790F05">
      <w:pPr>
        <w:jc w:val="both"/>
        <w:rPr>
          <w:rFonts w:ascii="Garamond" w:hAnsi="Garamond"/>
          <w:sz w:val="28"/>
          <w:szCs w:val="24"/>
          <w:lang w:val="en-IE"/>
        </w:rPr>
      </w:pPr>
      <w:bookmarkStart w:id="0" w:name="_GoBack"/>
      <w:bookmarkEnd w:id="0"/>
      <w:r w:rsidRPr="00790F05">
        <w:rPr>
          <w:rFonts w:ascii="Garamond" w:hAnsi="Garamond"/>
          <w:sz w:val="28"/>
          <w:szCs w:val="24"/>
          <w:lang w:val="en-IE"/>
        </w:rPr>
        <w:lastRenderedPageBreak/>
        <w:t xml:space="preserve"> I am extremely capable of working effectively in a team both in sporting and professional environments. Through my part-time job and while running a student website I have grown accustomed to working with others to achieve a common goal. On top of this I consider myself a natural leader and will never hesitate to step up and take charge of </w:t>
      </w:r>
    </w:p>
    <w:p w14:paraId="09095ACB" w14:textId="77777777" w:rsidR="00790F05" w:rsidRPr="00790F05" w:rsidRDefault="00790F05" w:rsidP="00790F05">
      <w:pPr>
        <w:jc w:val="both"/>
        <w:rPr>
          <w:rFonts w:ascii="Garamond" w:hAnsi="Garamond"/>
          <w:sz w:val="28"/>
          <w:szCs w:val="24"/>
          <w:lang w:val="en-IE"/>
        </w:rPr>
      </w:pPr>
      <w:r w:rsidRPr="00790F05">
        <w:rPr>
          <w:rFonts w:ascii="Garamond" w:hAnsi="Garamond"/>
          <w:sz w:val="28"/>
          <w:szCs w:val="24"/>
          <w:lang w:val="en-IE"/>
        </w:rPr>
        <w:t>a situation if I see myself fit to do so.. I believe that my skill set applies perfectly to working at a premium law firm such as Byrne Wallace.</w:t>
      </w:r>
    </w:p>
    <w:p w14:paraId="46ECC070" w14:textId="77777777" w:rsidR="00790F05" w:rsidRPr="00790F05" w:rsidRDefault="00790F05" w:rsidP="00790F05">
      <w:pPr>
        <w:jc w:val="both"/>
        <w:rPr>
          <w:rFonts w:ascii="Garamond" w:hAnsi="Garamond"/>
          <w:sz w:val="28"/>
          <w:szCs w:val="24"/>
          <w:lang w:val="en-IE"/>
        </w:rPr>
      </w:pPr>
      <w:r w:rsidRPr="00790F05">
        <w:rPr>
          <w:rFonts w:ascii="Garamond" w:hAnsi="Garamond"/>
          <w:sz w:val="28"/>
          <w:szCs w:val="24"/>
          <w:lang w:val="en-IE"/>
        </w:rPr>
        <w:t xml:space="preserve">I am ambitious and willing to work hard to achieve my goals, something I have been doing since I decided I wanted to pursue a career in law when I was just 15 years old. Therefore the prospect of beginning my career with a firm as prestigious as Byrne Wallace is the type of wonderful opportunity which I would love to seize. </w:t>
      </w:r>
    </w:p>
    <w:p w14:paraId="039F665A" w14:textId="77777777" w:rsidR="00790F05" w:rsidRPr="00790F05" w:rsidRDefault="00790F05" w:rsidP="00790F05">
      <w:pPr>
        <w:jc w:val="both"/>
        <w:rPr>
          <w:rFonts w:ascii="Garamond" w:hAnsi="Garamond"/>
          <w:sz w:val="28"/>
          <w:szCs w:val="24"/>
          <w:lang w:val="en-IE"/>
        </w:rPr>
      </w:pPr>
      <w:r w:rsidRPr="00790F05">
        <w:rPr>
          <w:rFonts w:ascii="Garamond" w:hAnsi="Garamond"/>
          <w:sz w:val="28"/>
          <w:szCs w:val="24"/>
          <w:lang w:val="en-IE"/>
        </w:rPr>
        <w:t>Thank you for taking the time to read this cover letter and my CV. I look forward to hearing your response.</w:t>
      </w:r>
    </w:p>
    <w:p w14:paraId="1526401F" w14:textId="77777777" w:rsidR="00790F05" w:rsidRPr="00790F05" w:rsidRDefault="00790F05" w:rsidP="00790F05">
      <w:pPr>
        <w:jc w:val="both"/>
        <w:rPr>
          <w:rFonts w:ascii="Garamond" w:hAnsi="Garamond"/>
          <w:sz w:val="28"/>
          <w:szCs w:val="24"/>
          <w:lang w:val="en-IE"/>
        </w:rPr>
      </w:pPr>
      <w:r w:rsidRPr="00790F05">
        <w:rPr>
          <w:rFonts w:ascii="Garamond" w:hAnsi="Garamond"/>
          <w:sz w:val="28"/>
          <w:szCs w:val="24"/>
          <w:lang w:val="en-IE"/>
        </w:rPr>
        <w:t>Yours sincerely,</w:t>
      </w:r>
    </w:p>
    <w:p w14:paraId="7776AC4A" w14:textId="77777777" w:rsidR="00790F05" w:rsidRPr="00790F05" w:rsidRDefault="00790F05" w:rsidP="00790F05">
      <w:pPr>
        <w:jc w:val="both"/>
        <w:rPr>
          <w:rFonts w:ascii="Garamond" w:hAnsi="Garamond"/>
          <w:sz w:val="28"/>
          <w:szCs w:val="24"/>
          <w:lang w:val="en-IE"/>
        </w:rPr>
      </w:pPr>
      <w:r w:rsidRPr="00790F05">
        <w:rPr>
          <w:rFonts w:ascii="Garamond" w:hAnsi="Garamond"/>
          <w:sz w:val="28"/>
          <w:szCs w:val="24"/>
          <w:lang w:val="en-IE"/>
        </w:rPr>
        <w:t>Richard Killeen</w:t>
      </w:r>
    </w:p>
    <w:p w14:paraId="1EBC9A95" w14:textId="77777777" w:rsidR="005411AE" w:rsidRPr="00790F05" w:rsidRDefault="005411AE">
      <w:pPr>
        <w:pStyle w:val="Signature"/>
        <w:rPr>
          <w:rFonts w:ascii="Garamond" w:hAnsi="Garamond"/>
          <w:sz w:val="28"/>
          <w:szCs w:val="24"/>
        </w:rPr>
      </w:pPr>
    </w:p>
    <w:sectPr w:rsidR="005411AE" w:rsidRPr="00790F05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54602" w14:textId="77777777" w:rsidR="002E06E5" w:rsidRDefault="002E06E5">
      <w:pPr>
        <w:spacing w:after="0" w:line="240" w:lineRule="auto"/>
      </w:pPr>
      <w:r>
        <w:separator/>
      </w:r>
    </w:p>
  </w:endnote>
  <w:endnote w:type="continuationSeparator" w:id="0">
    <w:p w14:paraId="119C5BAD" w14:textId="77777777" w:rsidR="002E06E5" w:rsidRDefault="002E0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513E65" w14:textId="77777777" w:rsidR="005411AE" w:rsidRDefault="002E06E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F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40DC7" w14:textId="77777777" w:rsidR="002E06E5" w:rsidRDefault="002E06E5">
      <w:pPr>
        <w:spacing w:after="0" w:line="240" w:lineRule="auto"/>
      </w:pPr>
      <w:r>
        <w:separator/>
      </w:r>
    </w:p>
  </w:footnote>
  <w:footnote w:type="continuationSeparator" w:id="0">
    <w:p w14:paraId="6F926977" w14:textId="77777777" w:rsidR="002E06E5" w:rsidRDefault="002E0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44B52" w14:textId="77777777" w:rsidR="005411AE" w:rsidRDefault="002E06E5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AE663EF" wp14:editId="13948964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1829566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6koDxQAA&#10;ANoAAAAPAAAAZHJzL2Rvd25yZXYueG1sRI9Ba8JAFITvgv9heYXedNMcSo2uUgqCUkpRg9jba/Y1&#10;m5p9G7Jbk/rrXUHwOMzMN8xs0dtanKj1lWMFT+MEBHHhdMWlgny3HL2A8AFZY+2YFPyTh8V8OJhh&#10;pl3HGzptQykihH2GCkwITSalLwxZ9GPXEEfvx7UWQ5RtKXWLXYTbWqZJ8iwtVhwXDDb0Zqg4bv+s&#10;Avd7nuTv3cfxe2cmxf4rLQ/rz06px4f+dQoiUB/u4Vt7pRWkcL0Sb4Cc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qSgPFAAAA2gAAAA8AAAAAAAAAAAAAAAAAlwIAAGRycy9k&#10;b3ducmV2LnhtbFBLBQYAAAAABAAEAPUAAACJAwAAAAA=&#10;" fillcolor="#4b3a2e [3215]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pu+YxQAA&#10;ANoAAAAPAAAAZHJzL2Rvd25yZXYueG1sRI9Ba8JAFITvBf/D8oTe6kYLUqOriCC0FCnVIO3tmX3N&#10;pmbfhuzWpP56VxA8DjPzDTNbdLYSJ2p86VjBcJCAIM6dLrlQkO3WTy8gfEDWWDkmBf/kYTHvPcww&#10;1a7lTzptQyEihH2KCkwIdSqlzw1Z9ANXE0fvxzUWQ5RNIXWDbYTbSo6SZCwtlhwXDNa0MpQft39W&#10;gfs9T7L3dnM87Mwk33+Piq+3j1apx363nIII1IV7+NZ+1Qqe4Xol3gA5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+m75j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9C427" w14:textId="77777777" w:rsidR="005411AE" w:rsidRDefault="002E06E5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4677255" wp14:editId="4F99F8C6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3BEF3E5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0UwAxQAA&#10;ANoAAAAPAAAAZHJzL2Rvd25yZXYueG1sRI9PawIxFMTvQr9DeAVvmq0H0dUoUii0lFL8Q6m35+a5&#10;Wd28LJvorn56Iwgeh5n5DTOdt7YUZ6p94VjBWz8BQZw5XXCuYLP+6I1A+ICssXRMCi7kYT576Uwx&#10;1a7hJZ1XIRcRwj5FBSaEKpXSZ4Ys+r6riKO3d7XFEGWdS11jE+G2lIMkGUqLBccFgxW9G8qOq5NV&#10;4A7X8ea7+Tnu1mac/W0H+f/Xb6NU97VdTEAEasMz/Gh/agVDuF+JN0DO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/RTADFAAAA2gAAAA8AAAAAAAAAAAAAAAAAlwIAAGRycy9k&#10;b3ducmV2LnhtbFBLBQYAAAAABAAEAPUAAACJAwAAAAA=&#10;" fillcolor="#4b3a2e [3215]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nembxQAA&#10;ANoAAAAPAAAAZHJzL2Rvd25yZXYueG1sRI9Ba8JAFITvBf/D8oTe6kYPtUZXEUFoKVKqQdrbM/ua&#10;Tc2+DdmtSf31riB4HGbmG2a26GwlTtT40rGC4SABQZw7XXKhINutn15A+ICssXJMCv7Jw2Lee5hh&#10;ql3Ln3TahkJECPsUFZgQ6lRKnxuy6AeuJo7ej2sshiibQuoG2wi3lRwlybO0WHJcMFjTylB+3P5Z&#10;Be73PMne283xsDOTfP89Kr7ePlqlHvvdcgoiUBfu4Vv7VSsYw/VKvAFy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Cd6Zv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A1"/>
    <w:rsid w:val="002E06E5"/>
    <w:rsid w:val="005411AE"/>
    <w:rsid w:val="00790F05"/>
    <w:rsid w:val="00CD07BF"/>
    <w:rsid w:val="00EA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71CF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qFormat/>
    <w:pPr>
      <w:spacing w:line="240" w:lineRule="auto"/>
    </w:pPr>
    <w:rPr>
      <w:b/>
      <w:spacing w:val="21"/>
    </w:rPr>
  </w:style>
  <w:style w:type="paragraph" w:styleId="Title">
    <w:name w:val="Title"/>
    <w:basedOn w:val="Normal"/>
    <w:link w:val="Title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character" w:customStyle="1" w:styleId="DateChar">
    <w:name w:val="Date Char"/>
    <w:basedOn w:val="DefaultParagraphFont"/>
    <w:link w:val="Date"/>
    <w:uiPriority w:val="3"/>
    <w:rPr>
      <w:b/>
      <w:spacing w:val="21"/>
    </w:rPr>
  </w:style>
  <w:style w:type="paragraph" w:styleId="Signature">
    <w:name w:val="Signature"/>
    <w:basedOn w:val="Normal"/>
    <w:link w:val="Signature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Pr>
      <w:b/>
      <w:spacing w:val="21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Normal"/>
    <w:link w:val="Name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paragraph" w:customStyle="1" w:styleId="Address">
    <w:name w:val="Address"/>
    <w:basedOn w:val="Normal"/>
    <w:link w:val="AddressChar"/>
    <w:uiPriority w:val="4"/>
    <w:qFormat/>
    <w:pPr>
      <w:spacing w:line="240" w:lineRule="auto"/>
      <w:contextualSpacing/>
    </w:pPr>
  </w:style>
  <w:style w:type="character" w:customStyle="1" w:styleId="AddressChar">
    <w:name w:val="Address Char"/>
    <w:basedOn w:val="DefaultParagraphFont"/>
    <w:link w:val="Address"/>
    <w:uiPriority w:val="4"/>
  </w:style>
  <w:style w:type="character" w:customStyle="1" w:styleId="SalutationChar">
    <w:name w:val="Salutation Char"/>
    <w:basedOn w:val="DefaultParagraphFont"/>
    <w:link w:val="Salutation"/>
    <w:uiPriority w:val="5"/>
    <w:rPr>
      <w:b/>
      <w:spacing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richardkilleen/Library/Containers/com.microsoft.Word/Data/Library/Caches/6153/TM10002080/Basic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AD"/>
    <w:rsid w:val="0075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3CC81FB352A5488771567296798E2A">
    <w:name w:val="893CC81FB352A5488771567296798E2A"/>
  </w:style>
  <w:style w:type="paragraph" w:customStyle="1" w:styleId="05452625D0DA85468C2395F7237B58E0">
    <w:name w:val="05452625D0DA85468C2395F7237B58E0"/>
  </w:style>
  <w:style w:type="paragraph" w:customStyle="1" w:styleId="9365D9301A909249B58AC5AA80BCE97E">
    <w:name w:val="9365D9301A909249B58AC5AA80BCE97E"/>
  </w:style>
  <w:style w:type="paragraph" w:customStyle="1" w:styleId="204885FEF443944ABA492D219714790D">
    <w:name w:val="204885FEF443944ABA492D219714790D"/>
  </w:style>
  <w:style w:type="paragraph" w:customStyle="1" w:styleId="50E9DB59B7D8444C825582B617B19807">
    <w:name w:val="50E9DB59B7D8444C825582B617B19807"/>
  </w:style>
  <w:style w:type="paragraph" w:customStyle="1" w:styleId="6A431244FD4D7A40BDFFEA6B7C4D1D9C">
    <w:name w:val="6A431244FD4D7A40BDFFEA6B7C4D1D9C"/>
  </w:style>
  <w:style w:type="paragraph" w:customStyle="1" w:styleId="7471498DC520F44DAF0A7978256F5BF2">
    <w:name w:val="7471498DC520F44DAF0A7978256F5BF2"/>
  </w:style>
  <w:style w:type="paragraph" w:customStyle="1" w:styleId="C9B4F6BDEE574445BDF74857B3E598F7">
    <w:name w:val="C9B4F6BDEE574445BDF74857B3E598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Cover Letter.dotx</Template>
  <TotalTime>4</TotalTime>
  <Pages>2</Pages>
  <Words>483</Words>
  <Characters>2131</Characters>
  <Application>Microsoft Macintosh Word</Application>
  <DocSecurity>0</DocSecurity>
  <Lines>51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Killeen</dc:creator>
  <cp:keywords/>
  <dc:description/>
  <cp:lastModifiedBy>Richard Killeen</cp:lastModifiedBy>
  <cp:revision>1</cp:revision>
  <dcterms:created xsi:type="dcterms:W3CDTF">2016-10-19T21:26:00Z</dcterms:created>
  <dcterms:modified xsi:type="dcterms:W3CDTF">2016-10-19T21:32:00Z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TF10002039</vt:lpwstr>
  </property>
</Properties>
</file>