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83" w:rsidRDefault="00F30263" w:rsidP="00965D17">
      <w:pPr>
        <w:pStyle w:val="Title"/>
      </w:pPr>
      <w:r>
        <w:t xml:space="preserve">Rory Newsholme </w:t>
      </w:r>
    </w:p>
    <w:p w:rsidR="00965D17" w:rsidRDefault="00F30263" w:rsidP="00965D17">
      <w:r>
        <w:t xml:space="preserve">11 Seacrest, </w:t>
      </w:r>
      <w:proofErr w:type="spellStart"/>
      <w:r>
        <w:t>Skerries</w:t>
      </w:r>
      <w:proofErr w:type="spellEnd"/>
      <w:r>
        <w:t xml:space="preserve">, Co. Dublin </w:t>
      </w:r>
    </w:p>
    <w:p w:rsidR="00965D17" w:rsidRPr="00005FAA" w:rsidRDefault="00F30263" w:rsidP="00965D17">
      <w:pPr>
        <w:pStyle w:val="Date"/>
      </w:pPr>
      <w:r>
        <w:t>30/01/2017</w:t>
      </w:r>
    </w:p>
    <w:p w:rsidR="00F30263" w:rsidRDefault="00F30263" w:rsidP="0076387D">
      <w:pPr>
        <w:pStyle w:val="Address"/>
      </w:pPr>
      <w:r>
        <w:t>Byrne Wallace</w:t>
      </w:r>
    </w:p>
    <w:p w:rsidR="00F30263" w:rsidRDefault="00F30263" w:rsidP="0076387D">
      <w:pPr>
        <w:pStyle w:val="Address"/>
      </w:pPr>
      <w:r>
        <w:t>88 Harcourt Street</w:t>
      </w:r>
    </w:p>
    <w:p w:rsidR="00A108D5" w:rsidRPr="00A108D5" w:rsidRDefault="00F30263" w:rsidP="0058255A">
      <w:pPr>
        <w:pStyle w:val="Address"/>
      </w:pPr>
      <w:r>
        <w:t>Dublin 2</w:t>
      </w:r>
    </w:p>
    <w:p w:rsidR="00F30263" w:rsidRDefault="00F30263" w:rsidP="00F30263">
      <w:pPr>
        <w:spacing w:after="0"/>
      </w:pPr>
      <w:r>
        <w:t xml:space="preserve">Dear Sirs, </w:t>
      </w:r>
    </w:p>
    <w:p w:rsidR="00F30263" w:rsidRDefault="00F30263" w:rsidP="00F30263">
      <w:pPr>
        <w:spacing w:after="0"/>
      </w:pPr>
    </w:p>
    <w:p w:rsidR="00F30263" w:rsidRDefault="00F30263" w:rsidP="00F30263">
      <w:pPr>
        <w:spacing w:after="120"/>
      </w:pPr>
      <w:r>
        <w:t>I would like</w:t>
      </w:r>
      <w:r w:rsidR="00A108D5">
        <w:t xml:space="preserve"> to apply for the Summer Internship </w:t>
      </w:r>
      <w:proofErr w:type="spellStart"/>
      <w:r>
        <w:t>Programme</w:t>
      </w:r>
      <w:proofErr w:type="spellEnd"/>
      <w:r>
        <w:t xml:space="preserve"> at Byrne Wallace. </w:t>
      </w:r>
    </w:p>
    <w:p w:rsidR="00F30263" w:rsidRDefault="00F30263" w:rsidP="00F30263">
      <w:pPr>
        <w:spacing w:after="120"/>
      </w:pPr>
      <w:r>
        <w:t xml:space="preserve">Having completed undergraduate and postgraduate degrees in Law, as well as gaining legal experience through intern and volunteer roles, I am convinced that I want to pursue a career as a lawyer in Ireland.  </w:t>
      </w:r>
    </w:p>
    <w:p w:rsidR="00F30263" w:rsidRDefault="00F30263" w:rsidP="00F30263">
      <w:pPr>
        <w:spacing w:after="120"/>
      </w:pPr>
      <w:r>
        <w:t>In 2015 I graduated from University College Dublin with a BCL degree (Law with History – International). The opportunity to combine two separate disciplines within my primary degree allowed me to develop a way of thinking that is broad enough to see the big picture, yet analytical enough to pay attention to detail. As a consequence I have developed the ability to approach complex problems and come up with innovative solutions.</w:t>
      </w:r>
    </w:p>
    <w:p w:rsidR="00F30263" w:rsidRDefault="004F4412" w:rsidP="00F30263">
      <w:r>
        <w:t>I pursued a</w:t>
      </w:r>
      <w:bookmarkStart w:id="0" w:name="_GoBack"/>
      <w:bookmarkEnd w:id="0"/>
      <w:r w:rsidR="00F30263">
        <w:t xml:space="preserve"> willingness to learn about the</w:t>
      </w:r>
      <w:r w:rsidR="00A108D5">
        <w:t xml:space="preserve"> legal</w:t>
      </w:r>
      <w:r w:rsidR="00F30263">
        <w:t xml:space="preserve"> world further on an academic level through my postgraduate studies at Trinity College Dublin. I focused mainly on international law and its impact on domestic jurisdictions, as well as the impact of domestic jurisdictions on the international community and the dynamic role of law in a </w:t>
      </w:r>
      <w:proofErr w:type="spellStart"/>
      <w:r w:rsidR="00F30263">
        <w:t>globalising</w:t>
      </w:r>
      <w:proofErr w:type="spellEnd"/>
      <w:r w:rsidR="00F30263">
        <w:t xml:space="preserve"> world.</w:t>
      </w:r>
    </w:p>
    <w:p w:rsidR="00F30263" w:rsidRDefault="00F30263" w:rsidP="00F30263">
      <w:r>
        <w:t xml:space="preserve">Having talked to </w:t>
      </w:r>
      <w:proofErr w:type="spellStart"/>
      <w:r>
        <w:t>Bryne</w:t>
      </w:r>
      <w:proofErr w:type="spellEnd"/>
      <w:r>
        <w:t xml:space="preserve"> Wallace Trainees at career fairs in TCD and UCD, I was impressed by the Firm’s progressive attitude and the wide range of interesting practice areas within the Firm. I am further attracted to Byrne Wallace because the Firm’s approach to trainees, seeking to empower them to achieve their best. I am motivated to get the chance t</w:t>
      </w:r>
      <w:r w:rsidR="00A108D5">
        <w:t>o learn and develop as an intern</w:t>
      </w:r>
      <w:r>
        <w:t xml:space="preserve"> in such emerging and interesting sectors as Energy, Utilities and Natural Resources, Life Sciences or the Public Sector. It is this diversity of expertise, which for me, separates Byrne Wallace from other leading Law Firms, as an ideal environment to train, develop and learn as a lawyer. I feel Byrne Wallace is a Firm that matches my values and interests, and for these reasons I am motivated to apply for t</w:t>
      </w:r>
      <w:r w:rsidR="00A108D5">
        <w:t xml:space="preserve">he Summer Internship </w:t>
      </w:r>
      <w:proofErr w:type="spellStart"/>
      <w:r w:rsidR="00A108D5">
        <w:t>Programme</w:t>
      </w:r>
      <w:proofErr w:type="spellEnd"/>
      <w:r w:rsidR="00A108D5">
        <w:t xml:space="preserve">. </w:t>
      </w:r>
      <w:r w:rsidR="0058255A">
        <w:t xml:space="preserve"> </w:t>
      </w:r>
    </w:p>
    <w:p w:rsidR="00965D17" w:rsidRDefault="00F30263" w:rsidP="0058255A">
      <w:r>
        <w:t>Many Thanks for your time. I look f</w:t>
      </w:r>
      <w:r w:rsidR="0058255A">
        <w:t>orward to hearing from you soon.</w:t>
      </w:r>
    </w:p>
    <w:p w:rsidR="0058255A" w:rsidRDefault="0058255A" w:rsidP="0058255A"/>
    <w:p w:rsidR="0058255A" w:rsidRDefault="0058255A" w:rsidP="0058255A">
      <w:r>
        <w:t xml:space="preserve">Sincerely, </w:t>
      </w:r>
    </w:p>
    <w:sdt>
      <w:sdtPr>
        <w:alias w:val="Your Name:"/>
        <w:tag w:val="Your Name:"/>
        <w:id w:val="-80522426"/>
        <w:placeholder>
          <w:docPart w:val="6569E37C969A498385F1B61001E50A72"/>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302A2C" w:rsidRPr="00302A2C" w:rsidRDefault="00F30263" w:rsidP="00302A2C">
          <w:pPr>
            <w:pStyle w:val="Signature"/>
          </w:pPr>
          <w:r>
            <w:t>Rory Newsholme</w:t>
          </w:r>
        </w:p>
      </w:sdtContent>
    </w:sdt>
    <w:sectPr w:rsidR="00302A2C" w:rsidRPr="00302A2C" w:rsidSect="00673C35">
      <w:footerReference w:type="default" r:id="rId7"/>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DDD" w:rsidRDefault="00CE6DDD">
      <w:pPr>
        <w:spacing w:after="0"/>
      </w:pPr>
      <w:r>
        <w:separator/>
      </w:r>
    </w:p>
  </w:endnote>
  <w:endnote w:type="continuationSeparator" w:id="0">
    <w:p w:rsidR="00CE6DDD" w:rsidRDefault="00CE6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8B" w:rsidRDefault="000D5AB1">
    <w:pPr>
      <w:pStyle w:val="Footer"/>
    </w:pPr>
    <w:r>
      <w:t xml:space="preserve">Page </w:t>
    </w:r>
    <w:r>
      <w:fldChar w:fldCharType="begin"/>
    </w:r>
    <w:r>
      <w:instrText xml:space="preserve"> PAGE   \* MERGEFORMAT </w:instrText>
    </w:r>
    <w:r>
      <w:fldChar w:fldCharType="separate"/>
    </w:r>
    <w:r w:rsidR="00A108D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DDD" w:rsidRDefault="00CE6DDD">
      <w:pPr>
        <w:spacing w:after="0"/>
      </w:pPr>
      <w:r>
        <w:separator/>
      </w:r>
    </w:p>
  </w:footnote>
  <w:footnote w:type="continuationSeparator" w:id="0">
    <w:p w:rsidR="00CE6DDD" w:rsidRDefault="00CE6D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63"/>
    <w:rsid w:val="000D5AB1"/>
    <w:rsid w:val="002045EB"/>
    <w:rsid w:val="00293B83"/>
    <w:rsid w:val="00302A2C"/>
    <w:rsid w:val="00381669"/>
    <w:rsid w:val="004F4412"/>
    <w:rsid w:val="0052105A"/>
    <w:rsid w:val="0058255A"/>
    <w:rsid w:val="00673C35"/>
    <w:rsid w:val="006A3CE7"/>
    <w:rsid w:val="0076387D"/>
    <w:rsid w:val="0080074D"/>
    <w:rsid w:val="008F15C5"/>
    <w:rsid w:val="00965D17"/>
    <w:rsid w:val="00A108D5"/>
    <w:rsid w:val="00A27383"/>
    <w:rsid w:val="00A736B0"/>
    <w:rsid w:val="00C83E3C"/>
    <w:rsid w:val="00CE6DDD"/>
    <w:rsid w:val="00D02A74"/>
    <w:rsid w:val="00D905F1"/>
    <w:rsid w:val="00DF56DD"/>
    <w:rsid w:val="00F3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FB3CD-0312-444E-87F8-A0FE4D87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ry\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69E37C969A498385F1B61001E50A72"/>
        <w:category>
          <w:name w:val="General"/>
          <w:gallery w:val="placeholder"/>
        </w:category>
        <w:types>
          <w:type w:val="bbPlcHdr"/>
        </w:types>
        <w:behaviors>
          <w:behavior w:val="content"/>
        </w:behaviors>
        <w:guid w:val="{427F568D-00D7-49F1-AC1A-246C3B75C042}"/>
      </w:docPartPr>
      <w:docPartBody>
        <w:p w:rsidR="00000000" w:rsidRDefault="002C2F60">
          <w:pPr>
            <w:pStyle w:val="6569E37C969A498385F1B61001E50A72"/>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60"/>
    <w:rsid w:val="002C2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F068C3057D45FBB7328F6E2A68F6E2">
    <w:name w:val="92F068C3057D45FBB7328F6E2A68F6E2"/>
  </w:style>
  <w:style w:type="paragraph" w:customStyle="1" w:styleId="B14E177120DC451DBC4E59B969CABB5B">
    <w:name w:val="B14E177120DC451DBC4E59B969CABB5B"/>
  </w:style>
  <w:style w:type="paragraph" w:customStyle="1" w:styleId="A54DC7220AF34789A550881A26B42F9E">
    <w:name w:val="A54DC7220AF34789A550881A26B42F9E"/>
  </w:style>
  <w:style w:type="paragraph" w:customStyle="1" w:styleId="3DF31D2A57A14F2CA305131AA97ECBC5">
    <w:name w:val="3DF31D2A57A14F2CA305131AA97ECBC5"/>
  </w:style>
  <w:style w:type="paragraph" w:customStyle="1" w:styleId="B2DD78ED624A40928B10B7598D80EDD6">
    <w:name w:val="B2DD78ED624A40928B10B7598D80EDD6"/>
  </w:style>
  <w:style w:type="paragraph" w:customStyle="1" w:styleId="AD4A4BF8257A4AEA85442A7D88F14C40">
    <w:name w:val="AD4A4BF8257A4AEA85442A7D88F14C40"/>
  </w:style>
  <w:style w:type="paragraph" w:customStyle="1" w:styleId="8BE875A3A8A648D5B85A339B191D24F9">
    <w:name w:val="8BE875A3A8A648D5B85A339B191D24F9"/>
  </w:style>
  <w:style w:type="paragraph" w:customStyle="1" w:styleId="40A61203303246EC96BCC16BB1778501">
    <w:name w:val="40A61203303246EC96BCC16BB1778501"/>
  </w:style>
  <w:style w:type="paragraph" w:customStyle="1" w:styleId="AA938A6B69364149965E13C574F84720">
    <w:name w:val="AA938A6B69364149965E13C574F84720"/>
  </w:style>
  <w:style w:type="paragraph" w:customStyle="1" w:styleId="4AE517E4E5FF430380F8DF2EEDECFCA9">
    <w:name w:val="4AE517E4E5FF430380F8DF2EEDECFCA9"/>
  </w:style>
  <w:style w:type="paragraph" w:customStyle="1" w:styleId="DC2A90C33400423CADDF88D4255C211D">
    <w:name w:val="DC2A90C33400423CADDF88D4255C211D"/>
  </w:style>
  <w:style w:type="paragraph" w:customStyle="1" w:styleId="DDF3618789AC4EC0AD7817654865813E">
    <w:name w:val="DDF3618789AC4EC0AD7817654865813E"/>
  </w:style>
  <w:style w:type="paragraph" w:customStyle="1" w:styleId="6569E37C969A498385F1B61001E50A72">
    <w:name w:val="6569E37C969A498385F1B61001E50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 letter (blue)</Template>
  <TotalTime>19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Rory Newsholme</dc:creator>
  <cp:keywords/>
  <dc:description/>
  <cp:lastModifiedBy>Rory Newsholme</cp:lastModifiedBy>
  <cp:revision>4</cp:revision>
  <dcterms:created xsi:type="dcterms:W3CDTF">2017-01-30T16:02:00Z</dcterms:created>
  <dcterms:modified xsi:type="dcterms:W3CDTF">2017-01-30T16:29:00Z</dcterms:modified>
</cp:coreProperties>
</file>