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E5" w:rsidRDefault="003D111A">
      <w:pPr>
        <w:pStyle w:val="Standard"/>
        <w:spacing w:line="480" w:lineRule="auto"/>
      </w:pPr>
      <w:bookmarkStart w:id="0" w:name="_GoBack"/>
      <w:bookmarkEnd w:id="0"/>
      <w:r>
        <w:t>Dear Sir/Madame</w:t>
      </w:r>
    </w:p>
    <w:p w:rsidR="00B37FE5" w:rsidRDefault="00B37FE5">
      <w:pPr>
        <w:pStyle w:val="Standard"/>
        <w:spacing w:line="480" w:lineRule="auto"/>
      </w:pPr>
    </w:p>
    <w:p w:rsidR="00B37FE5" w:rsidRDefault="003D111A">
      <w:pPr>
        <w:pStyle w:val="Standard"/>
        <w:spacing w:line="480" w:lineRule="auto"/>
      </w:pPr>
      <w:r>
        <w:t xml:space="preserve">My name is Sean Corcoran I am a 23-year-old University College Cork BCL graduate. I am currently pursuing an LL.M. In Information Technology and Intellectual Property </w:t>
      </w:r>
      <w:r>
        <w:t>in Trinity College Dublin.</w:t>
      </w:r>
    </w:p>
    <w:p w:rsidR="00B37FE5" w:rsidRDefault="003D111A">
      <w:pPr>
        <w:pStyle w:val="Standard"/>
        <w:spacing w:line="480" w:lineRule="auto"/>
      </w:pPr>
      <w:r>
        <w:t>I learned about your Internship via your website and after researching Byrne Wallace, I believe that I would be a would contribute admirably to Byrne Wallace and that your organisation is the perfect environment to develop an und</w:t>
      </w:r>
      <w:r>
        <w:t xml:space="preserve">erstanding of commercial law. </w:t>
      </w:r>
    </w:p>
    <w:p w:rsidR="00B37FE5" w:rsidRDefault="003D111A">
      <w:pPr>
        <w:pStyle w:val="Standard"/>
        <w:spacing w:line="480" w:lineRule="auto"/>
      </w:pPr>
      <w:r>
        <w:t xml:space="preserve">My undergraduate studies sparked a keen interest in law. After taking a gap year to work, travel and carefully amylase I decided to pursue further studies with the ultimate goal of working in the legal profession. I chose an </w:t>
      </w:r>
      <w:r>
        <w:t>LL.M. In information technology and Intellectual property after extensive research as I believe the studies provides an essential education in the fast pacing and constantly growing areas of law. The course requires examination of European and National law</w:t>
      </w:r>
      <w:r>
        <w:t>s pertaining to Information technology and Intellectual Property. An understanding of the issues which the law currently faces and will face going forward requires study in a wide variety of both Public and Private Law. My studies promote independent resea</w:t>
      </w:r>
      <w:r>
        <w:t>rch and creative application of existing law  and applying it to emerging areas.</w:t>
      </w:r>
    </w:p>
    <w:p w:rsidR="00B37FE5" w:rsidRDefault="003D111A">
      <w:pPr>
        <w:pStyle w:val="Standard"/>
        <w:spacing w:line="480" w:lineRule="auto"/>
      </w:pPr>
      <w:r>
        <w:t xml:space="preserve">I also have worked for a large mute-national company in a sales role. The experience within a large corporate entity was invaluable as I learned the structure and practice of </w:t>
      </w:r>
      <w:r>
        <w:t>a large company. My past experience in the corporate world has allowed me to appreciate the subtle nuances of corporate workings and I would hit the ground running, given an opportunity to take part in your internship programme.</w:t>
      </w:r>
    </w:p>
    <w:p w:rsidR="00B37FE5" w:rsidRDefault="003D111A">
      <w:pPr>
        <w:pStyle w:val="Standard"/>
        <w:spacing w:line="480" w:lineRule="auto"/>
      </w:pPr>
      <w:r>
        <w:t xml:space="preserve"> believe I possess the broa</w:t>
      </w:r>
      <w:r>
        <w:t>d range of qualities both intellectually and socially to excel in your internship programme.</w:t>
      </w:r>
    </w:p>
    <w:p w:rsidR="00B37FE5" w:rsidRDefault="003D111A">
      <w:pPr>
        <w:pStyle w:val="Standard"/>
        <w:spacing w:line="480" w:lineRule="auto"/>
      </w:pPr>
      <w:r>
        <w:t xml:space="preserve">Kind Regards, </w:t>
      </w:r>
    </w:p>
    <w:p w:rsidR="00B37FE5" w:rsidRDefault="003D111A">
      <w:pPr>
        <w:pStyle w:val="Standard"/>
        <w:spacing w:line="480" w:lineRule="auto"/>
      </w:pPr>
      <w:r>
        <w:t>Sean Corcoran.</w:t>
      </w:r>
    </w:p>
    <w:sectPr w:rsidR="00B37F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11A" w:rsidRDefault="003D111A">
      <w:r>
        <w:separator/>
      </w:r>
    </w:p>
  </w:endnote>
  <w:endnote w:type="continuationSeparator" w:id="0">
    <w:p w:rsidR="003D111A" w:rsidRDefault="003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11A" w:rsidRDefault="003D111A">
      <w:r>
        <w:rPr>
          <w:color w:val="000000"/>
        </w:rPr>
        <w:separator/>
      </w:r>
    </w:p>
  </w:footnote>
  <w:footnote w:type="continuationSeparator" w:id="0">
    <w:p w:rsidR="003D111A" w:rsidRDefault="003D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7FE5"/>
    <w:rsid w:val="00190C0E"/>
    <w:rsid w:val="003D111A"/>
    <w:rsid w:val="00A94A5D"/>
    <w:rsid w:val="00B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FB252-3017-422A-A7AE-638D679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I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 Corcoran</dc:creator>
  <cp:lastModifiedBy>seanglasnevin@outlook.com</cp:lastModifiedBy>
  <cp:revision>2</cp:revision>
  <dcterms:created xsi:type="dcterms:W3CDTF">2018-02-10T22:39:00Z</dcterms:created>
  <dcterms:modified xsi:type="dcterms:W3CDTF">2018-02-10T22:39:00Z</dcterms:modified>
</cp:coreProperties>
</file>