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5CABD" w14:textId="60CB6354" w:rsidR="00F72272" w:rsidRDefault="00AD144A">
      <w:pPr>
        <w:pStyle w:val="Date"/>
      </w:pPr>
      <w:r>
        <w:t>20</w:t>
      </w:r>
      <w:r w:rsidR="00945113">
        <w:t>/10/2017</w:t>
      </w:r>
    </w:p>
    <w:p w14:paraId="6C2B128C" w14:textId="77777777" w:rsidR="00F72272" w:rsidRDefault="00945113">
      <w:pPr>
        <w:pStyle w:val="RecipientContactInfo"/>
      </w:pPr>
      <w:r>
        <w:t xml:space="preserve">Head of the Trainee Program </w:t>
      </w:r>
    </w:p>
    <w:p w14:paraId="4B738450" w14:textId="7708739A" w:rsidR="0048751C" w:rsidRDefault="00BB6D17">
      <w:pPr>
        <w:pStyle w:val="RecipientContactInfo"/>
      </w:pPr>
      <w:r>
        <w:t>Byrne Wallace</w:t>
      </w:r>
    </w:p>
    <w:p w14:paraId="29A7C9DB" w14:textId="4EBB147D" w:rsidR="0048751C" w:rsidRDefault="00BB6D17">
      <w:pPr>
        <w:pStyle w:val="RecipientContactInfo"/>
      </w:pPr>
      <w:r>
        <w:t xml:space="preserve">88 Harcourt Street </w:t>
      </w:r>
      <w:r w:rsidR="00333992">
        <w:t xml:space="preserve"> </w:t>
      </w:r>
    </w:p>
    <w:p w14:paraId="24F79367" w14:textId="77777777" w:rsidR="00333992" w:rsidRDefault="00333992">
      <w:pPr>
        <w:pStyle w:val="RecipientContactInfo"/>
      </w:pPr>
      <w:r>
        <w:t>Dublin 2</w:t>
      </w:r>
    </w:p>
    <w:p w14:paraId="48DE9CC7" w14:textId="57743F0F" w:rsidR="00F72272" w:rsidRDefault="00BB6D17">
      <w:pPr>
        <w:pStyle w:val="Salutation"/>
      </w:pPr>
      <w:r>
        <w:t>To Whom It May Concern</w:t>
      </w:r>
      <w:r w:rsidR="0048751C">
        <w:t>:</w:t>
      </w:r>
    </w:p>
    <w:p w14:paraId="1F314747" w14:textId="0C95B7A2" w:rsidR="00333992" w:rsidRPr="00B25445" w:rsidRDefault="0093115F" w:rsidP="00333992">
      <w:pPr>
        <w:rPr>
          <w:sz w:val="21"/>
          <w:szCs w:val="21"/>
        </w:rPr>
      </w:pPr>
      <w:r w:rsidRPr="00B25445">
        <w:rPr>
          <w:sz w:val="21"/>
          <w:szCs w:val="21"/>
        </w:rPr>
        <w:t xml:space="preserve">I </w:t>
      </w:r>
      <w:r w:rsidR="00B424BF" w:rsidRPr="00B25445">
        <w:rPr>
          <w:sz w:val="21"/>
          <w:szCs w:val="21"/>
        </w:rPr>
        <w:t>propose</w:t>
      </w:r>
      <w:r w:rsidR="00333992" w:rsidRPr="00B25445">
        <w:rPr>
          <w:sz w:val="21"/>
          <w:szCs w:val="21"/>
        </w:rPr>
        <w:t xml:space="preserve"> my application </w:t>
      </w:r>
      <w:r w:rsidR="00B424BF" w:rsidRPr="00B25445">
        <w:rPr>
          <w:sz w:val="21"/>
          <w:szCs w:val="21"/>
        </w:rPr>
        <w:t>for a trainee position with</w:t>
      </w:r>
      <w:r w:rsidR="00333992" w:rsidRPr="00B25445">
        <w:rPr>
          <w:sz w:val="21"/>
          <w:szCs w:val="21"/>
        </w:rPr>
        <w:t xml:space="preserve"> hope that the unique merit</w:t>
      </w:r>
      <w:r w:rsidRPr="00B25445">
        <w:rPr>
          <w:sz w:val="21"/>
          <w:szCs w:val="21"/>
        </w:rPr>
        <w:t xml:space="preserve"> of my submission </w:t>
      </w:r>
      <w:r w:rsidR="00B424BF" w:rsidRPr="00B25445">
        <w:rPr>
          <w:sz w:val="21"/>
          <w:szCs w:val="21"/>
        </w:rPr>
        <w:t>can be acknowledged</w:t>
      </w:r>
      <w:r w:rsidR="00333992" w:rsidRPr="00B25445">
        <w:rPr>
          <w:sz w:val="21"/>
          <w:szCs w:val="21"/>
        </w:rPr>
        <w:t xml:space="preserve">. I am conscience that is not the standard academic </w:t>
      </w:r>
      <w:r w:rsidR="000D608E" w:rsidRPr="00B25445">
        <w:rPr>
          <w:sz w:val="21"/>
          <w:szCs w:val="21"/>
        </w:rPr>
        <w:t xml:space="preserve">CV </w:t>
      </w:r>
      <w:r w:rsidR="00333992" w:rsidRPr="00B25445">
        <w:rPr>
          <w:sz w:val="21"/>
          <w:szCs w:val="21"/>
        </w:rPr>
        <w:t xml:space="preserve">that </w:t>
      </w:r>
      <w:r w:rsidR="00BB6D17" w:rsidRPr="00B25445">
        <w:rPr>
          <w:sz w:val="21"/>
          <w:szCs w:val="21"/>
        </w:rPr>
        <w:t xml:space="preserve">many </w:t>
      </w:r>
      <w:r w:rsidR="00333992" w:rsidRPr="00B25445">
        <w:rPr>
          <w:sz w:val="21"/>
          <w:szCs w:val="21"/>
        </w:rPr>
        <w:t>application</w:t>
      </w:r>
      <w:r w:rsidR="00BB6D17" w:rsidRPr="00B25445">
        <w:rPr>
          <w:sz w:val="21"/>
          <w:szCs w:val="21"/>
        </w:rPr>
        <w:t>s indicate</w:t>
      </w:r>
      <w:r w:rsidR="000D608E" w:rsidRPr="00B25445">
        <w:rPr>
          <w:sz w:val="21"/>
          <w:szCs w:val="21"/>
        </w:rPr>
        <w:t xml:space="preserve"> preference for,</w:t>
      </w:r>
      <w:r w:rsidR="00BB6D17" w:rsidRPr="00B25445">
        <w:rPr>
          <w:sz w:val="21"/>
          <w:szCs w:val="21"/>
        </w:rPr>
        <w:t xml:space="preserve"> however what attracts me to </w:t>
      </w:r>
      <w:proofErr w:type="spellStart"/>
      <w:r w:rsidR="00BB6D17" w:rsidRPr="00B25445">
        <w:rPr>
          <w:sz w:val="21"/>
          <w:szCs w:val="21"/>
        </w:rPr>
        <w:t>ByrneWallace</w:t>
      </w:r>
      <w:proofErr w:type="spellEnd"/>
      <w:r w:rsidR="00BB6D17" w:rsidRPr="00B25445">
        <w:rPr>
          <w:sz w:val="21"/>
          <w:szCs w:val="21"/>
        </w:rPr>
        <w:t xml:space="preserve"> is the clear diversity of recruitment.  </w:t>
      </w:r>
      <w:r w:rsidR="000D608E" w:rsidRPr="00B25445">
        <w:rPr>
          <w:sz w:val="21"/>
          <w:szCs w:val="21"/>
        </w:rPr>
        <w:t>M</w:t>
      </w:r>
      <w:r w:rsidR="00B424BF" w:rsidRPr="00B25445">
        <w:rPr>
          <w:sz w:val="21"/>
          <w:szCs w:val="21"/>
        </w:rPr>
        <w:t>y</w:t>
      </w:r>
      <w:r w:rsidR="000D608E" w:rsidRPr="00B25445">
        <w:rPr>
          <w:sz w:val="21"/>
          <w:szCs w:val="21"/>
        </w:rPr>
        <w:t xml:space="preserve"> own</w:t>
      </w:r>
      <w:r w:rsidR="00333992" w:rsidRPr="00B25445">
        <w:rPr>
          <w:sz w:val="21"/>
          <w:szCs w:val="21"/>
        </w:rPr>
        <w:t xml:space="preserve"> balance of</w:t>
      </w:r>
      <w:r w:rsidR="00B424BF" w:rsidRPr="00B25445">
        <w:rPr>
          <w:sz w:val="21"/>
          <w:szCs w:val="21"/>
        </w:rPr>
        <w:t xml:space="preserve"> vast</w:t>
      </w:r>
      <w:r w:rsidR="00333992" w:rsidRPr="00B25445">
        <w:rPr>
          <w:sz w:val="21"/>
          <w:szCs w:val="21"/>
        </w:rPr>
        <w:t xml:space="preserve"> work experi</w:t>
      </w:r>
      <w:bookmarkStart w:id="0" w:name="_GoBack"/>
      <w:bookmarkEnd w:id="0"/>
      <w:r w:rsidR="00333992" w:rsidRPr="00B25445">
        <w:rPr>
          <w:sz w:val="21"/>
          <w:szCs w:val="21"/>
        </w:rPr>
        <w:t xml:space="preserve">ence and recent </w:t>
      </w:r>
      <w:r w:rsidR="00696602" w:rsidRPr="00B25445">
        <w:rPr>
          <w:sz w:val="21"/>
          <w:szCs w:val="21"/>
        </w:rPr>
        <w:t xml:space="preserve">surge of </w:t>
      </w:r>
      <w:r w:rsidR="00333992" w:rsidRPr="00B25445">
        <w:rPr>
          <w:sz w:val="21"/>
          <w:szCs w:val="21"/>
        </w:rPr>
        <w:t xml:space="preserve">academia hopefully illustrates just how motivated I am to commence a career in corporate law. </w:t>
      </w:r>
    </w:p>
    <w:p w14:paraId="2CA9F8CC" w14:textId="7F156408" w:rsidR="00AD144A" w:rsidRPr="00B25445" w:rsidRDefault="00835A18" w:rsidP="00333992">
      <w:pPr>
        <w:rPr>
          <w:sz w:val="21"/>
          <w:szCs w:val="21"/>
        </w:rPr>
      </w:pPr>
      <w:r w:rsidRPr="00B25445">
        <w:rPr>
          <w:sz w:val="21"/>
          <w:szCs w:val="21"/>
        </w:rPr>
        <w:t>Throughout the various sectors I have worked</w:t>
      </w:r>
      <w:r w:rsidR="00462BCF" w:rsidRPr="00B25445">
        <w:rPr>
          <w:sz w:val="21"/>
          <w:szCs w:val="21"/>
        </w:rPr>
        <w:t xml:space="preserve">, </w:t>
      </w:r>
      <w:r w:rsidRPr="00B25445">
        <w:rPr>
          <w:sz w:val="21"/>
          <w:szCs w:val="21"/>
        </w:rPr>
        <w:t xml:space="preserve">I </w:t>
      </w:r>
      <w:r w:rsidR="001E097B" w:rsidRPr="00B25445">
        <w:rPr>
          <w:sz w:val="21"/>
          <w:szCs w:val="21"/>
        </w:rPr>
        <w:t>have maintained a curiosity with the legal position, risks and ram</w:t>
      </w:r>
      <w:r w:rsidR="00462BCF" w:rsidRPr="00B25445">
        <w:rPr>
          <w:sz w:val="21"/>
          <w:szCs w:val="21"/>
        </w:rPr>
        <w:t>ifications faced in the</w:t>
      </w:r>
      <w:r w:rsidR="001E097B" w:rsidRPr="00B25445">
        <w:rPr>
          <w:sz w:val="21"/>
          <w:szCs w:val="21"/>
        </w:rPr>
        <w:t xml:space="preserve"> course of business. What </w:t>
      </w:r>
      <w:r w:rsidR="00B424BF" w:rsidRPr="00B25445">
        <w:rPr>
          <w:sz w:val="21"/>
          <w:szCs w:val="21"/>
        </w:rPr>
        <w:t>draws</w:t>
      </w:r>
      <w:r w:rsidR="001E097B" w:rsidRPr="00B25445">
        <w:rPr>
          <w:sz w:val="21"/>
          <w:szCs w:val="21"/>
        </w:rPr>
        <w:t xml:space="preserve"> me towards corporate law is the ability to anticipate difficulties and prepare accordingly.</w:t>
      </w:r>
      <w:r w:rsidR="00AD144A" w:rsidRPr="00B25445">
        <w:rPr>
          <w:sz w:val="21"/>
          <w:szCs w:val="21"/>
        </w:rPr>
        <w:t xml:space="preserve"> </w:t>
      </w:r>
      <w:proofErr w:type="spellStart"/>
      <w:r w:rsidR="00AD144A" w:rsidRPr="00B25445">
        <w:rPr>
          <w:sz w:val="21"/>
          <w:szCs w:val="21"/>
        </w:rPr>
        <w:t>Byrne</w:t>
      </w:r>
      <w:r w:rsidR="00BB6D17" w:rsidRPr="00B25445">
        <w:rPr>
          <w:sz w:val="21"/>
          <w:szCs w:val="21"/>
        </w:rPr>
        <w:t>Wall</w:t>
      </w:r>
      <w:r w:rsidR="000D608E" w:rsidRPr="00B25445">
        <w:rPr>
          <w:sz w:val="21"/>
          <w:szCs w:val="21"/>
        </w:rPr>
        <w:t>ace</w:t>
      </w:r>
      <w:proofErr w:type="spellEnd"/>
      <w:r w:rsidR="00AD144A" w:rsidRPr="00B25445">
        <w:rPr>
          <w:sz w:val="21"/>
          <w:szCs w:val="21"/>
        </w:rPr>
        <w:t xml:space="preserve"> is clearly</w:t>
      </w:r>
      <w:r w:rsidR="000D608E" w:rsidRPr="00B25445">
        <w:rPr>
          <w:sz w:val="21"/>
          <w:szCs w:val="21"/>
        </w:rPr>
        <w:t xml:space="preserve"> a rapidly</w:t>
      </w:r>
      <w:r w:rsidR="00BB6D17" w:rsidRPr="00B25445">
        <w:rPr>
          <w:sz w:val="21"/>
          <w:szCs w:val="21"/>
        </w:rPr>
        <w:t xml:space="preserve"> expanding</w:t>
      </w:r>
      <w:r w:rsidR="00E2559A" w:rsidRPr="00B25445">
        <w:rPr>
          <w:sz w:val="21"/>
          <w:szCs w:val="21"/>
        </w:rPr>
        <w:t xml:space="preserve"> Corporate Law firm in Ireland</w:t>
      </w:r>
      <w:r w:rsidR="00AD144A" w:rsidRPr="00B25445">
        <w:rPr>
          <w:sz w:val="21"/>
          <w:szCs w:val="21"/>
        </w:rPr>
        <w:t xml:space="preserve"> and</w:t>
      </w:r>
      <w:r w:rsidR="00E2559A" w:rsidRPr="00B25445">
        <w:rPr>
          <w:sz w:val="21"/>
          <w:szCs w:val="21"/>
        </w:rPr>
        <w:t xml:space="preserve"> naturally I want to learn and</w:t>
      </w:r>
      <w:r w:rsidR="00B424BF" w:rsidRPr="00B25445">
        <w:rPr>
          <w:sz w:val="21"/>
          <w:szCs w:val="21"/>
        </w:rPr>
        <w:t xml:space="preserve"> excel in </w:t>
      </w:r>
      <w:r w:rsidR="00E2559A" w:rsidRPr="00B25445">
        <w:rPr>
          <w:sz w:val="21"/>
          <w:szCs w:val="21"/>
        </w:rPr>
        <w:t xml:space="preserve">an organization </w:t>
      </w:r>
      <w:r w:rsidR="00462BCF" w:rsidRPr="00B25445">
        <w:rPr>
          <w:sz w:val="21"/>
          <w:szCs w:val="21"/>
        </w:rPr>
        <w:t>that</w:t>
      </w:r>
      <w:r w:rsidR="00E2559A" w:rsidRPr="00B25445">
        <w:rPr>
          <w:sz w:val="21"/>
          <w:szCs w:val="21"/>
        </w:rPr>
        <w:t xml:space="preserve"> </w:t>
      </w:r>
      <w:r w:rsidR="00696602" w:rsidRPr="00B25445">
        <w:rPr>
          <w:sz w:val="21"/>
          <w:szCs w:val="21"/>
        </w:rPr>
        <w:t>employ</w:t>
      </w:r>
      <w:r w:rsidR="00462BCF" w:rsidRPr="00B25445">
        <w:rPr>
          <w:sz w:val="21"/>
          <w:szCs w:val="21"/>
        </w:rPr>
        <w:t>s and engages with</w:t>
      </w:r>
      <w:r w:rsidR="00E2559A" w:rsidRPr="00B25445">
        <w:rPr>
          <w:sz w:val="21"/>
          <w:szCs w:val="21"/>
        </w:rPr>
        <w:t xml:space="preserve"> the leadin</w:t>
      </w:r>
      <w:r w:rsidR="000D608E" w:rsidRPr="00B25445">
        <w:rPr>
          <w:sz w:val="21"/>
          <w:szCs w:val="21"/>
        </w:rPr>
        <w:t>g professionals in the country.</w:t>
      </w:r>
      <w:r w:rsidR="00AD144A" w:rsidRPr="00B25445">
        <w:rPr>
          <w:sz w:val="21"/>
          <w:szCs w:val="21"/>
        </w:rPr>
        <w:t xml:space="preserve"> </w:t>
      </w:r>
      <w:r w:rsidR="003428F9" w:rsidRPr="00B25445">
        <w:rPr>
          <w:sz w:val="21"/>
          <w:szCs w:val="21"/>
        </w:rPr>
        <w:t xml:space="preserve">My current position </w:t>
      </w:r>
      <w:r w:rsidR="00AD144A" w:rsidRPr="00B25445">
        <w:rPr>
          <w:sz w:val="21"/>
          <w:szCs w:val="21"/>
        </w:rPr>
        <w:t xml:space="preserve">involves a lot of interfacing with clients and I am drawn by the priority </w:t>
      </w:r>
      <w:r w:rsidR="00B25445" w:rsidRPr="00B25445">
        <w:rPr>
          <w:sz w:val="21"/>
          <w:szCs w:val="21"/>
        </w:rPr>
        <w:t xml:space="preserve">of </w:t>
      </w:r>
      <w:proofErr w:type="spellStart"/>
      <w:r w:rsidR="00B25445" w:rsidRPr="00B25445">
        <w:rPr>
          <w:sz w:val="21"/>
          <w:szCs w:val="21"/>
        </w:rPr>
        <w:t>Byrne</w:t>
      </w:r>
      <w:r w:rsidR="00AD144A" w:rsidRPr="00B25445">
        <w:rPr>
          <w:sz w:val="21"/>
          <w:szCs w:val="21"/>
        </w:rPr>
        <w:t>Wallace</w:t>
      </w:r>
      <w:proofErr w:type="spellEnd"/>
      <w:r w:rsidR="00AD144A" w:rsidRPr="00B25445">
        <w:rPr>
          <w:sz w:val="21"/>
          <w:szCs w:val="21"/>
        </w:rPr>
        <w:t xml:space="preserve"> for providing the highest quality client service experience. Given the progressive nature of </w:t>
      </w:r>
      <w:proofErr w:type="spellStart"/>
      <w:r w:rsidR="00AD144A" w:rsidRPr="00B25445">
        <w:rPr>
          <w:sz w:val="21"/>
          <w:szCs w:val="21"/>
        </w:rPr>
        <w:t>ByrneWallace</w:t>
      </w:r>
      <w:proofErr w:type="spellEnd"/>
      <w:r w:rsidR="00AD144A" w:rsidRPr="00B25445">
        <w:rPr>
          <w:sz w:val="21"/>
          <w:szCs w:val="21"/>
        </w:rPr>
        <w:t xml:space="preserve"> and its preference for individuals I believe </w:t>
      </w:r>
      <w:r w:rsidR="00462BCF" w:rsidRPr="00B25445">
        <w:rPr>
          <w:sz w:val="21"/>
          <w:szCs w:val="21"/>
        </w:rPr>
        <w:t>my attributes, experience and drive to succeed are something that certainly can add</w:t>
      </w:r>
      <w:r w:rsidR="00AD144A" w:rsidRPr="00B25445">
        <w:rPr>
          <w:sz w:val="21"/>
          <w:szCs w:val="21"/>
        </w:rPr>
        <w:t xml:space="preserve"> value to your </w:t>
      </w:r>
      <w:r w:rsidR="00462BCF" w:rsidRPr="00B25445">
        <w:rPr>
          <w:sz w:val="21"/>
          <w:szCs w:val="21"/>
        </w:rPr>
        <w:t xml:space="preserve">company. </w:t>
      </w:r>
    </w:p>
    <w:p w14:paraId="3E4489A7" w14:textId="5FF4ECE8" w:rsidR="00462BCF" w:rsidRPr="00B25445" w:rsidRDefault="00462BCF" w:rsidP="00333992">
      <w:pPr>
        <w:rPr>
          <w:sz w:val="21"/>
          <w:szCs w:val="21"/>
        </w:rPr>
      </w:pPr>
      <w:r w:rsidRPr="00B25445">
        <w:rPr>
          <w:sz w:val="21"/>
          <w:szCs w:val="21"/>
        </w:rPr>
        <w:t xml:space="preserve">My decision to return to studies in Ireland and complete full-time law courses while performing excellently in my current profession can only illuminate the energy and enthusiasm I can bring to such a role. </w:t>
      </w:r>
      <w:r w:rsidR="00696602" w:rsidRPr="00B25445">
        <w:rPr>
          <w:sz w:val="21"/>
          <w:szCs w:val="21"/>
        </w:rPr>
        <w:t xml:space="preserve"> </w:t>
      </w:r>
      <w:r w:rsidR="00AD144A" w:rsidRPr="00B25445">
        <w:rPr>
          <w:sz w:val="21"/>
          <w:szCs w:val="21"/>
        </w:rPr>
        <w:t xml:space="preserve">I look forward to further demonstrating the nature and uniqueness of my application in an interview scenario. </w:t>
      </w:r>
    </w:p>
    <w:p w14:paraId="61FEB688" w14:textId="3A123E10" w:rsidR="00E2559A" w:rsidRPr="00B25445" w:rsidRDefault="00462BCF" w:rsidP="00462BCF">
      <w:pPr>
        <w:rPr>
          <w:sz w:val="21"/>
          <w:szCs w:val="21"/>
        </w:rPr>
      </w:pPr>
      <w:r w:rsidRPr="00B25445">
        <w:rPr>
          <w:sz w:val="21"/>
          <w:szCs w:val="21"/>
        </w:rPr>
        <w:t>Yours Sincerely,</w:t>
      </w:r>
    </w:p>
    <w:sdt>
      <w:sdtPr>
        <w:rPr>
          <w:sz w:val="28"/>
          <w:szCs w:val="28"/>
        </w:rPr>
        <w:alias w:val="Your Name"/>
        <w:tag w:val="Your Name"/>
        <w:id w:val="1111709258"/>
        <w:placeholder>
          <w:docPart w:val="F3C791A808BFCB46A4420885B7F01909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03AD60D1" w14:textId="77777777" w:rsidR="00BC467A" w:rsidRPr="00462BCF" w:rsidRDefault="00E2559A" w:rsidP="00AC6117">
          <w:pPr>
            <w:pStyle w:val="Signature"/>
            <w:rPr>
              <w:sz w:val="28"/>
              <w:szCs w:val="28"/>
            </w:rPr>
          </w:pPr>
          <w:r w:rsidRPr="00462BCF">
            <w:rPr>
              <w:sz w:val="28"/>
              <w:szCs w:val="28"/>
            </w:rPr>
            <w:t>Shane Byrne</w:t>
          </w:r>
        </w:p>
      </w:sdtContent>
    </w:sdt>
    <w:sectPr w:rsidR="00BC467A" w:rsidRPr="00462BCF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82FF8" w14:textId="77777777" w:rsidR="00A4391A" w:rsidRDefault="00A4391A">
      <w:pPr>
        <w:spacing w:after="0" w:line="240" w:lineRule="auto"/>
      </w:pPr>
      <w:r>
        <w:separator/>
      </w:r>
    </w:p>
  </w:endnote>
  <w:endnote w:type="continuationSeparator" w:id="0">
    <w:p w14:paraId="44A14777" w14:textId="77777777" w:rsidR="00A4391A" w:rsidRDefault="00A4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F2EE0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0179" w14:textId="77777777" w:rsidR="00A4391A" w:rsidRDefault="00A4391A">
      <w:pPr>
        <w:spacing w:after="0" w:line="240" w:lineRule="auto"/>
      </w:pPr>
      <w:r>
        <w:separator/>
      </w:r>
    </w:p>
  </w:footnote>
  <w:footnote w:type="continuationSeparator" w:id="0">
    <w:p w14:paraId="65B78D9C" w14:textId="77777777" w:rsidR="00A4391A" w:rsidRDefault="00A4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8A42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87A9C5" wp14:editId="0D88CD7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B5B459A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BD5B4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3F6BCE" wp14:editId="2017974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7CCFBD6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13"/>
    <w:rsid w:val="000D608E"/>
    <w:rsid w:val="0018543B"/>
    <w:rsid w:val="001E097B"/>
    <w:rsid w:val="00251664"/>
    <w:rsid w:val="002D3ADB"/>
    <w:rsid w:val="00333992"/>
    <w:rsid w:val="003428F9"/>
    <w:rsid w:val="00385FF4"/>
    <w:rsid w:val="003F5321"/>
    <w:rsid w:val="00462BCF"/>
    <w:rsid w:val="0048751C"/>
    <w:rsid w:val="00501646"/>
    <w:rsid w:val="00696602"/>
    <w:rsid w:val="00775AFB"/>
    <w:rsid w:val="00835A18"/>
    <w:rsid w:val="0093115F"/>
    <w:rsid w:val="00945113"/>
    <w:rsid w:val="00A4391A"/>
    <w:rsid w:val="00AA77E8"/>
    <w:rsid w:val="00AC6117"/>
    <w:rsid w:val="00AD144A"/>
    <w:rsid w:val="00B25445"/>
    <w:rsid w:val="00B424BF"/>
    <w:rsid w:val="00BB6D17"/>
    <w:rsid w:val="00BC467A"/>
    <w:rsid w:val="00E2559A"/>
    <w:rsid w:val="00E5559C"/>
    <w:rsid w:val="00EC3222"/>
    <w:rsid w:val="00F72272"/>
    <w:rsid w:val="00F73908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84B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nebyrne/Library/Containers/com.microsoft.Word/Data/Library/Caches/1033/TM10002080/Basic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C791A808BFCB46A4420885B7F0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73F58-BA76-D74F-B995-A6165BFE4990}"/>
      </w:docPartPr>
      <w:docPartBody>
        <w:p w:rsidR="00000000" w:rsidRDefault="003E6E03">
          <w:pPr>
            <w:pStyle w:val="F3C791A808BFCB46A4420885B7F0190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03"/>
    <w:rsid w:val="003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2250EEF62C73408A323A886B9CF9F8">
    <w:name w:val="CB2250EEF62C73408A323A886B9CF9F8"/>
  </w:style>
  <w:style w:type="paragraph" w:customStyle="1" w:styleId="8CFD196A6753EA42981327B8E0D42159">
    <w:name w:val="8CFD196A6753EA42981327B8E0D42159"/>
  </w:style>
  <w:style w:type="paragraph" w:customStyle="1" w:styleId="600415DBEA69794B88DFBE52852B9E83">
    <w:name w:val="600415DBEA69794B88DFBE52852B9E83"/>
  </w:style>
  <w:style w:type="paragraph" w:customStyle="1" w:styleId="669A0716DA11A74E8E10CFB533463CD3">
    <w:name w:val="669A0716DA11A74E8E10CFB533463CD3"/>
  </w:style>
  <w:style w:type="paragraph" w:customStyle="1" w:styleId="851F4D37EC913E47916764918185B729">
    <w:name w:val="851F4D37EC913E47916764918185B729"/>
  </w:style>
  <w:style w:type="paragraph" w:customStyle="1" w:styleId="7A273C03DE0787408941258278194B68">
    <w:name w:val="7A273C03DE0787408941258278194B68"/>
  </w:style>
  <w:style w:type="paragraph" w:customStyle="1" w:styleId="96AB7F37ECB2C04494A82A33518A533C">
    <w:name w:val="96AB7F37ECB2C04494A82A33518A533C"/>
  </w:style>
  <w:style w:type="paragraph" w:customStyle="1" w:styleId="8CCDAFB4A3BBD844B88A92C8A0832C5D">
    <w:name w:val="8CCDAFB4A3BBD844B88A92C8A0832C5D"/>
  </w:style>
  <w:style w:type="paragraph" w:customStyle="1" w:styleId="86ADB6781B6D5946989CCDFB27E69977">
    <w:name w:val="86ADB6781B6D5946989CCDFB27E69977"/>
  </w:style>
  <w:style w:type="paragraph" w:customStyle="1" w:styleId="D0E6251800218644B7A56562BBE833E8">
    <w:name w:val="D0E6251800218644B7A56562BBE833E8"/>
  </w:style>
  <w:style w:type="paragraph" w:customStyle="1" w:styleId="11B0F81DED7AA54F8E1E519AE028CB15">
    <w:name w:val="11B0F81DED7AA54F8E1E519AE028CB15"/>
  </w:style>
  <w:style w:type="paragraph" w:customStyle="1" w:styleId="AC5FBF8A3C25E446938875A84A28E291">
    <w:name w:val="AC5FBF8A3C25E446938875A84A28E291"/>
  </w:style>
  <w:style w:type="paragraph" w:customStyle="1" w:styleId="F3C791A808BFCB46A4420885B7F01909">
    <w:name w:val="F3C791A808BFCB46A4420885B7F01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2</TotalTime>
  <Pages>1</Pages>
  <Words>260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Shane Byrne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Byrne</dc:creator>
  <cp:keywords>Dinah Diamond </cp:keywords>
  <dc:description/>
  <cp:lastModifiedBy>Shane Byrne</cp:lastModifiedBy>
  <cp:revision>3</cp:revision>
  <dcterms:created xsi:type="dcterms:W3CDTF">2017-10-20T20:09:00Z</dcterms:created>
  <dcterms:modified xsi:type="dcterms:W3CDTF">2017-10-20T20:10:00Z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