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18E0A" w14:textId="664AB91D" w:rsidR="00A0631C" w:rsidRDefault="00E1000A" w:rsidP="008B6C19">
      <w:pPr>
        <w:pStyle w:val="Date"/>
      </w:pPr>
      <w:r>
        <w:t>6</w:t>
      </w:r>
      <w:r w:rsidR="00A16844">
        <w:t xml:space="preserve"> </w:t>
      </w:r>
      <w:r>
        <w:t>September</w:t>
      </w:r>
      <w:r w:rsidR="00A16844">
        <w:t xml:space="preserve"> 2021</w:t>
      </w:r>
    </w:p>
    <w:p w14:paraId="2C48A73D" w14:textId="3A0DE1BB" w:rsidR="00D23633" w:rsidRDefault="00E1000A">
      <w:pPr>
        <w:pStyle w:val="Address"/>
      </w:pPr>
      <w:r>
        <w:t xml:space="preserve">Trainee solicitor </w:t>
      </w:r>
    </w:p>
    <w:p w14:paraId="3F61E89A" w14:textId="53A894C6" w:rsidR="00F11846" w:rsidRDefault="00EC1B8A">
      <w:pPr>
        <w:pStyle w:val="Address"/>
      </w:pPr>
      <w:proofErr w:type="spellStart"/>
      <w:r>
        <w:t>B</w:t>
      </w:r>
      <w:r w:rsidR="00C557EC">
        <w:t>yr</w:t>
      </w:r>
      <w:r w:rsidR="00F27A7B">
        <w:t>neWallace</w:t>
      </w:r>
      <w:proofErr w:type="spellEnd"/>
      <w:r w:rsidR="00056392">
        <w:t xml:space="preserve"> </w:t>
      </w:r>
    </w:p>
    <w:p w14:paraId="109F18CC" w14:textId="1D523E2D" w:rsidR="00A0631C" w:rsidRDefault="006154DC">
      <w:pPr>
        <w:pStyle w:val="Salutation"/>
      </w:pPr>
      <w:r>
        <w:t xml:space="preserve">Dear whoever it may concern, </w:t>
      </w:r>
    </w:p>
    <w:p w14:paraId="530B2F03" w14:textId="574AAE03" w:rsidR="00A0631C" w:rsidRDefault="006154DC" w:rsidP="0082229F">
      <w:pPr>
        <w:pStyle w:val="Address"/>
        <w:spacing w:line="360" w:lineRule="auto"/>
      </w:pPr>
      <w:r>
        <w:t xml:space="preserve">I recently saw your advertisement </w:t>
      </w:r>
      <w:r w:rsidR="00B13BFA">
        <w:t>for a trainee solicitor while researching firms I would like to be involved in</w:t>
      </w:r>
      <w:r>
        <w:t xml:space="preserve"> and I would greatly appreciate to be considered for the opportunity. </w:t>
      </w:r>
    </w:p>
    <w:p w14:paraId="7E18D22D" w14:textId="309183EE" w:rsidR="004243EA" w:rsidRPr="0082229F" w:rsidRDefault="006154DC" w:rsidP="0082229F">
      <w:pPr>
        <w:pStyle w:val="Address"/>
        <w:spacing w:line="360" w:lineRule="auto"/>
      </w:pPr>
      <w:r>
        <w:t xml:space="preserve">I graduated from NUIG in 2019 with an honors degree in Civil Law and have since been looking for a job that I would </w:t>
      </w:r>
      <w:r w:rsidR="008C5ED3">
        <w:t>love,</w:t>
      </w:r>
      <w:r>
        <w:t xml:space="preserve"> </w:t>
      </w:r>
      <w:r w:rsidR="00D031F9">
        <w:t>B</w:t>
      </w:r>
      <w:r w:rsidR="00F27A7B">
        <w:t>yrneWallace</w:t>
      </w:r>
      <w:r w:rsidR="009918DA">
        <w:t xml:space="preserve"> </w:t>
      </w:r>
      <w:r>
        <w:t>seems like the perfect fit for me.</w:t>
      </w:r>
      <w:r w:rsidR="003D6EE9">
        <w:t xml:space="preserve"> I have been extremely interested in your company since college.</w:t>
      </w:r>
      <w:r>
        <w:t xml:space="preserve"> </w:t>
      </w:r>
      <w:r w:rsidRPr="006154DC">
        <w:rPr>
          <w:rStyle w:val="HeaderChar"/>
          <w:lang w:val="en-IE" w:eastAsia="en-GB"/>
        </w:rPr>
        <w:t>Since graduating I have been steadily taking my FE1’s, I have f</w:t>
      </w:r>
      <w:r>
        <w:rPr>
          <w:rStyle w:val="HeaderChar"/>
          <w:lang w:val="en-IE" w:eastAsia="en-GB"/>
        </w:rPr>
        <w:t>ive</w:t>
      </w:r>
      <w:r w:rsidRPr="006154DC">
        <w:rPr>
          <w:rStyle w:val="HeaderChar"/>
          <w:lang w:val="en-IE" w:eastAsia="en-GB"/>
        </w:rPr>
        <w:t xml:space="preserve"> passed in Equity, EU, Property law</w:t>
      </w:r>
      <w:r w:rsidR="008B6C19">
        <w:rPr>
          <w:rStyle w:val="HeaderChar"/>
          <w:lang w:val="en-IE" w:eastAsia="en-GB"/>
        </w:rPr>
        <w:t>, Criminal law</w:t>
      </w:r>
      <w:r w:rsidRPr="006154DC">
        <w:rPr>
          <w:rStyle w:val="HeaderChar"/>
          <w:lang w:val="en-IE" w:eastAsia="en-GB"/>
        </w:rPr>
        <w:t xml:space="preserve"> and Contract law. </w:t>
      </w:r>
      <w:r>
        <w:rPr>
          <w:rStyle w:val="HeaderChar"/>
          <w:lang w:val="en-IE" w:eastAsia="en-GB"/>
        </w:rPr>
        <w:t>I</w:t>
      </w:r>
      <w:r w:rsidR="00AC7E79">
        <w:rPr>
          <w:rStyle w:val="HeaderChar"/>
          <w:lang w:val="en-IE" w:eastAsia="en-GB"/>
        </w:rPr>
        <w:t>’m hoping</w:t>
      </w:r>
      <w:r>
        <w:rPr>
          <w:rStyle w:val="HeaderChar"/>
          <w:lang w:val="en-IE" w:eastAsia="en-GB"/>
        </w:rPr>
        <w:t xml:space="preserve"> to </w:t>
      </w:r>
      <w:r w:rsidR="00AC7E79">
        <w:rPr>
          <w:rStyle w:val="HeaderChar"/>
          <w:lang w:val="en-IE" w:eastAsia="en-GB"/>
        </w:rPr>
        <w:t xml:space="preserve">take </w:t>
      </w:r>
      <w:r>
        <w:rPr>
          <w:rStyle w:val="HeaderChar"/>
          <w:lang w:val="en-IE" w:eastAsia="en-GB"/>
        </w:rPr>
        <w:t xml:space="preserve">my </w:t>
      </w:r>
      <w:r w:rsidR="00AC7E79">
        <w:rPr>
          <w:rStyle w:val="HeaderChar"/>
          <w:lang w:val="en-IE" w:eastAsia="en-GB"/>
        </w:rPr>
        <w:t>last three in October.</w:t>
      </w:r>
      <w:r w:rsidRPr="006154DC">
        <w:rPr>
          <w:rStyle w:val="HeaderChar"/>
          <w:lang w:val="en-IE" w:eastAsia="en-GB"/>
        </w:rPr>
        <w:t xml:space="preserve"> I’m ready to start gaining valuable experience in the field I studied so hard for and that I love.</w:t>
      </w:r>
      <w:r w:rsidRPr="006154DC">
        <w:rPr>
          <w:rStyle w:val="HeaderChar"/>
          <w:lang w:val="en-IE" w:eastAsia="en-GB"/>
        </w:rPr>
        <w:br/>
        <w:t xml:space="preserve">For this job specifically I believe I have the skills that would make me the perfect candidate. My position in customer service has greatly enhanced my communication skills and I now believe it is one of the strongest assets I have to offer. I </w:t>
      </w:r>
      <w:r w:rsidR="00A25698">
        <w:rPr>
          <w:rStyle w:val="HeaderChar"/>
          <w:lang w:val="en-IE" w:eastAsia="en-GB"/>
        </w:rPr>
        <w:t>also have experience in a legal firm. Since April 2021 I have been getting work experience in Patrick Daly an</w:t>
      </w:r>
      <w:r w:rsidR="00FA5BCF">
        <w:rPr>
          <w:rStyle w:val="HeaderChar"/>
          <w:lang w:val="en-IE" w:eastAsia="en-GB"/>
        </w:rPr>
        <w:t>d Company solicitors</w:t>
      </w:r>
      <w:r w:rsidR="004243EA">
        <w:rPr>
          <w:rStyle w:val="HeaderChar"/>
          <w:lang w:val="en-IE" w:eastAsia="en-GB"/>
        </w:rPr>
        <w:t xml:space="preserve">. </w:t>
      </w:r>
      <w:r w:rsidRPr="006154DC">
        <w:rPr>
          <w:rStyle w:val="HeaderChar"/>
          <w:lang w:val="en-IE" w:eastAsia="en-GB"/>
        </w:rPr>
        <w:t>I take part in team sports and in particular a local basketball team, I love working within team environment and it has allowed me to greatly appreciate what others in a team have to offer</w:t>
      </w:r>
      <w:r w:rsidRPr="004243EA">
        <w:rPr>
          <w:rFonts w:ascii="Helvetica" w:eastAsia="Times New Roman" w:hAnsi="Helvetica" w:cs="Times New Roman"/>
          <w:color w:val="000000"/>
          <w:sz w:val="18"/>
          <w:szCs w:val="18"/>
          <w:lang w:val="en-IE" w:eastAsia="en-GB"/>
        </w:rPr>
        <w:t>.</w:t>
      </w:r>
    </w:p>
    <w:p w14:paraId="49B0DB52" w14:textId="729993FD" w:rsidR="006154DC" w:rsidRDefault="006154DC" w:rsidP="0082229F">
      <w:pPr>
        <w:rPr>
          <w:rStyle w:val="HeaderChar"/>
          <w:lang w:val="en-IE" w:eastAsia="en-GB"/>
        </w:rPr>
      </w:pPr>
      <w:r w:rsidRPr="006154DC">
        <w:rPr>
          <w:rStyle w:val="HeaderChar"/>
          <w:lang w:val="en-IE" w:eastAsia="en-GB"/>
        </w:rPr>
        <w:t>I</w:t>
      </w:r>
      <w:r>
        <w:rPr>
          <w:rStyle w:val="HeaderChar"/>
          <w:lang w:val="en-IE" w:eastAsia="en-GB"/>
        </w:rPr>
        <w:t>’</w:t>
      </w:r>
      <w:r w:rsidRPr="006154DC">
        <w:rPr>
          <w:rStyle w:val="HeaderChar"/>
          <w:lang w:val="en-IE" w:eastAsia="en-GB"/>
        </w:rPr>
        <w:t>m extremely passionate about the field I have chosen to study and I would greatly appreciate the opportunity to get stuck in and start gaining valuable experience.</w:t>
      </w:r>
      <w:r w:rsidRPr="006154DC">
        <w:rPr>
          <w:rStyle w:val="HeaderChar"/>
          <w:lang w:val="en-IE" w:eastAsia="en-GB"/>
        </w:rPr>
        <w:br/>
        <w:t>Please find attached my CV which contains all my contact information and education and experience. Thank you for taking the time to read my email, I’m available for interview straight away or if you wish to contact me for further information.</w:t>
      </w:r>
      <w:r w:rsidR="008D7A39">
        <w:rPr>
          <w:rStyle w:val="HeaderChar"/>
          <w:lang w:val="en-IE" w:eastAsia="en-GB"/>
        </w:rPr>
        <w:t xml:space="preserve"> I can also </w:t>
      </w:r>
      <w:r w:rsidR="00D62D17">
        <w:rPr>
          <w:rStyle w:val="HeaderChar"/>
          <w:lang w:val="en-IE" w:eastAsia="en-GB"/>
        </w:rPr>
        <w:t>send on references on request.</w:t>
      </w:r>
      <w:r w:rsidRPr="006154DC">
        <w:rPr>
          <w:rStyle w:val="HeaderChar"/>
          <w:lang w:val="en-IE" w:eastAsia="en-GB"/>
        </w:rPr>
        <w:br/>
        <w:t>Hoping to hear from you soon.</w:t>
      </w:r>
    </w:p>
    <w:p w14:paraId="36DCB240" w14:textId="39F6E0A1" w:rsidR="00D55624" w:rsidRPr="006154DC" w:rsidRDefault="00D55624" w:rsidP="006154DC">
      <w:pPr>
        <w:rPr>
          <w:rFonts w:ascii="Times New Roman" w:eastAsia="Times New Roman" w:hAnsi="Times New Roman" w:cs="Times New Roman"/>
          <w:color w:val="auto"/>
          <w:sz w:val="24"/>
          <w:szCs w:val="24"/>
          <w:lang w:val="en-IE" w:eastAsia="en-GB"/>
        </w:rPr>
      </w:pPr>
      <w:r>
        <w:rPr>
          <w:rStyle w:val="HeaderChar"/>
          <w:lang w:val="en-IE" w:eastAsia="en-GB"/>
        </w:rPr>
        <w:t xml:space="preserve">Sincerely, </w:t>
      </w:r>
    </w:p>
    <w:p w14:paraId="0D802B47" w14:textId="77777777" w:rsidR="00D55624" w:rsidRDefault="006154DC" w:rsidP="00D55624">
      <w:r>
        <w:t xml:space="preserve"> </w:t>
      </w:r>
    </w:p>
    <w:p w14:paraId="707FCB58" w14:textId="647F94E6" w:rsidR="00A0631C" w:rsidRDefault="008B6C19" w:rsidP="00D55624">
      <w:pPr>
        <w:pStyle w:val="Footer"/>
      </w:pPr>
      <w:r>
        <w:t>Shauna O Dowd</w:t>
      </w:r>
    </w:p>
    <w:sectPr w:rsidR="00A0631C">
      <w:headerReference w:type="default" r:id="rId7"/>
      <w:footerReference w:type="default" r:id="rId8"/>
      <w:headerReference w:type="first" r:id="rId9"/>
      <w:pgSz w:w="11907" w:h="16839" w:code="9"/>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0471F" w14:textId="77777777" w:rsidR="00AF4A9E" w:rsidRDefault="00AF4A9E">
      <w:pPr>
        <w:spacing w:after="0" w:line="240" w:lineRule="auto"/>
      </w:pPr>
      <w:r>
        <w:separator/>
      </w:r>
    </w:p>
  </w:endnote>
  <w:endnote w:type="continuationSeparator" w:id="0">
    <w:p w14:paraId="77B7D645" w14:textId="77777777" w:rsidR="00AF4A9E" w:rsidRDefault="00AF4A9E">
      <w:pPr>
        <w:spacing w:after="0" w:line="240" w:lineRule="auto"/>
      </w:pPr>
      <w:r>
        <w:continuationSeparator/>
      </w:r>
    </w:p>
  </w:endnote>
  <w:endnote w:type="continuationNotice" w:id="1">
    <w:p w14:paraId="49A8E2A5" w14:textId="77777777" w:rsidR="00AF4A9E" w:rsidRDefault="00AF4A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330786"/>
      <w:docPartObj>
        <w:docPartGallery w:val="Page Numbers (Bottom of Page)"/>
        <w:docPartUnique/>
      </w:docPartObj>
    </w:sdtPr>
    <w:sdtEndPr>
      <w:rPr>
        <w:noProof/>
      </w:rPr>
    </w:sdtEndPr>
    <w:sdtContent>
      <w:p w14:paraId="69A141AD" w14:textId="77777777" w:rsidR="00A0631C" w:rsidRDefault="007B75E0">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3AE06" w14:textId="77777777" w:rsidR="00AF4A9E" w:rsidRDefault="00AF4A9E">
      <w:pPr>
        <w:spacing w:after="0" w:line="240" w:lineRule="auto"/>
      </w:pPr>
      <w:r>
        <w:separator/>
      </w:r>
    </w:p>
  </w:footnote>
  <w:footnote w:type="continuationSeparator" w:id="0">
    <w:p w14:paraId="5DB0912B" w14:textId="77777777" w:rsidR="00AF4A9E" w:rsidRDefault="00AF4A9E">
      <w:pPr>
        <w:spacing w:after="0" w:line="240" w:lineRule="auto"/>
      </w:pPr>
      <w:r>
        <w:continuationSeparator/>
      </w:r>
    </w:p>
  </w:footnote>
  <w:footnote w:type="continuationNotice" w:id="1">
    <w:p w14:paraId="6A27EA86" w14:textId="77777777" w:rsidR="00AF4A9E" w:rsidRDefault="00AF4A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0552D" w14:textId="77777777" w:rsidR="00A0631C" w:rsidRDefault="007B75E0">
    <w:pPr>
      <w:pStyle w:val="Header"/>
    </w:pPr>
    <w:r>
      <w:rPr>
        <w:noProof/>
        <w:lang w:eastAsia="zh-CN" w:bidi="he-IL"/>
      </w:rPr>
      <mc:AlternateContent>
        <mc:Choice Requires="wpg">
          <w:drawing>
            <wp:anchor distT="0" distB="0" distL="114300" distR="114300" simplePos="0" relativeHeight="251658240" behindDoc="0" locked="0" layoutInCell="1" allowOverlap="1" wp14:anchorId="64865280" wp14:editId="1017F209">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64A208F1" id="Group 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">
              <v:rect id="Rectangle 2"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" fillcolor="#4b3a2e [3215]" stroked="f" strokeweight="1pt"/>
              <v:rect id="Rectangle 3"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" fillcolor="#4b3a2e [3215]"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DEA89" w14:textId="77777777" w:rsidR="00A0631C" w:rsidRDefault="007B75E0">
    <w:pPr>
      <w:pStyle w:val="Header"/>
    </w:pPr>
    <w:r>
      <w:rPr>
        <w:noProof/>
        <w:lang w:eastAsia="zh-CN" w:bidi="he-IL"/>
      </w:rPr>
      <mc:AlternateContent>
        <mc:Choice Requires="wpg">
          <w:drawing>
            <wp:anchor distT="0" distB="0" distL="114300" distR="114300" simplePos="0" relativeHeight="251658241" behindDoc="0" locked="0" layoutInCell="1" allowOverlap="1" wp14:anchorId="01AD0E94" wp14:editId="6714E5EE">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6" name="Rectangle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656BB04E" id="Group 5" o:spid="_x0000_s1026"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">
              <v:rect id="Rectangle 6"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" fillcolor="#4b3a2e [3215]" stroked="f" strokeweight="1pt"/>
              <v:rect id="Rectangle 7"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" fillcolor="#4b3a2e [3215]"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7AB2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9C55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CAA3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34B5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BC61C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2E59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6094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30F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6C6F1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4BD8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844"/>
    <w:rsid w:val="000424B0"/>
    <w:rsid w:val="00056392"/>
    <w:rsid w:val="0006799D"/>
    <w:rsid w:val="0007760A"/>
    <w:rsid w:val="000E0BD1"/>
    <w:rsid w:val="00112F8F"/>
    <w:rsid w:val="00156A2D"/>
    <w:rsid w:val="001B6332"/>
    <w:rsid w:val="001F6EDB"/>
    <w:rsid w:val="00266B61"/>
    <w:rsid w:val="00364FAA"/>
    <w:rsid w:val="003B4826"/>
    <w:rsid w:val="003C6780"/>
    <w:rsid w:val="003D6EE9"/>
    <w:rsid w:val="00413AD1"/>
    <w:rsid w:val="00413B49"/>
    <w:rsid w:val="004243EA"/>
    <w:rsid w:val="0047481D"/>
    <w:rsid w:val="004A711E"/>
    <w:rsid w:val="00500BC9"/>
    <w:rsid w:val="00530B0A"/>
    <w:rsid w:val="00542374"/>
    <w:rsid w:val="00577D6A"/>
    <w:rsid w:val="005D427E"/>
    <w:rsid w:val="006154DC"/>
    <w:rsid w:val="00634D54"/>
    <w:rsid w:val="00650E8B"/>
    <w:rsid w:val="006629ED"/>
    <w:rsid w:val="006C1212"/>
    <w:rsid w:val="00700F6A"/>
    <w:rsid w:val="007404AE"/>
    <w:rsid w:val="007924E7"/>
    <w:rsid w:val="007B75E0"/>
    <w:rsid w:val="007E0223"/>
    <w:rsid w:val="00815B73"/>
    <w:rsid w:val="0082229F"/>
    <w:rsid w:val="0086330F"/>
    <w:rsid w:val="00892311"/>
    <w:rsid w:val="008B6C19"/>
    <w:rsid w:val="008C3487"/>
    <w:rsid w:val="008C5ED3"/>
    <w:rsid w:val="008C6178"/>
    <w:rsid w:val="008D7A39"/>
    <w:rsid w:val="009535D6"/>
    <w:rsid w:val="009918DA"/>
    <w:rsid w:val="009C33B6"/>
    <w:rsid w:val="009E5AF2"/>
    <w:rsid w:val="00A0631C"/>
    <w:rsid w:val="00A16844"/>
    <w:rsid w:val="00A25698"/>
    <w:rsid w:val="00A43C78"/>
    <w:rsid w:val="00AB40B4"/>
    <w:rsid w:val="00AC7E79"/>
    <w:rsid w:val="00AF048C"/>
    <w:rsid w:val="00AF4A9E"/>
    <w:rsid w:val="00B13BFA"/>
    <w:rsid w:val="00B23159"/>
    <w:rsid w:val="00B23EE7"/>
    <w:rsid w:val="00B326BD"/>
    <w:rsid w:val="00B51458"/>
    <w:rsid w:val="00B52149"/>
    <w:rsid w:val="00B87E8F"/>
    <w:rsid w:val="00B908B1"/>
    <w:rsid w:val="00BA6CAD"/>
    <w:rsid w:val="00BA7601"/>
    <w:rsid w:val="00C506BE"/>
    <w:rsid w:val="00C557EC"/>
    <w:rsid w:val="00C853FB"/>
    <w:rsid w:val="00CC2C0A"/>
    <w:rsid w:val="00D031F9"/>
    <w:rsid w:val="00D23633"/>
    <w:rsid w:val="00D44832"/>
    <w:rsid w:val="00D55624"/>
    <w:rsid w:val="00D62D17"/>
    <w:rsid w:val="00DC797A"/>
    <w:rsid w:val="00E1000A"/>
    <w:rsid w:val="00E44367"/>
    <w:rsid w:val="00E645CD"/>
    <w:rsid w:val="00EA5E34"/>
    <w:rsid w:val="00EC1B8A"/>
    <w:rsid w:val="00ED6F7B"/>
    <w:rsid w:val="00F11846"/>
    <w:rsid w:val="00F148C4"/>
    <w:rsid w:val="00F27A7B"/>
    <w:rsid w:val="00F33F0A"/>
    <w:rsid w:val="00F37A83"/>
    <w:rsid w:val="00F46B1F"/>
    <w:rsid w:val="00F50800"/>
    <w:rsid w:val="00F87787"/>
    <w:rsid w:val="00FA5BC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BFCD0"/>
  <w15:chartTrackingRefBased/>
  <w15:docId w15:val="{D962EA4A-5D14-6448-902C-11571DCE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B3A2E" w:themeColor="text2"/>
        <w:sz w:val="22"/>
        <w:szCs w:val="22"/>
        <w:lang w:val="en-US" w:eastAsia="ja-JP"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6" w:unhideWhenUsed="1" w:qFormat="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uiPriority="5"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320" w:after="200"/>
      <w:contextualSpacing/>
      <w:outlineLvl w:val="0"/>
    </w:pPr>
    <w:rPr>
      <w:b/>
      <w:spacing w:val="21"/>
      <w:sz w:val="26"/>
    </w:rPr>
  </w:style>
  <w:style w:type="paragraph" w:styleId="Heading2">
    <w:name w:val="heading 2"/>
    <w:basedOn w:val="Normal"/>
    <w:next w:val="Normal"/>
    <w:link w:val="Heading2Char"/>
    <w:uiPriority w:val="9"/>
    <w:semiHidden/>
    <w:unhideWhenUsed/>
    <w:qFormat/>
    <w:pPr>
      <w:keepNext/>
      <w:keepLines/>
      <w:spacing w:before="220" w:after="80"/>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semiHidden/>
    <w:unhideWhenUsed/>
    <w:qFormat/>
    <w:pPr>
      <w:keepNext/>
      <w:keepLines/>
      <w:spacing w:after="60" w:line="288" w:lineRule="auto"/>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link w:val="DateChar"/>
    <w:uiPriority w:val="3"/>
    <w:qFormat/>
    <w:pPr>
      <w:spacing w:line="240" w:lineRule="auto"/>
    </w:pPr>
    <w:rPr>
      <w:b/>
      <w:spacing w:val="21"/>
    </w:rPr>
  </w:style>
  <w:style w:type="paragraph" w:styleId="Title">
    <w:name w:val="Title"/>
    <w:basedOn w:val="Normal"/>
    <w:link w:val="TitleChar"/>
    <w:uiPriority w:val="10"/>
    <w:semiHidden/>
    <w:unhideWhenUsed/>
    <w:pPr>
      <w:spacing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b/>
      <w:spacing w:val="21"/>
      <w:sz w:val="26"/>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ContactInformation">
    <w:name w:val="Contact Information"/>
    <w:basedOn w:val="Normal"/>
    <w:uiPriority w:val="2"/>
    <w:qFormat/>
    <w:pPr>
      <w:spacing w:after="920"/>
      <w:contextualSpacing/>
    </w:pPr>
  </w:style>
  <w:style w:type="character" w:styleId="IntenseEmphasis">
    <w:name w:val="Intense Emphasis"/>
    <w:basedOn w:val="DefaultParagraphFont"/>
    <w:uiPriority w:val="21"/>
    <w:semiHidden/>
    <w:unhideWhenUsed/>
    <w:rPr>
      <w:b/>
      <w:i/>
      <w:iCs/>
      <w:color w:val="4B3A2E" w:themeColor="text2"/>
    </w:rPr>
  </w:style>
  <w:style w:type="character" w:styleId="SubtleEmphasis">
    <w:name w:val="Subtle Emphasis"/>
    <w:basedOn w:val="DefaultParagraphFont"/>
    <w:uiPriority w:val="19"/>
    <w:semiHidden/>
    <w:unhideWhenUsed/>
    <w:qFormat/>
    <w:rPr>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semiHidden/>
    <w:unhideWhenUsed/>
    <w:qFormat/>
    <w:pPr>
      <w:ind w:left="216" w:hanging="216"/>
      <w:contextualSpacing/>
    </w:pPr>
  </w:style>
  <w:style w:type="character" w:customStyle="1" w:styleId="DateChar">
    <w:name w:val="Date Char"/>
    <w:basedOn w:val="DefaultParagraphFont"/>
    <w:link w:val="Date"/>
    <w:uiPriority w:val="3"/>
    <w:rPr>
      <w:b/>
      <w:spacing w:val="21"/>
    </w:rPr>
  </w:style>
  <w:style w:type="paragraph" w:styleId="Signature">
    <w:name w:val="Signature"/>
    <w:basedOn w:val="Normal"/>
    <w:link w:val="SignatureChar"/>
    <w:uiPriority w:val="7"/>
    <w:qFormat/>
    <w:pPr>
      <w:spacing w:before="1000" w:line="240" w:lineRule="auto"/>
      <w:contextualSpacing/>
    </w:pPr>
    <w:rPr>
      <w:b/>
      <w:spacing w:val="21"/>
    </w:rPr>
  </w:style>
  <w:style w:type="character" w:customStyle="1" w:styleId="SignatureChar">
    <w:name w:val="Signature Char"/>
    <w:basedOn w:val="DefaultParagraphFont"/>
    <w:link w:val="Signature"/>
    <w:uiPriority w:val="7"/>
    <w:rPr>
      <w:b/>
      <w:spacing w:val="21"/>
    </w:rPr>
  </w:style>
  <w:style w:type="paragraph" w:styleId="Salutation">
    <w:name w:val="Salutation"/>
    <w:basedOn w:val="Normal"/>
    <w:next w:val="Normal"/>
    <w:link w:val="SalutationChar"/>
    <w:uiPriority w:val="5"/>
    <w:qFormat/>
    <w:pPr>
      <w:spacing w:before="800"/>
      <w:contextualSpacing/>
    </w:pPr>
    <w:rPr>
      <w:b/>
      <w:spacing w:val="21"/>
    </w:rPr>
  </w:style>
  <w:style w:type="paragraph" w:customStyle="1" w:styleId="Name">
    <w:name w:val="Name"/>
    <w:basedOn w:val="Normal"/>
    <w:link w:val="NameChar"/>
    <w:uiPriority w:val="1"/>
    <w:qFormat/>
    <w:pPr>
      <w:spacing w:line="240" w:lineRule="auto"/>
      <w:contextualSpacing/>
    </w:pPr>
    <w:rPr>
      <w:b/>
      <w:caps/>
      <w:spacing w:val="21"/>
      <w:sz w:val="36"/>
    </w:rPr>
  </w:style>
  <w:style w:type="character" w:customStyle="1" w:styleId="NameChar">
    <w:name w:val="Name Char"/>
    <w:basedOn w:val="DefaultParagraphFont"/>
    <w:link w:val="Name"/>
    <w:uiPriority w:val="1"/>
    <w:rPr>
      <w:b/>
      <w:caps/>
      <w:spacing w:val="21"/>
      <w:sz w:val="36"/>
    </w:rPr>
  </w:style>
  <w:style w:type="paragraph" w:customStyle="1" w:styleId="Address">
    <w:name w:val="Address"/>
    <w:basedOn w:val="Normal"/>
    <w:link w:val="AddressChar"/>
    <w:uiPriority w:val="4"/>
    <w:qFormat/>
    <w:pPr>
      <w:spacing w:line="240" w:lineRule="auto"/>
      <w:contextualSpacing/>
    </w:pPr>
  </w:style>
  <w:style w:type="character" w:customStyle="1" w:styleId="AddressChar">
    <w:name w:val="Address Char"/>
    <w:basedOn w:val="DefaultParagraphFont"/>
    <w:link w:val="Address"/>
    <w:uiPriority w:val="4"/>
  </w:style>
  <w:style w:type="character" w:customStyle="1" w:styleId="SalutationChar">
    <w:name w:val="Salutation Char"/>
    <w:basedOn w:val="DefaultParagraphFont"/>
    <w:link w:val="Salutation"/>
    <w:uiPriority w:val="5"/>
    <w:rPr>
      <w:b/>
      <w:spacing w:val="21"/>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i/>
      <w:spacing w:val="2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i/>
      <w:szCs w:val="24"/>
    </w:rPr>
  </w:style>
  <w:style w:type="character" w:styleId="Hyperlink">
    <w:name w:val="Hyperlink"/>
    <w:basedOn w:val="DefaultParagraphFont"/>
    <w:uiPriority w:val="99"/>
    <w:unhideWhenUsed/>
    <w:rsid w:val="00A16844"/>
    <w:rPr>
      <w:color w:val="3D859C" w:themeColor="hyperlink"/>
      <w:u w:val="single"/>
    </w:rPr>
  </w:style>
  <w:style w:type="character" w:styleId="UnresolvedMention">
    <w:name w:val="Unresolved Mention"/>
    <w:basedOn w:val="DefaultParagraphFont"/>
    <w:uiPriority w:val="99"/>
    <w:semiHidden/>
    <w:unhideWhenUsed/>
    <w:rsid w:val="00A16844"/>
    <w:rPr>
      <w:color w:val="605E5C"/>
      <w:shd w:val="clear" w:color="auto" w:fill="E1DFDD"/>
    </w:rPr>
  </w:style>
  <w:style w:type="character" w:customStyle="1" w:styleId="apple-converted-space">
    <w:name w:val="apple-converted-space"/>
    <w:basedOn w:val="DefaultParagraphFont"/>
    <w:rsid w:val="00615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733763">
      <w:bodyDiv w:val="1"/>
      <w:marLeft w:val="0"/>
      <w:marRight w:val="0"/>
      <w:marTop w:val="0"/>
      <w:marBottom w:val="0"/>
      <w:divBdr>
        <w:top w:val="none" w:sz="0" w:space="0" w:color="auto"/>
        <w:left w:val="none" w:sz="0" w:space="0" w:color="auto"/>
        <w:bottom w:val="none" w:sz="0" w:space="0" w:color="auto"/>
        <w:right w:val="none" w:sz="0" w:space="0" w:color="auto"/>
      </w:divBdr>
    </w:div>
    <w:div w:id="201760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aunaodowd/Library/Containers/com.microsoft.Word/Data/Library/Application%20Support/Microsoft/Office/16.0/DTS/en-GB%7b8DBD8706-F2AE-DA42-AEB4-0866AB4385D6%7d/%7bA4E4B38F-5681-D342-B482-FDC76CB3805D%7dtf10002080.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{A4E4B38F-5681-D342-B482-FDC76CB3805D}tf10002080.dotx</Template>
  <TotalTime>64</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DOWD, SHAUNA</dc:creator>
  <cp:keywords/>
  <dc:description/>
  <cp:lastModifiedBy>Shauna O'Dowd</cp:lastModifiedBy>
  <cp:revision>70</cp:revision>
  <dcterms:created xsi:type="dcterms:W3CDTF">2021-06-03T15:11:00Z</dcterms:created>
  <dcterms:modified xsi:type="dcterms:W3CDTF">2021-09-06T18:16:00Z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TF10002039</vt:lpwstr>
  </property>
</Properties>
</file>