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2"/>
        </w:rPr>
        <w:id w:val="20900975"/>
        <w:placeholder>
          <w:docPart w:val="415C89BC525D4537831B2ECF48E7F2D0"/>
        </w:placeholder>
      </w:sdtPr>
      <w:sdtEndPr/>
      <w:sdtContent>
        <w:p w:rsidR="0096109F" w:rsidRPr="00097785" w:rsidRDefault="00EB6598" w:rsidP="0096109F">
          <w:pPr>
            <w:pStyle w:val="Addressee"/>
            <w:rPr>
              <w:rFonts w:ascii="Arial" w:hAnsi="Arial" w:cs="Arial"/>
              <w:sz w:val="22"/>
            </w:rPr>
          </w:pPr>
          <w:r>
            <w:rPr>
              <w:rFonts w:ascii="Arial" w:hAnsi="Arial" w:cs="Arial"/>
              <w:sz w:val="22"/>
            </w:rPr>
            <w:t>22</w:t>
          </w:r>
          <w:r w:rsidR="003C51FA">
            <w:rPr>
              <w:rFonts w:ascii="Arial" w:hAnsi="Arial" w:cs="Arial"/>
              <w:sz w:val="22"/>
            </w:rPr>
            <w:t>/10</w:t>
          </w:r>
          <w:r w:rsidR="00615E09">
            <w:rPr>
              <w:rFonts w:ascii="Arial" w:hAnsi="Arial" w:cs="Arial"/>
              <w:sz w:val="22"/>
            </w:rPr>
            <w:t>/201</w:t>
          </w:r>
          <w:r w:rsidR="00E438FC">
            <w:rPr>
              <w:rFonts w:ascii="Arial" w:hAnsi="Arial" w:cs="Arial"/>
              <w:sz w:val="22"/>
            </w:rPr>
            <w:t>7</w:t>
          </w:r>
        </w:p>
      </w:sdtContent>
    </w:sdt>
    <w:p w:rsidR="00E5618A" w:rsidRPr="00BA0335" w:rsidRDefault="00782362" w:rsidP="00E5618A">
      <w:pPr>
        <w:pStyle w:val="Addressee"/>
        <w:tabs>
          <w:tab w:val="center" w:pos="5400"/>
        </w:tabs>
        <w:rPr>
          <w:rFonts w:ascii="Arial" w:hAnsi="Arial" w:cs="Arial"/>
          <w:sz w:val="22"/>
        </w:rPr>
      </w:pPr>
      <w:sdt>
        <w:sdtPr>
          <w:rPr>
            <w:rFonts w:ascii="Arial" w:hAnsi="Arial" w:cs="Arial"/>
            <w:sz w:val="22"/>
          </w:rPr>
          <w:id w:val="20901036"/>
          <w:placeholder>
            <w:docPart w:val="162EE85CAD5F4610B157C1940A0CA777"/>
          </w:placeholder>
        </w:sdtPr>
        <w:sdtEndPr/>
        <w:sdtContent>
          <w:r w:rsidR="00EB6598">
            <w:rPr>
              <w:rFonts w:ascii="Arial" w:hAnsi="Arial" w:cs="Arial"/>
              <w:sz w:val="22"/>
            </w:rPr>
            <w:t>Uploaded via application portal</w:t>
          </w:r>
        </w:sdtContent>
      </w:sdt>
    </w:p>
    <w:p w:rsidR="0096109F" w:rsidRPr="00097785" w:rsidRDefault="00E5618A" w:rsidP="00E5618A">
      <w:pPr>
        <w:pStyle w:val="Addressee"/>
        <w:tabs>
          <w:tab w:val="center" w:pos="5400"/>
        </w:tabs>
        <w:rPr>
          <w:rFonts w:ascii="Arial" w:hAnsi="Arial" w:cs="Arial"/>
          <w:sz w:val="22"/>
        </w:rPr>
      </w:pPr>
      <w:r>
        <w:rPr>
          <w:rFonts w:ascii="Arial" w:hAnsi="Arial" w:cs="Arial"/>
          <w:sz w:val="22"/>
        </w:rPr>
        <w:tab/>
      </w:r>
    </w:p>
    <w:p w:rsidR="00E5618A" w:rsidRDefault="00E5618A" w:rsidP="00E5618A">
      <w:pPr>
        <w:pStyle w:val="Greeting"/>
        <w:spacing w:before="0" w:after="0"/>
        <w:rPr>
          <w:rFonts w:ascii="Arial" w:hAnsi="Arial" w:cs="Arial"/>
          <w:sz w:val="22"/>
        </w:rPr>
      </w:pPr>
      <w:r>
        <w:rPr>
          <w:rFonts w:ascii="Arial" w:hAnsi="Arial" w:cs="Arial"/>
          <w:sz w:val="22"/>
        </w:rPr>
        <w:t xml:space="preserve">Dear </w:t>
      </w:r>
      <w:r w:rsidR="00BA0335">
        <w:rPr>
          <w:rFonts w:ascii="Arial" w:hAnsi="Arial" w:cs="Arial"/>
          <w:sz w:val="22"/>
        </w:rPr>
        <w:t>Sirs</w:t>
      </w:r>
      <w:r>
        <w:rPr>
          <w:rFonts w:ascii="Arial" w:hAnsi="Arial" w:cs="Arial"/>
          <w:sz w:val="22"/>
        </w:rPr>
        <w:t>,</w:t>
      </w:r>
    </w:p>
    <w:p w:rsidR="00E5618A" w:rsidRPr="00E5618A" w:rsidRDefault="00E5618A" w:rsidP="00E5618A">
      <w:pPr>
        <w:pStyle w:val="Greeting"/>
        <w:spacing w:before="0" w:after="0"/>
        <w:rPr>
          <w:rStyle w:val="LetterbodytextChar"/>
          <w:rFonts w:ascii="Arial" w:hAnsi="Arial" w:cs="Arial"/>
          <w:sz w:val="22"/>
        </w:rPr>
      </w:pPr>
    </w:p>
    <w:p w:rsidR="000C4F7C" w:rsidRPr="00FD3EBC" w:rsidRDefault="000C4F7C" w:rsidP="00E5618A">
      <w:pPr>
        <w:spacing w:before="0" w:after="0"/>
        <w:jc w:val="both"/>
        <w:rPr>
          <w:rFonts w:ascii="Arial" w:hAnsi="Arial" w:cs="Arial"/>
        </w:rPr>
      </w:pPr>
      <w:r w:rsidRPr="00FD3EBC">
        <w:rPr>
          <w:rFonts w:ascii="Arial" w:hAnsi="Arial" w:cs="Arial"/>
        </w:rPr>
        <w:t xml:space="preserve">My name is Shauna Beatty and </w:t>
      </w:r>
      <w:r w:rsidR="00097785" w:rsidRPr="00FD3EBC">
        <w:rPr>
          <w:rFonts w:ascii="Arial" w:hAnsi="Arial" w:cs="Arial"/>
        </w:rPr>
        <w:t xml:space="preserve">I am writing in relation to the </w:t>
      </w:r>
      <w:r w:rsidR="00FD3EBC">
        <w:rPr>
          <w:rFonts w:ascii="Arial" w:hAnsi="Arial" w:cs="Arial"/>
        </w:rPr>
        <w:t xml:space="preserve">legal </w:t>
      </w:r>
      <w:r w:rsidR="00EB6598">
        <w:rPr>
          <w:rFonts w:ascii="Arial" w:hAnsi="Arial" w:cs="Arial"/>
        </w:rPr>
        <w:t xml:space="preserve">trainee programme at </w:t>
      </w:r>
      <w:r w:rsidR="003E4B00">
        <w:rPr>
          <w:rFonts w:ascii="Arial" w:hAnsi="Arial" w:cs="Arial"/>
        </w:rPr>
        <w:t>Byrne</w:t>
      </w:r>
      <w:r w:rsidR="00EB6598">
        <w:rPr>
          <w:rFonts w:ascii="Arial" w:hAnsi="Arial" w:cs="Arial"/>
        </w:rPr>
        <w:t xml:space="preserve"> Wallace</w:t>
      </w:r>
      <w:r w:rsidR="00FD3EBC" w:rsidRPr="00FD3EBC">
        <w:rPr>
          <w:rFonts w:ascii="Arial" w:hAnsi="Arial" w:cs="Arial"/>
        </w:rPr>
        <w:t xml:space="preserve"> </w:t>
      </w:r>
      <w:r w:rsidR="00097785" w:rsidRPr="00FD3EBC">
        <w:rPr>
          <w:rFonts w:ascii="Arial" w:hAnsi="Arial" w:cs="Arial"/>
        </w:rPr>
        <w:t>and should be obliged if you would kindly consider my application</w:t>
      </w:r>
      <w:r w:rsidRPr="00FD3EBC">
        <w:rPr>
          <w:rFonts w:ascii="Arial" w:hAnsi="Arial" w:cs="Arial"/>
        </w:rPr>
        <w:t>.</w:t>
      </w:r>
      <w:r w:rsidR="007846A3" w:rsidRPr="00FD3EBC">
        <w:rPr>
          <w:rFonts w:ascii="Arial" w:hAnsi="Arial" w:cs="Arial"/>
        </w:rPr>
        <w:t xml:space="preserve"> </w:t>
      </w:r>
    </w:p>
    <w:p w:rsidR="00097785" w:rsidRPr="007846A3" w:rsidRDefault="00097785" w:rsidP="00E5618A">
      <w:pPr>
        <w:spacing w:before="0" w:after="0"/>
        <w:jc w:val="both"/>
        <w:rPr>
          <w:rFonts w:ascii="Arial" w:hAnsi="Arial" w:cs="Arial"/>
        </w:rPr>
      </w:pPr>
    </w:p>
    <w:p w:rsidR="00097785" w:rsidRPr="00EB6598" w:rsidRDefault="00F20914" w:rsidP="00E5618A">
      <w:pPr>
        <w:spacing w:before="0" w:after="0"/>
        <w:jc w:val="both"/>
        <w:rPr>
          <w:rFonts w:ascii="Arial" w:hAnsi="Arial" w:cs="Arial"/>
        </w:rPr>
      </w:pPr>
      <w:r>
        <w:rPr>
          <w:rFonts w:ascii="Arial" w:hAnsi="Arial" w:cs="Arial"/>
        </w:rPr>
        <w:t xml:space="preserve">I believe I would be a suitable candidate for this role as I have the necessary skills </w:t>
      </w:r>
      <w:r w:rsidR="00D34203">
        <w:rPr>
          <w:rFonts w:ascii="Arial" w:hAnsi="Arial" w:cs="Arial"/>
        </w:rPr>
        <w:t xml:space="preserve">and experience in order to be an asset to your </w:t>
      </w:r>
      <w:r w:rsidR="00FD3EBC">
        <w:rPr>
          <w:rFonts w:ascii="Arial" w:hAnsi="Arial" w:cs="Arial"/>
        </w:rPr>
        <w:t>practice</w:t>
      </w:r>
      <w:r w:rsidR="00D34203">
        <w:rPr>
          <w:rFonts w:ascii="Arial" w:hAnsi="Arial" w:cs="Arial"/>
        </w:rPr>
        <w:t xml:space="preserve">. </w:t>
      </w:r>
      <w:r w:rsidR="003C51FA">
        <w:rPr>
          <w:rFonts w:ascii="Arial" w:hAnsi="Arial" w:cs="Arial"/>
        </w:rPr>
        <w:t xml:space="preserve">I have worked in legal environments and provided support to my managing solicitors during all my roles, undertaking tasks such as drafting legal documents and managing client communication. </w:t>
      </w:r>
      <w:r w:rsidR="0058756D">
        <w:rPr>
          <w:rFonts w:ascii="Arial" w:hAnsi="Arial" w:cs="Arial"/>
        </w:rPr>
        <w:t>F</w:t>
      </w:r>
      <w:r>
        <w:rPr>
          <w:rFonts w:ascii="Arial" w:hAnsi="Arial" w:cs="Arial"/>
        </w:rPr>
        <w:t>rom my previous positions at both law firms and legal departments</w:t>
      </w:r>
      <w:r w:rsidR="0058756D">
        <w:rPr>
          <w:rFonts w:ascii="Arial" w:hAnsi="Arial" w:cs="Arial"/>
        </w:rPr>
        <w:t xml:space="preserve"> I </w:t>
      </w:r>
      <w:r w:rsidR="00BA0335">
        <w:rPr>
          <w:rFonts w:ascii="Arial" w:hAnsi="Arial" w:cs="Arial"/>
        </w:rPr>
        <w:t>have experience working with many different teams</w:t>
      </w:r>
      <w:r w:rsidR="00214D3A">
        <w:rPr>
          <w:rFonts w:ascii="Arial" w:hAnsi="Arial" w:cs="Arial"/>
        </w:rPr>
        <w:t xml:space="preserve"> and working with many different fields</w:t>
      </w:r>
      <w:r w:rsidR="00FA614D">
        <w:rPr>
          <w:rFonts w:ascii="Arial" w:hAnsi="Arial" w:cs="Arial"/>
        </w:rPr>
        <w:t>, with most of my time spent in debt recovery and litigation teams</w:t>
      </w:r>
      <w:r w:rsidR="0058756D">
        <w:rPr>
          <w:rFonts w:ascii="Arial" w:hAnsi="Arial" w:cs="Arial"/>
        </w:rPr>
        <w:t>.</w:t>
      </w:r>
      <w:r w:rsidR="003C51FA">
        <w:rPr>
          <w:rFonts w:ascii="Arial" w:hAnsi="Arial" w:cs="Arial"/>
        </w:rPr>
        <w:t xml:space="preserve"> This will be beneficial to this role at </w:t>
      </w:r>
      <w:r w:rsidR="00EB6598">
        <w:rPr>
          <w:rFonts w:ascii="Arial" w:hAnsi="Arial" w:cs="Arial"/>
          <w:color w:val="000000"/>
          <w:shd w:val="clear" w:color="auto" w:fill="FFFFFF"/>
        </w:rPr>
        <w:t>Byrne Wallace</w:t>
      </w:r>
      <w:r w:rsidR="003C51FA">
        <w:rPr>
          <w:rFonts w:ascii="Arial" w:hAnsi="Arial" w:cs="Arial"/>
        </w:rPr>
        <w:t xml:space="preserve">, proving I </w:t>
      </w:r>
      <w:r w:rsidR="00FA614D">
        <w:rPr>
          <w:rFonts w:ascii="Arial" w:hAnsi="Arial" w:cs="Arial"/>
        </w:rPr>
        <w:t xml:space="preserve">understand the content that I will be </w:t>
      </w:r>
      <w:r w:rsidR="00214D3A">
        <w:rPr>
          <w:rFonts w:ascii="Arial" w:hAnsi="Arial" w:cs="Arial"/>
        </w:rPr>
        <w:t>exposed to</w:t>
      </w:r>
      <w:r w:rsidR="00FA614D">
        <w:rPr>
          <w:rFonts w:ascii="Arial" w:hAnsi="Arial" w:cs="Arial"/>
        </w:rPr>
        <w:t xml:space="preserve"> and understand the court process in these matters</w:t>
      </w:r>
      <w:r w:rsidR="003C51FA">
        <w:rPr>
          <w:rFonts w:ascii="Arial" w:hAnsi="Arial" w:cs="Arial"/>
        </w:rPr>
        <w:t>.</w:t>
      </w:r>
      <w:r w:rsidR="00B4769E">
        <w:rPr>
          <w:rFonts w:ascii="Arial" w:hAnsi="Arial" w:cs="Arial"/>
        </w:rPr>
        <w:t xml:space="preserve"> I am have the requisite communication and team work skills as I have been working in a professional setting since 2010</w:t>
      </w:r>
      <w:r w:rsidR="00214D3A">
        <w:rPr>
          <w:rFonts w:ascii="Arial" w:hAnsi="Arial" w:cs="Arial"/>
        </w:rPr>
        <w:t xml:space="preserve">, and am often praised in work </w:t>
      </w:r>
      <w:r w:rsidR="00214D3A" w:rsidRPr="00EB6598">
        <w:rPr>
          <w:rFonts w:ascii="Arial" w:hAnsi="Arial" w:cs="Arial"/>
        </w:rPr>
        <w:t>evaluations for my ability to work as a team player in order to carry out tasks</w:t>
      </w:r>
      <w:r w:rsidR="00B4769E" w:rsidRPr="00EB6598">
        <w:rPr>
          <w:rFonts w:ascii="Arial" w:hAnsi="Arial" w:cs="Arial"/>
        </w:rPr>
        <w:t xml:space="preserve">. </w:t>
      </w:r>
      <w:r w:rsidR="00214D3A" w:rsidRPr="00EB6598">
        <w:rPr>
          <w:rFonts w:ascii="Arial" w:hAnsi="Arial" w:cs="Arial"/>
        </w:rPr>
        <w:t>I am a highly organised person in both my professional and personal capacity and can remain so under pressure and with tight deadlines</w:t>
      </w:r>
      <w:r w:rsidR="00FA614D" w:rsidRPr="00EB6598">
        <w:rPr>
          <w:rFonts w:ascii="Arial" w:hAnsi="Arial" w:cs="Arial"/>
        </w:rPr>
        <w:t>, which has often been tested in previous roles when working with summary judgment applications</w:t>
      </w:r>
      <w:r w:rsidR="00214D3A" w:rsidRPr="00EB6598">
        <w:rPr>
          <w:rFonts w:ascii="Arial" w:hAnsi="Arial" w:cs="Arial"/>
        </w:rPr>
        <w:t>.</w:t>
      </w:r>
      <w:r w:rsidR="00EB6598" w:rsidRPr="00EB6598">
        <w:rPr>
          <w:rFonts w:ascii="Arial" w:hAnsi="Arial" w:cs="Arial"/>
        </w:rPr>
        <w:t xml:space="preserve"> </w:t>
      </w:r>
    </w:p>
    <w:p w:rsidR="00EB6598" w:rsidRPr="00EB6598" w:rsidRDefault="00EB6598" w:rsidP="00E5618A">
      <w:pPr>
        <w:spacing w:before="0" w:after="0"/>
        <w:jc w:val="both"/>
        <w:rPr>
          <w:rFonts w:ascii="Arial" w:hAnsi="Arial" w:cs="Arial"/>
        </w:rPr>
      </w:pPr>
    </w:p>
    <w:p w:rsidR="000C4F7C" w:rsidRPr="00EB6598" w:rsidRDefault="00EB6598" w:rsidP="00E5618A">
      <w:pPr>
        <w:spacing w:before="0" w:after="0"/>
        <w:jc w:val="both"/>
        <w:rPr>
          <w:rFonts w:ascii="Arial" w:hAnsi="Arial" w:cs="Arial"/>
          <w:color w:val="000000"/>
          <w:shd w:val="clear" w:color="auto" w:fill="FFFFFF"/>
        </w:rPr>
      </w:pPr>
      <w:r w:rsidRPr="00EB6598">
        <w:rPr>
          <w:rFonts w:ascii="Arial" w:hAnsi="Arial" w:cs="Arial"/>
          <w:color w:val="000000"/>
          <w:shd w:val="clear" w:color="auto" w:fill="FFFFFF"/>
        </w:rPr>
        <w:t xml:space="preserve">Having knowledge of the legal industry in Ireland over recent years I have found </w:t>
      </w:r>
      <w:r>
        <w:rPr>
          <w:rFonts w:ascii="Arial" w:hAnsi="Arial" w:cs="Arial"/>
          <w:color w:val="000000"/>
          <w:shd w:val="clear" w:color="auto" w:fill="FFFFFF"/>
        </w:rPr>
        <w:t>Byrne Wallace</w:t>
      </w:r>
      <w:r w:rsidRPr="00EB6598">
        <w:rPr>
          <w:rFonts w:ascii="Arial" w:hAnsi="Arial" w:cs="Arial"/>
          <w:color w:val="000000"/>
          <w:shd w:val="clear" w:color="auto" w:fill="FFFFFF"/>
        </w:rPr>
        <w:t xml:space="preserve"> to have a reputable and respected position in the Irish market</w:t>
      </w:r>
      <w:r>
        <w:rPr>
          <w:rFonts w:ascii="Arial" w:hAnsi="Arial" w:cs="Arial"/>
          <w:color w:val="000000"/>
          <w:shd w:val="clear" w:color="auto" w:fill="FFFFFF"/>
        </w:rPr>
        <w:t>, providing expert advice in several important fields and to top domestic and international clients</w:t>
      </w:r>
      <w:r w:rsidRPr="00EB6598">
        <w:rPr>
          <w:rFonts w:ascii="Arial" w:hAnsi="Arial" w:cs="Arial"/>
          <w:color w:val="000000"/>
          <w:shd w:val="clear" w:color="auto" w:fill="FFFFFF"/>
        </w:rPr>
        <w:t>. I want to pursue a career with a firm that I can fulfil my ambitions</w:t>
      </w:r>
      <w:r>
        <w:rPr>
          <w:rFonts w:ascii="Arial" w:hAnsi="Arial" w:cs="Arial"/>
          <w:color w:val="000000"/>
          <w:shd w:val="clear" w:color="auto" w:fill="FFFFFF"/>
        </w:rPr>
        <w:t>,</w:t>
      </w:r>
      <w:r w:rsidRPr="00EB6598">
        <w:rPr>
          <w:rFonts w:ascii="Arial" w:hAnsi="Arial" w:cs="Arial"/>
          <w:color w:val="000000"/>
          <w:shd w:val="clear" w:color="auto" w:fill="FFFFFF"/>
        </w:rPr>
        <w:t xml:space="preserve"> where I can work with dynamic teams and departments</w:t>
      </w:r>
      <w:r>
        <w:rPr>
          <w:rFonts w:ascii="Arial" w:hAnsi="Arial" w:cs="Arial"/>
          <w:color w:val="000000"/>
          <w:shd w:val="clear" w:color="auto" w:fill="FFFFFF"/>
        </w:rPr>
        <w:t>, and feel supported and involved by my colleague solicitors</w:t>
      </w:r>
      <w:r w:rsidRPr="00EB6598">
        <w:rPr>
          <w:rFonts w:ascii="Arial" w:hAnsi="Arial" w:cs="Arial"/>
          <w:color w:val="000000"/>
          <w:shd w:val="clear" w:color="auto" w:fill="FFFFFF"/>
        </w:rPr>
        <w:t>.</w:t>
      </w:r>
      <w:r w:rsidR="003E4B00">
        <w:rPr>
          <w:rFonts w:ascii="Arial" w:hAnsi="Arial" w:cs="Arial"/>
          <w:color w:val="000000"/>
          <w:shd w:val="clear" w:color="auto" w:fill="FFFFFF"/>
        </w:rPr>
        <w:t xml:space="preserve"> I also admire Byrne Wallace for their modern approach to the legal industry including advancements in IT, understanding of client requirements in terms of compliance, and I also admire the firm’s female managing partner. </w:t>
      </w:r>
      <w:r w:rsidRPr="00EB6598">
        <w:rPr>
          <w:rFonts w:ascii="Arial" w:hAnsi="Arial" w:cs="Arial"/>
          <w:color w:val="000000"/>
          <w:shd w:val="clear" w:color="auto" w:fill="FFFFFF"/>
        </w:rPr>
        <w:t xml:space="preserve"> I have studied topics which are valued at </w:t>
      </w:r>
      <w:r w:rsidRPr="00EB6598">
        <w:rPr>
          <w:rFonts w:ascii="Arial" w:hAnsi="Arial" w:cs="Arial"/>
          <w:color w:val="000000"/>
          <w:shd w:val="clear" w:color="auto" w:fill="FFFFFF"/>
        </w:rPr>
        <w:t>Byrne Wallace</w:t>
      </w:r>
      <w:r w:rsidRPr="00EB6598">
        <w:rPr>
          <w:rFonts w:ascii="Arial" w:hAnsi="Arial" w:cs="Arial"/>
          <w:color w:val="000000"/>
          <w:shd w:val="clear" w:color="auto" w:fill="FFFFFF"/>
        </w:rPr>
        <w:t xml:space="preserve"> such as </w:t>
      </w:r>
      <w:r w:rsidRPr="00EB6598">
        <w:rPr>
          <w:rFonts w:ascii="Arial" w:hAnsi="Arial" w:cs="Arial"/>
          <w:color w:val="000000"/>
          <w:shd w:val="clear" w:color="auto" w:fill="FFFFFF"/>
        </w:rPr>
        <w:t>employment</w:t>
      </w:r>
      <w:r w:rsidRPr="00EB6598">
        <w:rPr>
          <w:rFonts w:ascii="Arial" w:hAnsi="Arial" w:cs="Arial"/>
          <w:color w:val="000000"/>
          <w:shd w:val="clear" w:color="auto" w:fill="FFFFFF"/>
        </w:rPr>
        <w:t xml:space="preserve"> </w:t>
      </w:r>
      <w:r w:rsidRPr="00EB6598">
        <w:rPr>
          <w:rFonts w:ascii="Arial" w:hAnsi="Arial" w:cs="Arial"/>
          <w:color w:val="000000"/>
          <w:shd w:val="clear" w:color="auto" w:fill="FFFFFF"/>
        </w:rPr>
        <w:t>litigation</w:t>
      </w:r>
      <w:r w:rsidRPr="00EB6598">
        <w:rPr>
          <w:rFonts w:ascii="Arial" w:hAnsi="Arial" w:cs="Arial"/>
          <w:color w:val="000000"/>
          <w:shd w:val="clear" w:color="auto" w:fill="FFFFFF"/>
        </w:rPr>
        <w:t xml:space="preserve"> and </w:t>
      </w:r>
      <w:r w:rsidRPr="00EB6598">
        <w:rPr>
          <w:rFonts w:ascii="Arial" w:hAnsi="Arial" w:cs="Arial"/>
          <w:color w:val="000000"/>
          <w:shd w:val="clear" w:color="auto" w:fill="FFFFFF"/>
        </w:rPr>
        <w:t>medical law</w:t>
      </w:r>
      <w:r w:rsidRPr="00EB6598">
        <w:rPr>
          <w:rFonts w:ascii="Arial" w:hAnsi="Arial" w:cs="Arial"/>
          <w:color w:val="000000"/>
          <w:shd w:val="clear" w:color="auto" w:fill="FFFFFF"/>
        </w:rPr>
        <w:t>.</w:t>
      </w:r>
      <w:r w:rsidRPr="00EB6598">
        <w:rPr>
          <w:rFonts w:ascii="Arial" w:hAnsi="Arial" w:cs="Arial"/>
          <w:color w:val="000000"/>
          <w:shd w:val="clear" w:color="auto" w:fill="FFFFFF"/>
        </w:rPr>
        <w:t xml:space="preserve"> </w:t>
      </w:r>
      <w:r w:rsidRPr="00EB6598">
        <w:rPr>
          <w:rFonts w:ascii="Arial" w:hAnsi="Arial" w:cs="Arial"/>
          <w:color w:val="000000"/>
          <w:shd w:val="clear" w:color="auto" w:fill="FFFFFF"/>
        </w:rPr>
        <w:t xml:space="preserve">Furthermore, the training provided </w:t>
      </w:r>
      <w:r w:rsidRPr="00EB6598">
        <w:rPr>
          <w:rFonts w:ascii="Arial" w:hAnsi="Arial" w:cs="Arial"/>
          <w:color w:val="000000"/>
          <w:shd w:val="clear" w:color="auto" w:fill="FFFFFF"/>
        </w:rPr>
        <w:t>to Byrne Wallace</w:t>
      </w:r>
      <w:r w:rsidRPr="00EB6598">
        <w:rPr>
          <w:rFonts w:ascii="Arial" w:hAnsi="Arial" w:cs="Arial"/>
          <w:color w:val="000000"/>
          <w:shd w:val="clear" w:color="auto" w:fill="FFFFFF"/>
        </w:rPr>
        <w:t xml:space="preserve"> trainees is a comprehensive learning platform, providing skills that will benefit a young lawyer throughout their career</w:t>
      </w:r>
      <w:r>
        <w:rPr>
          <w:rFonts w:ascii="Arial" w:hAnsi="Arial" w:cs="Arial"/>
          <w:color w:val="000000"/>
          <w:shd w:val="clear" w:color="auto" w:fill="FFFFFF"/>
        </w:rPr>
        <w:t xml:space="preserve"> and add to the success of this Law Firm of the Year. </w:t>
      </w:r>
    </w:p>
    <w:p w:rsidR="00EB6598" w:rsidRPr="00EB6598" w:rsidRDefault="00EB6598" w:rsidP="00E5618A">
      <w:pPr>
        <w:spacing w:before="0" w:after="0"/>
        <w:jc w:val="both"/>
        <w:rPr>
          <w:rFonts w:ascii="Arial" w:hAnsi="Arial" w:cs="Arial"/>
        </w:rPr>
      </w:pPr>
    </w:p>
    <w:p w:rsidR="00EB6598" w:rsidRPr="00EB6598" w:rsidRDefault="00097785" w:rsidP="00EB6598">
      <w:pPr>
        <w:shd w:val="clear" w:color="auto" w:fill="FFFFFF"/>
        <w:rPr>
          <w:rFonts w:ascii="Arial" w:eastAsia="Times New Roman" w:hAnsi="Arial" w:cs="Arial"/>
          <w:color w:val="000000"/>
          <w:lang w:val="en-IE" w:eastAsia="en-IE"/>
        </w:rPr>
      </w:pPr>
      <w:r w:rsidRPr="00EB6598">
        <w:rPr>
          <w:rFonts w:ascii="Arial" w:hAnsi="Arial" w:cs="Arial"/>
        </w:rPr>
        <w:t xml:space="preserve">I am applying for this </w:t>
      </w:r>
      <w:r w:rsidR="00BA0335" w:rsidRPr="00EB6598">
        <w:rPr>
          <w:rFonts w:ascii="Arial" w:hAnsi="Arial" w:cs="Arial"/>
        </w:rPr>
        <w:t>position</w:t>
      </w:r>
      <w:r w:rsidRPr="00EB6598">
        <w:rPr>
          <w:rFonts w:ascii="Arial" w:hAnsi="Arial" w:cs="Arial"/>
        </w:rPr>
        <w:t xml:space="preserve"> because I feel that </w:t>
      </w:r>
      <w:r w:rsidR="00EB6598" w:rsidRPr="00EB6598">
        <w:rPr>
          <w:rFonts w:ascii="Arial" w:hAnsi="Arial" w:cs="Arial"/>
          <w:color w:val="000000"/>
          <w:shd w:val="clear" w:color="auto" w:fill="FFFFFF"/>
        </w:rPr>
        <w:t>Byrne Wallace</w:t>
      </w:r>
      <w:r w:rsidR="00FD3EBC" w:rsidRPr="00EB6598">
        <w:rPr>
          <w:rFonts w:ascii="Arial" w:hAnsi="Arial" w:cs="Arial"/>
          <w:color w:val="000000"/>
          <w:shd w:val="clear" w:color="auto" w:fill="FFFFFF"/>
        </w:rPr>
        <w:t xml:space="preserve"> Solicitors</w:t>
      </w:r>
      <w:r w:rsidR="00FD3EBC" w:rsidRPr="00EB6598">
        <w:rPr>
          <w:rFonts w:ascii="Arial" w:hAnsi="Arial" w:cs="Arial"/>
        </w:rPr>
        <w:t xml:space="preserve"> </w:t>
      </w:r>
      <w:r w:rsidR="00F20914" w:rsidRPr="00EB6598">
        <w:rPr>
          <w:rFonts w:ascii="Arial" w:hAnsi="Arial" w:cs="Arial"/>
        </w:rPr>
        <w:t xml:space="preserve">would </w:t>
      </w:r>
      <w:r w:rsidRPr="00EB6598">
        <w:rPr>
          <w:rFonts w:ascii="Arial" w:hAnsi="Arial" w:cs="Arial"/>
        </w:rPr>
        <w:t>provide a unique environment for my career development.</w:t>
      </w:r>
      <w:r w:rsidR="000C4F7C" w:rsidRPr="00EB6598">
        <w:rPr>
          <w:rFonts w:ascii="Arial" w:hAnsi="Arial" w:cs="Arial"/>
        </w:rPr>
        <w:t xml:space="preserve"> </w:t>
      </w:r>
      <w:r w:rsidR="00BA0335" w:rsidRPr="00EB6598">
        <w:rPr>
          <w:rFonts w:ascii="Arial" w:hAnsi="Arial" w:cs="Arial"/>
        </w:rPr>
        <w:t xml:space="preserve">I intend on pursuing a career in commercial law </w:t>
      </w:r>
      <w:r w:rsidR="00CF6EDD" w:rsidRPr="00EB6598">
        <w:rPr>
          <w:rFonts w:ascii="Arial" w:hAnsi="Arial" w:cs="Arial"/>
        </w:rPr>
        <w:t xml:space="preserve">and </w:t>
      </w:r>
      <w:r w:rsidR="00EB6598" w:rsidRPr="00EB6598">
        <w:rPr>
          <w:rFonts w:ascii="Arial" w:hAnsi="Arial" w:cs="Arial"/>
          <w:color w:val="000000"/>
          <w:shd w:val="clear" w:color="auto" w:fill="FFFFFF"/>
        </w:rPr>
        <w:t>Byrne Wallace</w:t>
      </w:r>
      <w:r w:rsidR="00FD3EBC" w:rsidRPr="00EB6598">
        <w:rPr>
          <w:rFonts w:ascii="Arial" w:hAnsi="Arial" w:cs="Arial"/>
          <w:color w:val="000000"/>
          <w:shd w:val="clear" w:color="auto" w:fill="FFFFFF"/>
        </w:rPr>
        <w:t xml:space="preserve"> Solicitors</w:t>
      </w:r>
      <w:r w:rsidR="00FD3EBC" w:rsidRPr="00EB6598">
        <w:rPr>
          <w:rFonts w:ascii="Arial" w:hAnsi="Arial" w:cs="Arial"/>
        </w:rPr>
        <w:t xml:space="preserve"> </w:t>
      </w:r>
      <w:r w:rsidR="00BA0335" w:rsidRPr="00EB6598">
        <w:rPr>
          <w:rFonts w:ascii="Arial" w:hAnsi="Arial" w:cs="Arial"/>
        </w:rPr>
        <w:t xml:space="preserve">would be an ideal </w:t>
      </w:r>
      <w:r w:rsidR="00FD3EBC" w:rsidRPr="00EB6598">
        <w:rPr>
          <w:rFonts w:ascii="Arial" w:hAnsi="Arial" w:cs="Arial"/>
        </w:rPr>
        <w:t>environment</w:t>
      </w:r>
      <w:r w:rsidR="00B4769E" w:rsidRPr="00EB6598">
        <w:rPr>
          <w:rFonts w:ascii="Arial" w:hAnsi="Arial" w:cs="Arial"/>
        </w:rPr>
        <w:t xml:space="preserve"> for me to extend my </w:t>
      </w:r>
      <w:r w:rsidR="00FD3EBC" w:rsidRPr="00EB6598">
        <w:rPr>
          <w:rFonts w:ascii="Arial" w:hAnsi="Arial" w:cs="Arial"/>
        </w:rPr>
        <w:t>legal knowledge</w:t>
      </w:r>
      <w:r w:rsidR="00FA614D" w:rsidRPr="00EB6598">
        <w:rPr>
          <w:rFonts w:ascii="Arial" w:hAnsi="Arial" w:cs="Arial"/>
        </w:rPr>
        <w:t xml:space="preserve"> and to work with leading professionals in the</w:t>
      </w:r>
      <w:r w:rsidR="003E4B00">
        <w:rPr>
          <w:rFonts w:ascii="Arial" w:hAnsi="Arial" w:cs="Arial"/>
        </w:rPr>
        <w:t>ir</w:t>
      </w:r>
      <w:r w:rsidR="00FA614D" w:rsidRPr="00EB6598">
        <w:rPr>
          <w:rFonts w:ascii="Arial" w:hAnsi="Arial" w:cs="Arial"/>
        </w:rPr>
        <w:t xml:space="preserve"> fields</w:t>
      </w:r>
      <w:r w:rsidR="00EB6598" w:rsidRPr="00EB6598">
        <w:rPr>
          <w:rFonts w:ascii="Arial" w:eastAsia="Times New Roman" w:hAnsi="Arial" w:cs="Arial"/>
          <w:color w:val="000000"/>
          <w:lang w:val="en-IE" w:eastAsia="en-IE"/>
        </w:rPr>
        <w:t xml:space="preserve">. I admire the work ethic and drive that corporate lawyers must have and find the work wholly rewarding knowing how much skill and knowledge and learning has been involved in their day to day activities. Corporate law also fascinates me in that it is developed in so many fashions and a corporate lawyer can have a large impact in that evolution. Growing up I was determined to have a career where not only my intellect but also my resourcefulness, problem solving, and patience would be tested and strengthened. I wish to use those skills to </w:t>
      </w:r>
      <w:proofErr w:type="gramStart"/>
      <w:r w:rsidR="00EB6598" w:rsidRPr="00EB6598">
        <w:rPr>
          <w:rFonts w:ascii="Arial" w:eastAsia="Times New Roman" w:hAnsi="Arial" w:cs="Arial"/>
          <w:color w:val="000000"/>
          <w:lang w:val="en-IE" w:eastAsia="en-IE"/>
        </w:rPr>
        <w:t>advise</w:t>
      </w:r>
      <w:proofErr w:type="gramEnd"/>
      <w:r w:rsidR="00EB6598" w:rsidRPr="00EB6598">
        <w:rPr>
          <w:rFonts w:ascii="Arial" w:eastAsia="Times New Roman" w:hAnsi="Arial" w:cs="Arial"/>
          <w:color w:val="000000"/>
          <w:lang w:val="en-IE" w:eastAsia="en-IE"/>
        </w:rPr>
        <w:t xml:space="preserve"> clients and therefore further their goals or address their needs, thus making me a cog in the </w:t>
      </w:r>
      <w:r w:rsidR="00EB6598" w:rsidRPr="00EB6598">
        <w:rPr>
          <w:rFonts w:ascii="Arial" w:eastAsia="Times New Roman" w:hAnsi="Arial" w:cs="Arial"/>
          <w:color w:val="000000"/>
          <w:lang w:val="en-IE" w:eastAsia="en-IE"/>
        </w:rPr>
        <w:lastRenderedPageBreak/>
        <w:t>larger wheel of a highly functioning economic system. Specifically having clients that are commercial in nature is a big motivation to give the best possible service possible from one professional to another.</w:t>
      </w:r>
      <w:r w:rsidR="003E4B00">
        <w:rPr>
          <w:rFonts w:ascii="Arial" w:eastAsia="Times New Roman" w:hAnsi="Arial" w:cs="Arial"/>
          <w:color w:val="000000"/>
          <w:lang w:val="en-IE" w:eastAsia="en-IE"/>
        </w:rPr>
        <w:t xml:space="preserve"> Byrne Wallace will be an ideal fit for my career path and training. </w:t>
      </w:r>
    </w:p>
    <w:p w:rsidR="000C4F7C" w:rsidRPr="00097785" w:rsidRDefault="000C4F7C" w:rsidP="00E5618A">
      <w:pPr>
        <w:spacing w:before="0" w:after="0"/>
        <w:jc w:val="both"/>
        <w:rPr>
          <w:rFonts w:ascii="Arial" w:hAnsi="Arial" w:cs="Arial"/>
        </w:rPr>
      </w:pPr>
    </w:p>
    <w:p w:rsidR="007846A3" w:rsidRDefault="00097785" w:rsidP="007846A3">
      <w:pPr>
        <w:spacing w:before="0" w:after="0"/>
        <w:jc w:val="both"/>
        <w:rPr>
          <w:rFonts w:ascii="Arial" w:hAnsi="Arial" w:cs="Arial"/>
        </w:rPr>
      </w:pPr>
      <w:r w:rsidRPr="00097785">
        <w:rPr>
          <w:rFonts w:ascii="Arial" w:hAnsi="Arial" w:cs="Arial"/>
        </w:rPr>
        <w:t xml:space="preserve">I would be delighted to discuss my </w:t>
      </w:r>
      <w:r w:rsidR="00DC3414">
        <w:rPr>
          <w:rFonts w:ascii="Arial" w:hAnsi="Arial" w:cs="Arial"/>
        </w:rPr>
        <w:t>suitability for th</w:t>
      </w:r>
      <w:r w:rsidR="00AD73ED">
        <w:rPr>
          <w:rFonts w:ascii="Arial" w:hAnsi="Arial" w:cs="Arial"/>
        </w:rPr>
        <w:t xml:space="preserve">e </w:t>
      </w:r>
      <w:r w:rsidR="003C51FA">
        <w:rPr>
          <w:rFonts w:ascii="Arial" w:hAnsi="Arial" w:cs="Arial"/>
        </w:rPr>
        <w:t>role</w:t>
      </w:r>
      <w:r w:rsidR="00AD73ED">
        <w:rPr>
          <w:rFonts w:ascii="Arial" w:hAnsi="Arial" w:cs="Arial"/>
        </w:rPr>
        <w:t xml:space="preserve"> </w:t>
      </w:r>
      <w:r w:rsidRPr="00097785">
        <w:rPr>
          <w:rFonts w:ascii="Arial" w:hAnsi="Arial" w:cs="Arial"/>
        </w:rPr>
        <w:t>with you in person and should be obliged for such an opportunity.</w:t>
      </w:r>
      <w:r w:rsidR="000C4F7C">
        <w:rPr>
          <w:rFonts w:ascii="Arial" w:hAnsi="Arial" w:cs="Arial"/>
        </w:rPr>
        <w:t xml:space="preserve"> </w:t>
      </w:r>
      <w:r w:rsidR="003E4B00" w:rsidRPr="00EB6598">
        <w:rPr>
          <w:rFonts w:ascii="Arial" w:hAnsi="Arial" w:cs="Arial"/>
        </w:rPr>
        <w:t>I am currently sitting my FE1 examinations and would be able for</w:t>
      </w:r>
      <w:r w:rsidR="003E4B00">
        <w:rPr>
          <w:rFonts w:ascii="Arial" w:hAnsi="Arial" w:cs="Arial"/>
        </w:rPr>
        <w:t xml:space="preserve"> commencement in September 2018</w:t>
      </w:r>
      <w:r w:rsidR="003E4B00">
        <w:rPr>
          <w:rFonts w:ascii="Arial" w:hAnsi="Arial" w:cs="Arial"/>
        </w:rPr>
        <w:t xml:space="preserve">. </w:t>
      </w:r>
      <w:r w:rsidR="000C4F7C">
        <w:rPr>
          <w:rFonts w:ascii="Arial" w:hAnsi="Arial" w:cs="Arial"/>
        </w:rPr>
        <w:t xml:space="preserve">I thank you for your time in considering my application and I look forward to hearing from you in due course. </w:t>
      </w:r>
      <w:bookmarkStart w:id="0" w:name="_GoBack"/>
      <w:bookmarkEnd w:id="0"/>
    </w:p>
    <w:p w:rsidR="007846A3" w:rsidRDefault="007846A3" w:rsidP="007846A3">
      <w:pPr>
        <w:spacing w:before="0" w:after="0"/>
        <w:jc w:val="both"/>
        <w:rPr>
          <w:rFonts w:ascii="Arial" w:hAnsi="Arial" w:cs="Arial"/>
        </w:rPr>
      </w:pPr>
    </w:p>
    <w:p w:rsidR="00097785" w:rsidRPr="00097785" w:rsidRDefault="00097785" w:rsidP="007846A3">
      <w:pPr>
        <w:spacing w:before="0" w:after="0"/>
        <w:jc w:val="both"/>
        <w:rPr>
          <w:rFonts w:ascii="Arial" w:hAnsi="Arial" w:cs="Arial"/>
        </w:rPr>
      </w:pPr>
      <w:r w:rsidRPr="00097785">
        <w:rPr>
          <w:rFonts w:ascii="Arial" w:hAnsi="Arial" w:cs="Arial"/>
        </w:rPr>
        <w:t>Kindest regards,</w:t>
      </w:r>
    </w:p>
    <w:p w:rsidR="00097785" w:rsidRDefault="00E5618A" w:rsidP="00097785">
      <w:pPr>
        <w:jc w:val="both"/>
        <w:rPr>
          <w:rFonts w:ascii="Arial" w:hAnsi="Arial" w:cs="Arial"/>
        </w:rPr>
      </w:pPr>
      <w:r>
        <w:rPr>
          <w:rFonts w:ascii="Arial" w:hAnsi="Arial" w:cs="Arial"/>
          <w:noProof/>
          <w:lang w:val="en-IE" w:eastAsia="en-IE"/>
        </w:rPr>
        <w:drawing>
          <wp:anchor distT="0" distB="0" distL="114300" distR="114300" simplePos="0" relativeHeight="251658240" behindDoc="0" locked="0" layoutInCell="1" allowOverlap="1">
            <wp:simplePos x="0" y="0"/>
            <wp:positionH relativeFrom="column">
              <wp:posOffset>26035</wp:posOffset>
            </wp:positionH>
            <wp:positionV relativeFrom="paragraph">
              <wp:posOffset>25400</wp:posOffset>
            </wp:positionV>
            <wp:extent cx="1155700" cy="53403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155700" cy="534035"/>
                    </a:xfrm>
                    <a:prstGeom prst="rect">
                      <a:avLst/>
                    </a:prstGeom>
                  </pic:spPr>
                </pic:pic>
              </a:graphicData>
            </a:graphic>
            <wp14:sizeRelH relativeFrom="margin">
              <wp14:pctWidth>0</wp14:pctWidth>
            </wp14:sizeRelH>
            <wp14:sizeRelV relativeFrom="margin">
              <wp14:pctHeight>0</wp14:pctHeight>
            </wp14:sizeRelV>
          </wp:anchor>
        </w:drawing>
      </w:r>
    </w:p>
    <w:p w:rsidR="00E5618A" w:rsidRDefault="00E5618A" w:rsidP="00097785">
      <w:pPr>
        <w:jc w:val="both"/>
        <w:rPr>
          <w:rFonts w:ascii="Arial" w:hAnsi="Arial" w:cs="Arial"/>
        </w:rPr>
      </w:pPr>
    </w:p>
    <w:p w:rsidR="00E5618A" w:rsidRPr="00097785" w:rsidRDefault="00097785" w:rsidP="007846A3">
      <w:pPr>
        <w:jc w:val="both"/>
        <w:rPr>
          <w:rFonts w:ascii="Arial" w:hAnsi="Arial" w:cs="Arial"/>
        </w:rPr>
      </w:pPr>
      <w:r>
        <w:rPr>
          <w:rFonts w:ascii="Arial" w:hAnsi="Arial" w:cs="Arial"/>
        </w:rPr>
        <w:t xml:space="preserve">Shauna </w:t>
      </w:r>
      <w:r w:rsidRPr="00097785">
        <w:rPr>
          <w:rFonts w:ascii="Arial" w:hAnsi="Arial" w:cs="Arial"/>
        </w:rPr>
        <w:t>Beatty</w:t>
      </w:r>
    </w:p>
    <w:sectPr w:rsidR="00E5618A" w:rsidRPr="00097785" w:rsidSect="007846A3">
      <w:headerReference w:type="default" r:id="rId12"/>
      <w:pgSz w:w="12240" w:h="15840" w:code="1"/>
      <w:pgMar w:top="2592" w:right="720" w:bottom="720" w:left="720" w:header="510" w:footer="62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62" w:rsidRDefault="00782362">
      <w:pPr>
        <w:spacing w:after="0" w:line="240" w:lineRule="auto"/>
      </w:pPr>
      <w:r>
        <w:separator/>
      </w:r>
    </w:p>
  </w:endnote>
  <w:endnote w:type="continuationSeparator" w:id="0">
    <w:p w:rsidR="00782362" w:rsidRDefault="0078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62" w:rsidRDefault="00782362">
      <w:pPr>
        <w:spacing w:after="0" w:line="240" w:lineRule="auto"/>
      </w:pPr>
      <w:r>
        <w:separator/>
      </w:r>
    </w:p>
  </w:footnote>
  <w:footnote w:type="continuationSeparator" w:id="0">
    <w:p w:rsidR="00782362" w:rsidRDefault="00782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00" w:rsidRPr="00097785" w:rsidRDefault="00DC3414" w:rsidP="00163D02">
    <w:pPr>
      <w:pStyle w:val="YourName"/>
      <w:jc w:val="right"/>
      <w:rPr>
        <w:rStyle w:val="YourNameChar"/>
        <w:rFonts w:ascii="Arial" w:hAnsi="Arial" w:cs="Arial"/>
        <w:color w:val="auto"/>
        <w:sz w:val="22"/>
      </w:rPr>
    </w:pPr>
    <w:r>
      <w:rPr>
        <w:noProof/>
        <w:lang w:val="en-IE" w:eastAsia="en-IE"/>
      </w:rPr>
      <mc:AlternateContent>
        <mc:Choice Requires="wps">
          <w:drawing>
            <wp:anchor distT="0" distB="0" distL="114300" distR="114300" simplePos="0" relativeHeight="251657728" behindDoc="1" locked="0" layoutInCell="1" allowOverlap="1" wp14:anchorId="455EEB64" wp14:editId="6579401B">
              <wp:simplePos x="0" y="0"/>
              <wp:positionH relativeFrom="margin">
                <wp:posOffset>-110359</wp:posOffset>
              </wp:positionH>
              <wp:positionV relativeFrom="paragraph">
                <wp:posOffset>12482</wp:posOffset>
              </wp:positionV>
              <wp:extent cx="6600497" cy="1082566"/>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00497" cy="1082566"/>
                      </a:xfrm>
                      <a:prstGeom prst="rect">
                        <a:avLst/>
                      </a:prstGeom>
                      <a:gradFill rotWithShape="1">
                        <a:gsLst>
                          <a:gs pos="0">
                            <a:schemeClr val="accent4">
                              <a:lumMod val="20000"/>
                              <a:lumOff val="80000"/>
                              <a:gamma/>
                              <a:tint val="0"/>
                              <a:invGamma/>
                            </a:schemeClr>
                          </a:gs>
                          <a:gs pos="100000">
                            <a:schemeClr val="accent4">
                              <a:lumMod val="20000"/>
                              <a:lumOff val="80000"/>
                              <a:alpha val="64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7pt;margin-top:1pt;width:519.7pt;height:85.25pt;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" fillcolor="#e5dfec [663]" stroked="f">
              <v:fill color2="#e5dfec [663]" o:opacity2="41943f" rotate="t" angle="90" focus="100%" type="gradient"/>
              <w10:wrap anchorx="margin"/>
            </v:rect>
          </w:pict>
        </mc:Fallback>
      </mc:AlternateContent>
    </w:r>
    <w:r w:rsidR="00097785">
      <w:rPr>
        <w:rStyle w:val="YourNameChar"/>
        <w:rFonts w:ascii="Arial" w:hAnsi="Arial" w:cs="Arial"/>
        <w:color w:val="auto"/>
        <w:sz w:val="22"/>
      </w:rPr>
      <w:t xml:space="preserve">Ms. </w:t>
    </w:r>
    <w:sdt>
      <w:sdtPr>
        <w:rPr>
          <w:rStyle w:val="YourNameChar"/>
          <w:rFonts w:ascii="Arial" w:hAnsi="Arial" w:cs="Arial"/>
          <w:color w:val="auto"/>
          <w:sz w:val="22"/>
        </w:rPr>
        <w:id w:val="20901088"/>
        <w:placeholder>
          <w:docPart w:val="7456AF86F2644D5D9D251FEEFC7DC7E9"/>
        </w:placeholder>
      </w:sdtPr>
      <w:sdtEndPr>
        <w:rPr>
          <w:rStyle w:val="YourNameChar"/>
        </w:rPr>
      </w:sdtEndPr>
      <w:sdtContent>
        <w:r w:rsidR="00097785" w:rsidRPr="00097785">
          <w:rPr>
            <w:rStyle w:val="YourNameChar"/>
            <w:rFonts w:ascii="Arial" w:hAnsi="Arial" w:cs="Arial"/>
            <w:color w:val="auto"/>
            <w:sz w:val="22"/>
          </w:rPr>
          <w:t>Shauna Beatty</w:t>
        </w:r>
      </w:sdtContent>
    </w:sdt>
  </w:p>
  <w:p w:rsidR="00192500" w:rsidRPr="00097785" w:rsidRDefault="00782362" w:rsidP="00163D02">
    <w:pPr>
      <w:pStyle w:val="ContactInfo"/>
      <w:jc w:val="right"/>
      <w:rPr>
        <w:rFonts w:ascii="Arial" w:hAnsi="Arial" w:cs="Arial"/>
        <w:color w:val="auto"/>
        <w:sz w:val="22"/>
      </w:rPr>
    </w:pPr>
    <w:sdt>
      <w:sdtPr>
        <w:rPr>
          <w:rStyle w:val="ContactInfoChar"/>
          <w:rFonts w:ascii="Arial" w:hAnsi="Arial" w:cs="Arial"/>
          <w:color w:val="auto"/>
          <w:sz w:val="22"/>
        </w:rPr>
        <w:id w:val="20901089"/>
        <w:placeholder>
          <w:docPart w:val="415C89BC525D4537831B2ECF48E7F2D0"/>
        </w:placeholder>
      </w:sdtPr>
      <w:sdtEndPr>
        <w:rPr>
          <w:rStyle w:val="DefaultParagraphFont"/>
        </w:rPr>
      </w:sdtEndPr>
      <w:sdtContent>
        <w:r w:rsidR="00097785" w:rsidRPr="00097785">
          <w:rPr>
            <w:rStyle w:val="ContactInfoChar"/>
            <w:rFonts w:ascii="Arial" w:hAnsi="Arial" w:cs="Arial"/>
            <w:color w:val="auto"/>
            <w:sz w:val="22"/>
          </w:rPr>
          <w:t xml:space="preserve">Teach </w:t>
        </w:r>
        <w:proofErr w:type="spellStart"/>
        <w:r w:rsidR="00097785" w:rsidRPr="00097785">
          <w:rPr>
            <w:rStyle w:val="ContactInfoChar"/>
            <w:rFonts w:ascii="Arial" w:hAnsi="Arial" w:cs="Arial"/>
            <w:color w:val="auto"/>
            <w:sz w:val="22"/>
          </w:rPr>
          <w:t>Guaire</w:t>
        </w:r>
        <w:proofErr w:type="spellEnd"/>
      </w:sdtContent>
    </w:sdt>
  </w:p>
  <w:p w:rsidR="00192500" w:rsidRPr="00097785" w:rsidRDefault="00782362" w:rsidP="00163D02">
    <w:pPr>
      <w:pStyle w:val="ContactInfo"/>
      <w:tabs>
        <w:tab w:val="left" w:pos="7432"/>
      </w:tabs>
      <w:ind w:firstLine="6480"/>
      <w:jc w:val="right"/>
      <w:rPr>
        <w:rStyle w:val="ContactInfoChar"/>
        <w:rFonts w:ascii="Arial" w:hAnsi="Arial" w:cs="Arial"/>
        <w:color w:val="auto"/>
        <w:sz w:val="22"/>
      </w:rPr>
    </w:pPr>
    <w:sdt>
      <w:sdtPr>
        <w:rPr>
          <w:rStyle w:val="ContactInfoChar"/>
          <w:rFonts w:ascii="Arial" w:hAnsi="Arial" w:cs="Arial"/>
          <w:color w:val="auto"/>
          <w:sz w:val="22"/>
        </w:rPr>
        <w:id w:val="20901091"/>
        <w:placeholder>
          <w:docPart w:val="FDD3E96E717E470EB395BFBCA7D4962D"/>
        </w:placeholder>
      </w:sdtPr>
      <w:sdtEndPr>
        <w:rPr>
          <w:rStyle w:val="DefaultParagraphFont"/>
        </w:rPr>
      </w:sdtEndPr>
      <w:sdtContent>
        <w:r w:rsidR="00163D02">
          <w:rPr>
            <w:rStyle w:val="ContactInfoChar"/>
            <w:rFonts w:ascii="Arial" w:hAnsi="Arial" w:cs="Arial"/>
            <w:color w:val="auto"/>
            <w:sz w:val="22"/>
          </w:rPr>
          <w:t xml:space="preserve">                         </w:t>
        </w:r>
        <w:proofErr w:type="spellStart"/>
        <w:r w:rsidR="00097785" w:rsidRPr="00097785">
          <w:rPr>
            <w:rStyle w:val="ContactInfoChar"/>
            <w:rFonts w:ascii="Arial" w:hAnsi="Arial" w:cs="Arial"/>
            <w:color w:val="auto"/>
            <w:sz w:val="22"/>
          </w:rPr>
          <w:t>Alasty</w:t>
        </w:r>
        <w:proofErr w:type="spellEnd"/>
        <w:r w:rsidR="00097785" w:rsidRPr="00097785">
          <w:rPr>
            <w:rStyle w:val="ContactInfoChar"/>
            <w:rFonts w:ascii="Arial" w:hAnsi="Arial" w:cs="Arial"/>
            <w:color w:val="auto"/>
            <w:sz w:val="22"/>
          </w:rPr>
          <w:t xml:space="preserve">, </w:t>
        </w:r>
        <w:proofErr w:type="spellStart"/>
        <w:r w:rsidR="00097785" w:rsidRPr="00097785">
          <w:rPr>
            <w:rStyle w:val="ContactInfoChar"/>
            <w:rFonts w:ascii="Arial" w:hAnsi="Arial" w:cs="Arial"/>
            <w:color w:val="auto"/>
            <w:sz w:val="22"/>
          </w:rPr>
          <w:t>Straffan</w:t>
        </w:r>
        <w:proofErr w:type="spellEnd"/>
        <w:r w:rsidR="00097785" w:rsidRPr="00097785">
          <w:rPr>
            <w:rStyle w:val="ContactInfoChar"/>
            <w:rFonts w:ascii="Arial" w:hAnsi="Arial" w:cs="Arial"/>
            <w:color w:val="auto"/>
            <w:sz w:val="22"/>
          </w:rPr>
          <w:t>, Co. Kildare</w:t>
        </w:r>
        <w:r w:rsidR="00163D02">
          <w:rPr>
            <w:rStyle w:val="ContactInfoChar"/>
            <w:rFonts w:ascii="Arial" w:hAnsi="Arial" w:cs="Arial"/>
            <w:color w:val="auto"/>
            <w:sz w:val="22"/>
          </w:rPr>
          <w:t xml:space="preserve">  </w:t>
        </w:r>
      </w:sdtContent>
    </w:sdt>
  </w:p>
  <w:sdt>
    <w:sdtPr>
      <w:rPr>
        <w:rStyle w:val="ContactInfoChar"/>
        <w:rFonts w:ascii="Arial" w:hAnsi="Arial" w:cs="Arial"/>
        <w:color w:val="auto"/>
        <w:sz w:val="22"/>
      </w:rPr>
      <w:id w:val="20901093"/>
      <w:placeholder>
        <w:docPart w:val="DFDCDDD959B34785AF038E4574B3E400"/>
      </w:placeholder>
    </w:sdtPr>
    <w:sdtEndPr>
      <w:rPr>
        <w:rStyle w:val="DefaultParagraphFont"/>
      </w:rPr>
    </w:sdtEndPr>
    <w:sdtContent>
      <w:p w:rsidR="00E5618A" w:rsidRDefault="00782362" w:rsidP="00163D02">
        <w:pPr>
          <w:pStyle w:val="ContactInfo"/>
          <w:jc w:val="right"/>
          <w:rPr>
            <w:rStyle w:val="ContactInfoChar"/>
            <w:rFonts w:ascii="Arial" w:hAnsi="Arial" w:cs="Arial"/>
            <w:color w:val="auto"/>
            <w:sz w:val="22"/>
          </w:rPr>
        </w:pPr>
        <w:hyperlink r:id="rId1" w:history="1">
          <w:r w:rsidR="00E5618A" w:rsidRPr="0063710D">
            <w:rPr>
              <w:rStyle w:val="Hyperlink"/>
              <w:rFonts w:ascii="Arial" w:hAnsi="Arial" w:cs="Arial"/>
              <w:sz w:val="22"/>
            </w:rPr>
            <w:t>shauna.beatty.nuim@gmail.com</w:t>
          </w:r>
        </w:hyperlink>
      </w:p>
      <w:p w:rsidR="00192500" w:rsidRPr="00E5618A" w:rsidRDefault="00782362" w:rsidP="00163D02">
        <w:pPr>
          <w:pStyle w:val="ContactInfo"/>
          <w:jc w:val="right"/>
          <w:rPr>
            <w:rFonts w:ascii="Arial" w:hAnsi="Arial" w:cs="Arial"/>
            <w:color w:val="auto"/>
            <w:sz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80E68C"/>
    <w:lvl w:ilvl="0">
      <w:start w:val="1"/>
      <w:numFmt w:val="bullet"/>
      <w:lvlText w:val=""/>
      <w:lvlJc w:val="left"/>
      <w:pPr>
        <w:tabs>
          <w:tab w:val="num" w:pos="720"/>
        </w:tabs>
        <w:ind w:left="720" w:hanging="360"/>
      </w:pPr>
      <w:rPr>
        <w:rFonts w:ascii="Symbol" w:hAnsi="Symbol" w:hint="default"/>
      </w:rPr>
    </w:lvl>
  </w:abstractNum>
  <w:abstractNum w:abstractNumId="1">
    <w:nsid w:val="10511BF2"/>
    <w:multiLevelType w:val="hybridMultilevel"/>
    <w:tmpl w:val="71F8A782"/>
    <w:lvl w:ilvl="0" w:tplc="D21C205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85"/>
    <w:rsid w:val="00044BC4"/>
    <w:rsid w:val="00097785"/>
    <w:rsid w:val="000C4F7C"/>
    <w:rsid w:val="000F19E9"/>
    <w:rsid w:val="00163D02"/>
    <w:rsid w:val="00192500"/>
    <w:rsid w:val="00214D3A"/>
    <w:rsid w:val="002B21ED"/>
    <w:rsid w:val="0032443A"/>
    <w:rsid w:val="003C51FA"/>
    <w:rsid w:val="003E4B00"/>
    <w:rsid w:val="00420865"/>
    <w:rsid w:val="00452A96"/>
    <w:rsid w:val="00471A04"/>
    <w:rsid w:val="00547C81"/>
    <w:rsid w:val="00565945"/>
    <w:rsid w:val="00581942"/>
    <w:rsid w:val="0058756D"/>
    <w:rsid w:val="00615E09"/>
    <w:rsid w:val="00664597"/>
    <w:rsid w:val="00782362"/>
    <w:rsid w:val="007846A3"/>
    <w:rsid w:val="00866B95"/>
    <w:rsid w:val="0096109F"/>
    <w:rsid w:val="00963383"/>
    <w:rsid w:val="009D4A1B"/>
    <w:rsid w:val="00AD73ED"/>
    <w:rsid w:val="00B4769E"/>
    <w:rsid w:val="00B96A44"/>
    <w:rsid w:val="00BA0335"/>
    <w:rsid w:val="00CD4B51"/>
    <w:rsid w:val="00CE0919"/>
    <w:rsid w:val="00CF6EDD"/>
    <w:rsid w:val="00D34203"/>
    <w:rsid w:val="00DC3414"/>
    <w:rsid w:val="00DC6D5F"/>
    <w:rsid w:val="00E438FC"/>
    <w:rsid w:val="00E5618A"/>
    <w:rsid w:val="00EB6598"/>
    <w:rsid w:val="00F20914"/>
    <w:rsid w:val="00FA614D"/>
    <w:rsid w:val="00FD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lsdException w:name="Closing" w:uiPriority="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6109F"/>
    <w:pPr>
      <w:spacing w:before="100" w:after="10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00"/>
  </w:style>
  <w:style w:type="paragraph" w:styleId="Footer">
    <w:name w:val="footer"/>
    <w:basedOn w:val="Normal"/>
    <w:link w:val="FooterChar"/>
    <w:uiPriority w:val="99"/>
    <w:unhideWhenUsed/>
    <w:rsid w:val="00192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00"/>
  </w:style>
  <w:style w:type="character" w:styleId="PlaceholderText">
    <w:name w:val="Placeholder Text"/>
    <w:basedOn w:val="DefaultParagraphFont"/>
    <w:uiPriority w:val="99"/>
    <w:semiHidden/>
    <w:rsid w:val="00192500"/>
    <w:rPr>
      <w:color w:val="808080"/>
    </w:rPr>
  </w:style>
  <w:style w:type="paragraph" w:styleId="BalloonText">
    <w:name w:val="Balloon Text"/>
    <w:basedOn w:val="Normal"/>
    <w:link w:val="BalloonTextChar"/>
    <w:uiPriority w:val="99"/>
    <w:semiHidden/>
    <w:unhideWhenUsed/>
    <w:rsid w:val="0019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0"/>
    <w:rPr>
      <w:rFonts w:ascii="Tahoma" w:hAnsi="Tahoma" w:cs="Tahoma"/>
      <w:sz w:val="16"/>
      <w:szCs w:val="16"/>
    </w:rPr>
  </w:style>
  <w:style w:type="paragraph" w:customStyle="1" w:styleId="YourName">
    <w:name w:val="Your_Name"/>
    <w:basedOn w:val="Normal"/>
    <w:link w:val="YourNameChar"/>
    <w:qFormat/>
    <w:rsid w:val="00581942"/>
    <w:pPr>
      <w:spacing w:after="80" w:line="240" w:lineRule="auto"/>
    </w:pPr>
    <w:rPr>
      <w:b/>
      <w:color w:val="5F497A" w:themeColor="accent4" w:themeShade="BF"/>
      <w:sz w:val="24"/>
    </w:rPr>
  </w:style>
  <w:style w:type="paragraph" w:customStyle="1" w:styleId="ContactInfo">
    <w:name w:val="Contact Info"/>
    <w:link w:val="ContactInfoChar"/>
    <w:qFormat/>
    <w:rsid w:val="00192500"/>
    <w:pPr>
      <w:spacing w:before="80" w:after="40" w:line="240" w:lineRule="auto"/>
    </w:pPr>
    <w:rPr>
      <w:color w:val="0D0D0D" w:themeColor="text1" w:themeTint="F2"/>
      <w:sz w:val="20"/>
    </w:rPr>
  </w:style>
  <w:style w:type="character" w:customStyle="1" w:styleId="YourNameChar">
    <w:name w:val="Your_Name Char"/>
    <w:basedOn w:val="DefaultParagraphFont"/>
    <w:link w:val="YourName"/>
    <w:rsid w:val="00581942"/>
    <w:rPr>
      <w:b/>
      <w:color w:val="5F497A" w:themeColor="accent4" w:themeShade="BF"/>
      <w:sz w:val="24"/>
    </w:rPr>
  </w:style>
  <w:style w:type="table" w:styleId="TableGrid">
    <w:name w:val="Table Grid"/>
    <w:basedOn w:val="TableNormal"/>
    <w:uiPriority w:val="59"/>
    <w:rsid w:val="001925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rsid w:val="00192500"/>
    <w:rPr>
      <w:color w:val="0D0D0D" w:themeColor="text1" w:themeTint="F2"/>
      <w:sz w:val="20"/>
    </w:rPr>
  </w:style>
  <w:style w:type="paragraph" w:customStyle="1" w:styleId="Letterbodytext">
    <w:name w:val="Letter body text"/>
    <w:basedOn w:val="Normal"/>
    <w:link w:val="LetterbodytextChar"/>
    <w:qFormat/>
    <w:rsid w:val="00192500"/>
    <w:rPr>
      <w:color w:val="0D0D0D" w:themeColor="text1" w:themeTint="F2"/>
      <w:sz w:val="20"/>
    </w:rPr>
  </w:style>
  <w:style w:type="paragraph" w:customStyle="1" w:styleId="Letterbodytextbold">
    <w:name w:val="Letter body text bold"/>
    <w:basedOn w:val="Letterbodytext"/>
    <w:link w:val="LetterbodytextboldChar"/>
    <w:qFormat/>
    <w:rsid w:val="00192500"/>
    <w:rPr>
      <w:b/>
    </w:rPr>
  </w:style>
  <w:style w:type="character" w:customStyle="1" w:styleId="LetterbodytextChar">
    <w:name w:val="Letter body text Char"/>
    <w:basedOn w:val="DefaultParagraphFont"/>
    <w:link w:val="Letterbodytext"/>
    <w:rsid w:val="00581942"/>
    <w:rPr>
      <w:color w:val="0D0D0D" w:themeColor="text1" w:themeTint="F2"/>
      <w:sz w:val="20"/>
    </w:rPr>
  </w:style>
  <w:style w:type="character" w:customStyle="1" w:styleId="LetterbodytextboldChar">
    <w:name w:val="Letter body text bold Char"/>
    <w:basedOn w:val="DefaultParagraphFont"/>
    <w:link w:val="Letterbodytextbold"/>
    <w:rsid w:val="00581942"/>
    <w:rPr>
      <w:b/>
      <w:color w:val="0D0D0D" w:themeColor="text1" w:themeTint="F2"/>
      <w:sz w:val="20"/>
    </w:rPr>
  </w:style>
  <w:style w:type="paragraph" w:customStyle="1" w:styleId="Bulletedlist">
    <w:name w:val="Bulleted list"/>
    <w:basedOn w:val="Normal"/>
    <w:link w:val="BulletedlistChar"/>
    <w:qFormat/>
    <w:rsid w:val="0096109F"/>
    <w:pPr>
      <w:numPr>
        <w:numId w:val="6"/>
      </w:numPr>
      <w:spacing w:before="80" w:line="240" w:lineRule="auto"/>
    </w:pPr>
    <w:rPr>
      <w:color w:val="0D0D0D" w:themeColor="text1" w:themeTint="F2"/>
      <w:sz w:val="20"/>
    </w:rPr>
  </w:style>
  <w:style w:type="character" w:customStyle="1" w:styleId="BulletedlistChar">
    <w:name w:val="Bulleted list Char"/>
    <w:basedOn w:val="DefaultParagraphFont"/>
    <w:link w:val="Bulletedlist"/>
    <w:rsid w:val="0096109F"/>
    <w:rPr>
      <w:color w:val="0D0D0D" w:themeColor="text1" w:themeTint="F2"/>
      <w:sz w:val="20"/>
    </w:rPr>
  </w:style>
  <w:style w:type="paragraph" w:customStyle="1" w:styleId="Addressee">
    <w:name w:val="Addressee"/>
    <w:basedOn w:val="Normal"/>
    <w:rsid w:val="0096109F"/>
    <w:pPr>
      <w:spacing w:after="40"/>
    </w:pPr>
    <w:rPr>
      <w:sz w:val="20"/>
    </w:rPr>
  </w:style>
  <w:style w:type="paragraph" w:styleId="Date">
    <w:name w:val="Date"/>
    <w:basedOn w:val="Letterbodytext"/>
    <w:next w:val="Normal"/>
    <w:link w:val="DateChar"/>
    <w:uiPriority w:val="99"/>
    <w:unhideWhenUsed/>
    <w:rsid w:val="0096109F"/>
    <w:pPr>
      <w:spacing w:before="80" w:after="400"/>
    </w:pPr>
  </w:style>
  <w:style w:type="character" w:customStyle="1" w:styleId="DateChar">
    <w:name w:val="Date Char"/>
    <w:basedOn w:val="DefaultParagraphFont"/>
    <w:link w:val="Date"/>
    <w:uiPriority w:val="99"/>
    <w:rsid w:val="0096109F"/>
    <w:rPr>
      <w:color w:val="0D0D0D" w:themeColor="text1" w:themeTint="F2"/>
      <w:sz w:val="20"/>
    </w:rPr>
  </w:style>
  <w:style w:type="paragraph" w:customStyle="1" w:styleId="Greeting">
    <w:name w:val="Greeting"/>
    <w:basedOn w:val="Normal"/>
    <w:rsid w:val="0096109F"/>
    <w:pPr>
      <w:spacing w:before="240"/>
    </w:pPr>
    <w:rPr>
      <w:sz w:val="20"/>
    </w:rPr>
  </w:style>
  <w:style w:type="paragraph" w:customStyle="1" w:styleId="Name">
    <w:name w:val="Name"/>
    <w:basedOn w:val="Letterbodytextbold"/>
    <w:rsid w:val="0032443A"/>
    <w:pPr>
      <w:spacing w:before="500" w:after="320"/>
    </w:pPr>
  </w:style>
  <w:style w:type="character" w:styleId="Hyperlink">
    <w:name w:val="Hyperlink"/>
    <w:basedOn w:val="DefaultParagraphFont"/>
    <w:uiPriority w:val="99"/>
    <w:unhideWhenUsed/>
    <w:rsid w:val="00E56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lsdException w:name="Closing" w:uiPriority="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6109F"/>
    <w:pPr>
      <w:spacing w:before="100" w:after="10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00"/>
  </w:style>
  <w:style w:type="paragraph" w:styleId="Footer">
    <w:name w:val="footer"/>
    <w:basedOn w:val="Normal"/>
    <w:link w:val="FooterChar"/>
    <w:uiPriority w:val="99"/>
    <w:unhideWhenUsed/>
    <w:rsid w:val="00192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00"/>
  </w:style>
  <w:style w:type="character" w:styleId="PlaceholderText">
    <w:name w:val="Placeholder Text"/>
    <w:basedOn w:val="DefaultParagraphFont"/>
    <w:uiPriority w:val="99"/>
    <w:semiHidden/>
    <w:rsid w:val="00192500"/>
    <w:rPr>
      <w:color w:val="808080"/>
    </w:rPr>
  </w:style>
  <w:style w:type="paragraph" w:styleId="BalloonText">
    <w:name w:val="Balloon Text"/>
    <w:basedOn w:val="Normal"/>
    <w:link w:val="BalloonTextChar"/>
    <w:uiPriority w:val="99"/>
    <w:semiHidden/>
    <w:unhideWhenUsed/>
    <w:rsid w:val="0019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0"/>
    <w:rPr>
      <w:rFonts w:ascii="Tahoma" w:hAnsi="Tahoma" w:cs="Tahoma"/>
      <w:sz w:val="16"/>
      <w:szCs w:val="16"/>
    </w:rPr>
  </w:style>
  <w:style w:type="paragraph" w:customStyle="1" w:styleId="YourName">
    <w:name w:val="Your_Name"/>
    <w:basedOn w:val="Normal"/>
    <w:link w:val="YourNameChar"/>
    <w:qFormat/>
    <w:rsid w:val="00581942"/>
    <w:pPr>
      <w:spacing w:after="80" w:line="240" w:lineRule="auto"/>
    </w:pPr>
    <w:rPr>
      <w:b/>
      <w:color w:val="5F497A" w:themeColor="accent4" w:themeShade="BF"/>
      <w:sz w:val="24"/>
    </w:rPr>
  </w:style>
  <w:style w:type="paragraph" w:customStyle="1" w:styleId="ContactInfo">
    <w:name w:val="Contact Info"/>
    <w:link w:val="ContactInfoChar"/>
    <w:qFormat/>
    <w:rsid w:val="00192500"/>
    <w:pPr>
      <w:spacing w:before="80" w:after="40" w:line="240" w:lineRule="auto"/>
    </w:pPr>
    <w:rPr>
      <w:color w:val="0D0D0D" w:themeColor="text1" w:themeTint="F2"/>
      <w:sz w:val="20"/>
    </w:rPr>
  </w:style>
  <w:style w:type="character" w:customStyle="1" w:styleId="YourNameChar">
    <w:name w:val="Your_Name Char"/>
    <w:basedOn w:val="DefaultParagraphFont"/>
    <w:link w:val="YourName"/>
    <w:rsid w:val="00581942"/>
    <w:rPr>
      <w:b/>
      <w:color w:val="5F497A" w:themeColor="accent4" w:themeShade="BF"/>
      <w:sz w:val="24"/>
    </w:rPr>
  </w:style>
  <w:style w:type="table" w:styleId="TableGrid">
    <w:name w:val="Table Grid"/>
    <w:basedOn w:val="TableNormal"/>
    <w:uiPriority w:val="59"/>
    <w:rsid w:val="001925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rsid w:val="00192500"/>
    <w:rPr>
      <w:color w:val="0D0D0D" w:themeColor="text1" w:themeTint="F2"/>
      <w:sz w:val="20"/>
    </w:rPr>
  </w:style>
  <w:style w:type="paragraph" w:customStyle="1" w:styleId="Letterbodytext">
    <w:name w:val="Letter body text"/>
    <w:basedOn w:val="Normal"/>
    <w:link w:val="LetterbodytextChar"/>
    <w:qFormat/>
    <w:rsid w:val="00192500"/>
    <w:rPr>
      <w:color w:val="0D0D0D" w:themeColor="text1" w:themeTint="F2"/>
      <w:sz w:val="20"/>
    </w:rPr>
  </w:style>
  <w:style w:type="paragraph" w:customStyle="1" w:styleId="Letterbodytextbold">
    <w:name w:val="Letter body text bold"/>
    <w:basedOn w:val="Letterbodytext"/>
    <w:link w:val="LetterbodytextboldChar"/>
    <w:qFormat/>
    <w:rsid w:val="00192500"/>
    <w:rPr>
      <w:b/>
    </w:rPr>
  </w:style>
  <w:style w:type="character" w:customStyle="1" w:styleId="LetterbodytextChar">
    <w:name w:val="Letter body text Char"/>
    <w:basedOn w:val="DefaultParagraphFont"/>
    <w:link w:val="Letterbodytext"/>
    <w:rsid w:val="00581942"/>
    <w:rPr>
      <w:color w:val="0D0D0D" w:themeColor="text1" w:themeTint="F2"/>
      <w:sz w:val="20"/>
    </w:rPr>
  </w:style>
  <w:style w:type="character" w:customStyle="1" w:styleId="LetterbodytextboldChar">
    <w:name w:val="Letter body text bold Char"/>
    <w:basedOn w:val="DefaultParagraphFont"/>
    <w:link w:val="Letterbodytextbold"/>
    <w:rsid w:val="00581942"/>
    <w:rPr>
      <w:b/>
      <w:color w:val="0D0D0D" w:themeColor="text1" w:themeTint="F2"/>
      <w:sz w:val="20"/>
    </w:rPr>
  </w:style>
  <w:style w:type="paragraph" w:customStyle="1" w:styleId="Bulletedlist">
    <w:name w:val="Bulleted list"/>
    <w:basedOn w:val="Normal"/>
    <w:link w:val="BulletedlistChar"/>
    <w:qFormat/>
    <w:rsid w:val="0096109F"/>
    <w:pPr>
      <w:numPr>
        <w:numId w:val="6"/>
      </w:numPr>
      <w:spacing w:before="80" w:line="240" w:lineRule="auto"/>
    </w:pPr>
    <w:rPr>
      <w:color w:val="0D0D0D" w:themeColor="text1" w:themeTint="F2"/>
      <w:sz w:val="20"/>
    </w:rPr>
  </w:style>
  <w:style w:type="character" w:customStyle="1" w:styleId="BulletedlistChar">
    <w:name w:val="Bulleted list Char"/>
    <w:basedOn w:val="DefaultParagraphFont"/>
    <w:link w:val="Bulletedlist"/>
    <w:rsid w:val="0096109F"/>
    <w:rPr>
      <w:color w:val="0D0D0D" w:themeColor="text1" w:themeTint="F2"/>
      <w:sz w:val="20"/>
    </w:rPr>
  </w:style>
  <w:style w:type="paragraph" w:customStyle="1" w:styleId="Addressee">
    <w:name w:val="Addressee"/>
    <w:basedOn w:val="Normal"/>
    <w:rsid w:val="0096109F"/>
    <w:pPr>
      <w:spacing w:after="40"/>
    </w:pPr>
    <w:rPr>
      <w:sz w:val="20"/>
    </w:rPr>
  </w:style>
  <w:style w:type="paragraph" w:styleId="Date">
    <w:name w:val="Date"/>
    <w:basedOn w:val="Letterbodytext"/>
    <w:next w:val="Normal"/>
    <w:link w:val="DateChar"/>
    <w:uiPriority w:val="99"/>
    <w:unhideWhenUsed/>
    <w:rsid w:val="0096109F"/>
    <w:pPr>
      <w:spacing w:before="80" w:after="400"/>
    </w:pPr>
  </w:style>
  <w:style w:type="character" w:customStyle="1" w:styleId="DateChar">
    <w:name w:val="Date Char"/>
    <w:basedOn w:val="DefaultParagraphFont"/>
    <w:link w:val="Date"/>
    <w:uiPriority w:val="99"/>
    <w:rsid w:val="0096109F"/>
    <w:rPr>
      <w:color w:val="0D0D0D" w:themeColor="text1" w:themeTint="F2"/>
      <w:sz w:val="20"/>
    </w:rPr>
  </w:style>
  <w:style w:type="paragraph" w:customStyle="1" w:styleId="Greeting">
    <w:name w:val="Greeting"/>
    <w:basedOn w:val="Normal"/>
    <w:rsid w:val="0096109F"/>
    <w:pPr>
      <w:spacing w:before="240"/>
    </w:pPr>
    <w:rPr>
      <w:sz w:val="20"/>
    </w:rPr>
  </w:style>
  <w:style w:type="paragraph" w:customStyle="1" w:styleId="Name">
    <w:name w:val="Name"/>
    <w:basedOn w:val="Letterbodytextbold"/>
    <w:rsid w:val="0032443A"/>
    <w:pPr>
      <w:spacing w:before="500" w:after="320"/>
    </w:pPr>
  </w:style>
  <w:style w:type="character" w:styleId="Hyperlink">
    <w:name w:val="Hyperlink"/>
    <w:basedOn w:val="DefaultParagraphFont"/>
    <w:uiPriority w:val="99"/>
    <w:unhideWhenUsed/>
    <w:rsid w:val="00E56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68502">
      <w:bodyDiv w:val="1"/>
      <w:marLeft w:val="0"/>
      <w:marRight w:val="0"/>
      <w:marTop w:val="0"/>
      <w:marBottom w:val="0"/>
      <w:divBdr>
        <w:top w:val="none" w:sz="0" w:space="0" w:color="auto"/>
        <w:left w:val="none" w:sz="0" w:space="0" w:color="auto"/>
        <w:bottom w:val="none" w:sz="0" w:space="0" w:color="auto"/>
        <w:right w:val="none" w:sz="0" w:space="0" w:color="auto"/>
      </w:divBdr>
      <w:divsChild>
        <w:div w:id="1234318439">
          <w:marLeft w:val="0"/>
          <w:marRight w:val="0"/>
          <w:marTop w:val="225"/>
          <w:marBottom w:val="225"/>
          <w:divBdr>
            <w:top w:val="none" w:sz="0" w:space="0" w:color="auto"/>
            <w:left w:val="none" w:sz="0" w:space="0" w:color="auto"/>
            <w:bottom w:val="none" w:sz="0" w:space="0" w:color="auto"/>
            <w:right w:val="none" w:sz="0" w:space="0" w:color="auto"/>
          </w:divBdr>
          <w:divsChild>
            <w:div w:id="1793086328">
              <w:marLeft w:val="0"/>
              <w:marRight w:val="0"/>
              <w:marTop w:val="0"/>
              <w:marBottom w:val="0"/>
              <w:divBdr>
                <w:top w:val="none" w:sz="0" w:space="0" w:color="auto"/>
                <w:left w:val="none" w:sz="0" w:space="0" w:color="auto"/>
                <w:bottom w:val="none" w:sz="0" w:space="0" w:color="auto"/>
                <w:right w:val="none" w:sz="0" w:space="0" w:color="auto"/>
              </w:divBdr>
              <w:divsChild>
                <w:div w:id="1175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mailto:shauna.beatty.nuim@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na\AppData\Roaming\Microsoft\Templates\CoverLetter_EntryLev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56AF86F2644D5D9D251FEEFC7DC7E9"/>
        <w:category>
          <w:name w:val="General"/>
          <w:gallery w:val="placeholder"/>
        </w:category>
        <w:types>
          <w:type w:val="bbPlcHdr"/>
        </w:types>
        <w:behaviors>
          <w:behavior w:val="content"/>
        </w:behaviors>
        <w:guid w:val="{FC02F819-4269-4C96-9563-E95D5302C810}"/>
      </w:docPartPr>
      <w:docPartBody>
        <w:p w:rsidR="00630AC2" w:rsidRDefault="00BB1E19">
          <w:pPr>
            <w:pStyle w:val="7456AF86F2644D5D9D251FEEFC7DC7E9"/>
          </w:pPr>
          <w:r>
            <w:t>[</w:t>
          </w:r>
          <w:r>
            <w:rPr>
              <w:rStyle w:val="PlaceholderText"/>
              <w:color w:val="0D0D0D" w:themeColor="text1" w:themeTint="F2"/>
            </w:rPr>
            <w:t>Date]</w:t>
          </w:r>
        </w:p>
      </w:docPartBody>
    </w:docPart>
    <w:docPart>
      <w:docPartPr>
        <w:name w:val="415C89BC525D4537831B2ECF48E7F2D0"/>
        <w:category>
          <w:name w:val="General"/>
          <w:gallery w:val="placeholder"/>
        </w:category>
        <w:types>
          <w:type w:val="bbPlcHdr"/>
        </w:types>
        <w:behaviors>
          <w:behavior w:val="content"/>
        </w:behaviors>
        <w:guid w:val="{8F23942A-1839-4BC2-830B-73B8052EB607}"/>
      </w:docPartPr>
      <w:docPartBody>
        <w:p w:rsidR="00630AC2" w:rsidRDefault="00BB1E19">
          <w:pPr>
            <w:pStyle w:val="415C89BC525D4537831B2ECF48E7F2D0"/>
          </w:pPr>
          <w:r>
            <w:fldChar w:fldCharType="begin"/>
          </w:r>
          <w:r>
            <w:instrText xml:space="preserve"> MACROBUTTON  DoFieldClick [Recipient Name]</w:instrText>
          </w:r>
          <w:r>
            <w:fldChar w:fldCharType="end"/>
          </w:r>
        </w:p>
      </w:docPartBody>
    </w:docPart>
    <w:docPart>
      <w:docPartPr>
        <w:name w:val="FDD3E96E717E470EB395BFBCA7D4962D"/>
        <w:category>
          <w:name w:val="General"/>
          <w:gallery w:val="placeholder"/>
        </w:category>
        <w:types>
          <w:type w:val="bbPlcHdr"/>
        </w:types>
        <w:behaviors>
          <w:behavior w:val="content"/>
        </w:behaviors>
        <w:guid w:val="{9269989F-9244-43D8-BDB0-904F4D4CB6D8}"/>
      </w:docPartPr>
      <w:docPartBody>
        <w:p w:rsidR="00630AC2" w:rsidRDefault="00BB1E19">
          <w:pPr>
            <w:pStyle w:val="FDD3E96E717E470EB395BFBCA7D4962D"/>
          </w:pPr>
          <w:r>
            <w:fldChar w:fldCharType="begin"/>
          </w:r>
          <w:r>
            <w:instrText xml:space="preserve"> MACROBUTTON  DoFieldClick [Title]</w:instrText>
          </w:r>
          <w:r>
            <w:fldChar w:fldCharType="end"/>
          </w:r>
        </w:p>
      </w:docPartBody>
    </w:docPart>
    <w:docPart>
      <w:docPartPr>
        <w:name w:val="DFDCDDD959B34785AF038E4574B3E400"/>
        <w:category>
          <w:name w:val="General"/>
          <w:gallery w:val="placeholder"/>
        </w:category>
        <w:types>
          <w:type w:val="bbPlcHdr"/>
        </w:types>
        <w:behaviors>
          <w:behavior w:val="content"/>
        </w:behaviors>
        <w:guid w:val="{C9BAD46D-E00F-489A-960A-549AD6C0C6F8}"/>
      </w:docPartPr>
      <w:docPartBody>
        <w:p w:rsidR="00630AC2" w:rsidRDefault="00BB1E19">
          <w:pPr>
            <w:pStyle w:val="DFDCDDD959B34785AF038E4574B3E400"/>
          </w:pPr>
          <w:r>
            <w:fldChar w:fldCharType="begin"/>
          </w:r>
          <w:r>
            <w:instrText xml:space="preserve"> MACROBUTTON  DoFieldClick [Street Address]</w:instrText>
          </w:r>
          <w:r>
            <w:fldChar w:fldCharType="end"/>
          </w:r>
        </w:p>
      </w:docPartBody>
    </w:docPart>
    <w:docPart>
      <w:docPartPr>
        <w:name w:val="162EE85CAD5F4610B157C1940A0CA777"/>
        <w:category>
          <w:name w:val="General"/>
          <w:gallery w:val="placeholder"/>
        </w:category>
        <w:types>
          <w:type w:val="bbPlcHdr"/>
        </w:types>
        <w:behaviors>
          <w:behavior w:val="content"/>
        </w:behaviors>
        <w:guid w:val="{965555E6-32AB-405B-91A7-1FBF947B942D}"/>
      </w:docPartPr>
      <w:docPartBody>
        <w:p w:rsidR="00630AC2" w:rsidRDefault="00BB1E19">
          <w:pPr>
            <w:pStyle w:val="162EE85CAD5F4610B157C1940A0CA777"/>
          </w:pPr>
          <w:r>
            <w:rPr>
              <w:rStyle w:val="CVBodyText02Char"/>
              <w:b w:val="0"/>
            </w:rPr>
            <w:fldChar w:fldCharType="begin"/>
          </w:r>
          <w:r>
            <w:rPr>
              <w:rStyle w:val="CVBodyText02Char"/>
            </w:rPr>
            <w:instrText xml:space="preserve"> MACROBUTTON  DoFieldClick [Street Address 2]</w:instrText>
          </w:r>
          <w:r>
            <w:rPr>
              <w:rStyle w:val="CVBodyText02Char"/>
              <w:b w:val="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2F"/>
    <w:rsid w:val="00362C90"/>
    <w:rsid w:val="003B0760"/>
    <w:rsid w:val="003B10A7"/>
    <w:rsid w:val="00421373"/>
    <w:rsid w:val="00601614"/>
    <w:rsid w:val="00630AC2"/>
    <w:rsid w:val="0068672F"/>
    <w:rsid w:val="00BB1E19"/>
    <w:rsid w:val="00C612D0"/>
    <w:rsid w:val="00CE5509"/>
    <w:rsid w:val="00E31EB1"/>
    <w:rsid w:val="00F004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72F"/>
    <w:rPr>
      <w:color w:val="808080"/>
    </w:rPr>
  </w:style>
  <w:style w:type="paragraph" w:customStyle="1" w:styleId="7456AF86F2644D5D9D251FEEFC7DC7E9">
    <w:name w:val="7456AF86F2644D5D9D251FEEFC7DC7E9"/>
  </w:style>
  <w:style w:type="paragraph" w:customStyle="1" w:styleId="415C89BC525D4537831B2ECF48E7F2D0">
    <w:name w:val="415C89BC525D4537831B2ECF48E7F2D0"/>
  </w:style>
  <w:style w:type="paragraph" w:customStyle="1" w:styleId="FDD3E96E717E470EB395BFBCA7D4962D">
    <w:name w:val="FDD3E96E717E470EB395BFBCA7D4962D"/>
  </w:style>
  <w:style w:type="paragraph" w:customStyle="1" w:styleId="9DD7B9279EE84C1ABC63AB19FA093835">
    <w:name w:val="9DD7B9279EE84C1ABC63AB19FA093835"/>
  </w:style>
  <w:style w:type="paragraph" w:customStyle="1" w:styleId="DFDCDDD959B34785AF038E4574B3E400">
    <w:name w:val="DFDCDDD959B34785AF038E4574B3E400"/>
  </w:style>
  <w:style w:type="paragraph" w:customStyle="1" w:styleId="CVBodyText02">
    <w:name w:val="CVBody_Text02"/>
    <w:link w:val="CVBodyText02Char"/>
    <w:qFormat/>
    <w:rPr>
      <w:rFonts w:eastAsiaTheme="minorHAnsi"/>
      <w:b/>
      <w:color w:val="0D0D0D" w:themeColor="text1" w:themeTint="F2"/>
      <w:sz w:val="20"/>
      <w:lang w:val="en-US" w:eastAsia="en-US"/>
    </w:rPr>
  </w:style>
  <w:style w:type="character" w:customStyle="1" w:styleId="CVBodyText02Char">
    <w:name w:val="CVBody_Text02 Char"/>
    <w:basedOn w:val="DefaultParagraphFont"/>
    <w:link w:val="CVBodyText02"/>
    <w:rPr>
      <w:rFonts w:eastAsiaTheme="minorHAnsi"/>
      <w:b/>
      <w:color w:val="0D0D0D" w:themeColor="text1" w:themeTint="F2"/>
      <w:sz w:val="20"/>
      <w:lang w:val="en-US" w:eastAsia="en-US"/>
    </w:rPr>
  </w:style>
  <w:style w:type="paragraph" w:customStyle="1" w:styleId="162EE85CAD5F4610B157C1940A0CA777">
    <w:name w:val="162EE85CAD5F4610B157C1940A0CA777"/>
  </w:style>
  <w:style w:type="paragraph" w:customStyle="1" w:styleId="F7DE0E7530A0430786CE1559DA996E69">
    <w:name w:val="F7DE0E7530A0430786CE1559DA996E69"/>
  </w:style>
  <w:style w:type="paragraph" w:customStyle="1" w:styleId="CVBodyText">
    <w:name w:val="CVBody_Text"/>
    <w:link w:val="CVBodyTextChar"/>
    <w:qFormat/>
    <w:rPr>
      <w:rFonts w:eastAsiaTheme="minorHAnsi"/>
      <w:color w:val="0D0D0D" w:themeColor="text1" w:themeTint="F2"/>
      <w:sz w:val="20"/>
      <w:lang w:val="en-US" w:eastAsia="en-US"/>
    </w:rPr>
  </w:style>
  <w:style w:type="character" w:customStyle="1" w:styleId="CVBodyTextChar">
    <w:name w:val="CVBody_Text Char"/>
    <w:basedOn w:val="DefaultParagraphFont"/>
    <w:link w:val="CVBodyText"/>
    <w:rPr>
      <w:rFonts w:eastAsiaTheme="minorHAnsi"/>
      <w:color w:val="0D0D0D" w:themeColor="text1" w:themeTint="F2"/>
      <w:sz w:val="20"/>
      <w:lang w:val="en-US" w:eastAsia="en-US"/>
    </w:rPr>
  </w:style>
  <w:style w:type="paragraph" w:customStyle="1" w:styleId="B05138F093944731A18878A235C77220">
    <w:name w:val="B05138F093944731A18878A235C77220"/>
  </w:style>
  <w:style w:type="paragraph" w:customStyle="1" w:styleId="BBB279E75A8741AA911CD8D59683EB17">
    <w:name w:val="BBB279E75A8741AA911CD8D59683EB17"/>
  </w:style>
  <w:style w:type="paragraph" w:customStyle="1" w:styleId="80219C5E8F48425290AE547C05410728">
    <w:name w:val="80219C5E8F48425290AE547C05410728"/>
  </w:style>
  <w:style w:type="paragraph" w:customStyle="1" w:styleId="89EC9ECB7DCD4ADD86333CE5A4776F77">
    <w:name w:val="89EC9ECB7DCD4ADD86333CE5A4776F77"/>
  </w:style>
  <w:style w:type="paragraph" w:customStyle="1" w:styleId="9326812573104438A71C1C7840B39A6B">
    <w:name w:val="9326812573104438A71C1C7840B39A6B"/>
  </w:style>
  <w:style w:type="paragraph" w:customStyle="1" w:styleId="42734A0D5F1443D3A68F201870CB9CE6">
    <w:name w:val="42734A0D5F1443D3A68F201870CB9CE6"/>
  </w:style>
  <w:style w:type="paragraph" w:customStyle="1" w:styleId="2838336B7620438184647F30CEA03D1E">
    <w:name w:val="2838336B7620438184647F30CEA03D1E"/>
  </w:style>
  <w:style w:type="paragraph" w:customStyle="1" w:styleId="002FF03006DE481BBF5E6FA1CEE87A46">
    <w:name w:val="002FF03006DE481BBF5E6FA1CEE87A46"/>
  </w:style>
  <w:style w:type="paragraph" w:customStyle="1" w:styleId="F13BD16D4AFB4A94945F217AA402E21F">
    <w:name w:val="F13BD16D4AFB4A94945F217AA402E21F"/>
  </w:style>
  <w:style w:type="paragraph" w:customStyle="1" w:styleId="FC58743050954B9BAFE1F71722E36C86">
    <w:name w:val="FC58743050954B9BAFE1F71722E36C86"/>
  </w:style>
  <w:style w:type="paragraph" w:customStyle="1" w:styleId="3631EF68E7AB47E2BDBB7EA5EF338E13">
    <w:name w:val="3631EF68E7AB47E2BDBB7EA5EF338E13"/>
  </w:style>
  <w:style w:type="paragraph" w:customStyle="1" w:styleId="6492976C50744158BD83863485E1E425">
    <w:name w:val="6492976C50744158BD83863485E1E425"/>
  </w:style>
  <w:style w:type="paragraph" w:customStyle="1" w:styleId="184896FBE27C49A495511640B99BF65B">
    <w:name w:val="184896FBE27C49A495511640B99BF65B"/>
  </w:style>
  <w:style w:type="paragraph" w:customStyle="1" w:styleId="889B0CFB3A9C4AB696330FAAC43EC8BB">
    <w:name w:val="889B0CFB3A9C4AB696330FAAC43EC8BB"/>
  </w:style>
  <w:style w:type="paragraph" w:customStyle="1" w:styleId="6A554AF908E249D4B9D59A2C6808536C">
    <w:name w:val="6A554AF908E249D4B9D59A2C6808536C"/>
  </w:style>
  <w:style w:type="paragraph" w:customStyle="1" w:styleId="D2EB87DD0BDA45BF85AAB46921B95199">
    <w:name w:val="D2EB87DD0BDA45BF85AAB46921B95199"/>
  </w:style>
  <w:style w:type="paragraph" w:customStyle="1" w:styleId="A9CFF5A085F049A79D3710D023033604">
    <w:name w:val="A9CFF5A085F049A79D3710D023033604"/>
  </w:style>
  <w:style w:type="paragraph" w:customStyle="1" w:styleId="03465B7FD2004D8B990B5C4816235A8D">
    <w:name w:val="03465B7FD2004D8B990B5C4816235A8D"/>
  </w:style>
  <w:style w:type="paragraph" w:customStyle="1" w:styleId="942F7E53838F4A6DA4B2F37837E9B58E">
    <w:name w:val="942F7E53838F4A6DA4B2F37837E9B58E"/>
  </w:style>
  <w:style w:type="paragraph" w:customStyle="1" w:styleId="9BC049D58D7B4B3EA49CE7EC3A71A10C">
    <w:name w:val="9BC049D58D7B4B3EA49CE7EC3A71A10C"/>
  </w:style>
  <w:style w:type="paragraph" w:customStyle="1" w:styleId="BC74A7432EF040CD9E126B5D09DDB799">
    <w:name w:val="BC74A7432EF040CD9E126B5D09DDB799"/>
  </w:style>
  <w:style w:type="paragraph" w:customStyle="1" w:styleId="72613A5EFEB64A65BC871EFAD3CF2963">
    <w:name w:val="72613A5EFEB64A65BC871EFAD3CF2963"/>
  </w:style>
  <w:style w:type="paragraph" w:customStyle="1" w:styleId="EC4DC09F306F4190AE3E1B9EB9E8DF14">
    <w:name w:val="EC4DC09F306F4190AE3E1B9EB9E8DF14"/>
  </w:style>
  <w:style w:type="paragraph" w:customStyle="1" w:styleId="64C5E5BFEB404371BD118BCA8B0B4752">
    <w:name w:val="64C5E5BFEB404371BD118BCA8B0B4752"/>
    <w:rsid w:val="006867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72F"/>
    <w:rPr>
      <w:color w:val="808080"/>
    </w:rPr>
  </w:style>
  <w:style w:type="paragraph" w:customStyle="1" w:styleId="7456AF86F2644D5D9D251FEEFC7DC7E9">
    <w:name w:val="7456AF86F2644D5D9D251FEEFC7DC7E9"/>
  </w:style>
  <w:style w:type="paragraph" w:customStyle="1" w:styleId="415C89BC525D4537831B2ECF48E7F2D0">
    <w:name w:val="415C89BC525D4537831B2ECF48E7F2D0"/>
  </w:style>
  <w:style w:type="paragraph" w:customStyle="1" w:styleId="FDD3E96E717E470EB395BFBCA7D4962D">
    <w:name w:val="FDD3E96E717E470EB395BFBCA7D4962D"/>
  </w:style>
  <w:style w:type="paragraph" w:customStyle="1" w:styleId="9DD7B9279EE84C1ABC63AB19FA093835">
    <w:name w:val="9DD7B9279EE84C1ABC63AB19FA093835"/>
  </w:style>
  <w:style w:type="paragraph" w:customStyle="1" w:styleId="DFDCDDD959B34785AF038E4574B3E400">
    <w:name w:val="DFDCDDD959B34785AF038E4574B3E400"/>
  </w:style>
  <w:style w:type="paragraph" w:customStyle="1" w:styleId="CVBodyText02">
    <w:name w:val="CVBody_Text02"/>
    <w:link w:val="CVBodyText02Char"/>
    <w:qFormat/>
    <w:rPr>
      <w:rFonts w:eastAsiaTheme="minorHAnsi"/>
      <w:b/>
      <w:color w:val="0D0D0D" w:themeColor="text1" w:themeTint="F2"/>
      <w:sz w:val="20"/>
      <w:lang w:val="en-US" w:eastAsia="en-US"/>
    </w:rPr>
  </w:style>
  <w:style w:type="character" w:customStyle="1" w:styleId="CVBodyText02Char">
    <w:name w:val="CVBody_Text02 Char"/>
    <w:basedOn w:val="DefaultParagraphFont"/>
    <w:link w:val="CVBodyText02"/>
    <w:rPr>
      <w:rFonts w:eastAsiaTheme="minorHAnsi"/>
      <w:b/>
      <w:color w:val="0D0D0D" w:themeColor="text1" w:themeTint="F2"/>
      <w:sz w:val="20"/>
      <w:lang w:val="en-US" w:eastAsia="en-US"/>
    </w:rPr>
  </w:style>
  <w:style w:type="paragraph" w:customStyle="1" w:styleId="162EE85CAD5F4610B157C1940A0CA777">
    <w:name w:val="162EE85CAD5F4610B157C1940A0CA777"/>
  </w:style>
  <w:style w:type="paragraph" w:customStyle="1" w:styleId="F7DE0E7530A0430786CE1559DA996E69">
    <w:name w:val="F7DE0E7530A0430786CE1559DA996E69"/>
  </w:style>
  <w:style w:type="paragraph" w:customStyle="1" w:styleId="CVBodyText">
    <w:name w:val="CVBody_Text"/>
    <w:link w:val="CVBodyTextChar"/>
    <w:qFormat/>
    <w:rPr>
      <w:rFonts w:eastAsiaTheme="minorHAnsi"/>
      <w:color w:val="0D0D0D" w:themeColor="text1" w:themeTint="F2"/>
      <w:sz w:val="20"/>
      <w:lang w:val="en-US" w:eastAsia="en-US"/>
    </w:rPr>
  </w:style>
  <w:style w:type="character" w:customStyle="1" w:styleId="CVBodyTextChar">
    <w:name w:val="CVBody_Text Char"/>
    <w:basedOn w:val="DefaultParagraphFont"/>
    <w:link w:val="CVBodyText"/>
    <w:rPr>
      <w:rFonts w:eastAsiaTheme="minorHAnsi"/>
      <w:color w:val="0D0D0D" w:themeColor="text1" w:themeTint="F2"/>
      <w:sz w:val="20"/>
      <w:lang w:val="en-US" w:eastAsia="en-US"/>
    </w:rPr>
  </w:style>
  <w:style w:type="paragraph" w:customStyle="1" w:styleId="B05138F093944731A18878A235C77220">
    <w:name w:val="B05138F093944731A18878A235C77220"/>
  </w:style>
  <w:style w:type="paragraph" w:customStyle="1" w:styleId="BBB279E75A8741AA911CD8D59683EB17">
    <w:name w:val="BBB279E75A8741AA911CD8D59683EB17"/>
  </w:style>
  <w:style w:type="paragraph" w:customStyle="1" w:styleId="80219C5E8F48425290AE547C05410728">
    <w:name w:val="80219C5E8F48425290AE547C05410728"/>
  </w:style>
  <w:style w:type="paragraph" w:customStyle="1" w:styleId="89EC9ECB7DCD4ADD86333CE5A4776F77">
    <w:name w:val="89EC9ECB7DCD4ADD86333CE5A4776F77"/>
  </w:style>
  <w:style w:type="paragraph" w:customStyle="1" w:styleId="9326812573104438A71C1C7840B39A6B">
    <w:name w:val="9326812573104438A71C1C7840B39A6B"/>
  </w:style>
  <w:style w:type="paragraph" w:customStyle="1" w:styleId="42734A0D5F1443D3A68F201870CB9CE6">
    <w:name w:val="42734A0D5F1443D3A68F201870CB9CE6"/>
  </w:style>
  <w:style w:type="paragraph" w:customStyle="1" w:styleId="2838336B7620438184647F30CEA03D1E">
    <w:name w:val="2838336B7620438184647F30CEA03D1E"/>
  </w:style>
  <w:style w:type="paragraph" w:customStyle="1" w:styleId="002FF03006DE481BBF5E6FA1CEE87A46">
    <w:name w:val="002FF03006DE481BBF5E6FA1CEE87A46"/>
  </w:style>
  <w:style w:type="paragraph" w:customStyle="1" w:styleId="F13BD16D4AFB4A94945F217AA402E21F">
    <w:name w:val="F13BD16D4AFB4A94945F217AA402E21F"/>
  </w:style>
  <w:style w:type="paragraph" w:customStyle="1" w:styleId="FC58743050954B9BAFE1F71722E36C86">
    <w:name w:val="FC58743050954B9BAFE1F71722E36C86"/>
  </w:style>
  <w:style w:type="paragraph" w:customStyle="1" w:styleId="3631EF68E7AB47E2BDBB7EA5EF338E13">
    <w:name w:val="3631EF68E7AB47E2BDBB7EA5EF338E13"/>
  </w:style>
  <w:style w:type="paragraph" w:customStyle="1" w:styleId="6492976C50744158BD83863485E1E425">
    <w:name w:val="6492976C50744158BD83863485E1E425"/>
  </w:style>
  <w:style w:type="paragraph" w:customStyle="1" w:styleId="184896FBE27C49A495511640B99BF65B">
    <w:name w:val="184896FBE27C49A495511640B99BF65B"/>
  </w:style>
  <w:style w:type="paragraph" w:customStyle="1" w:styleId="889B0CFB3A9C4AB696330FAAC43EC8BB">
    <w:name w:val="889B0CFB3A9C4AB696330FAAC43EC8BB"/>
  </w:style>
  <w:style w:type="paragraph" w:customStyle="1" w:styleId="6A554AF908E249D4B9D59A2C6808536C">
    <w:name w:val="6A554AF908E249D4B9D59A2C6808536C"/>
  </w:style>
  <w:style w:type="paragraph" w:customStyle="1" w:styleId="D2EB87DD0BDA45BF85AAB46921B95199">
    <w:name w:val="D2EB87DD0BDA45BF85AAB46921B95199"/>
  </w:style>
  <w:style w:type="paragraph" w:customStyle="1" w:styleId="A9CFF5A085F049A79D3710D023033604">
    <w:name w:val="A9CFF5A085F049A79D3710D023033604"/>
  </w:style>
  <w:style w:type="paragraph" w:customStyle="1" w:styleId="03465B7FD2004D8B990B5C4816235A8D">
    <w:name w:val="03465B7FD2004D8B990B5C4816235A8D"/>
  </w:style>
  <w:style w:type="paragraph" w:customStyle="1" w:styleId="942F7E53838F4A6DA4B2F37837E9B58E">
    <w:name w:val="942F7E53838F4A6DA4B2F37837E9B58E"/>
  </w:style>
  <w:style w:type="paragraph" w:customStyle="1" w:styleId="9BC049D58D7B4B3EA49CE7EC3A71A10C">
    <w:name w:val="9BC049D58D7B4B3EA49CE7EC3A71A10C"/>
  </w:style>
  <w:style w:type="paragraph" w:customStyle="1" w:styleId="BC74A7432EF040CD9E126B5D09DDB799">
    <w:name w:val="BC74A7432EF040CD9E126B5D09DDB799"/>
  </w:style>
  <w:style w:type="paragraph" w:customStyle="1" w:styleId="72613A5EFEB64A65BC871EFAD3CF2963">
    <w:name w:val="72613A5EFEB64A65BC871EFAD3CF2963"/>
  </w:style>
  <w:style w:type="paragraph" w:customStyle="1" w:styleId="EC4DC09F306F4190AE3E1B9EB9E8DF14">
    <w:name w:val="EC4DC09F306F4190AE3E1B9EB9E8DF14"/>
  </w:style>
  <w:style w:type="paragraph" w:customStyle="1" w:styleId="64C5E5BFEB404371BD118BCA8B0B4752">
    <w:name w:val="64C5E5BFEB404371BD118BCA8B0B4752"/>
    <w:rsid w:val="00686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19F1-7BFA-4E09-B131-9A6036EEE8C7}">
  <ds:schemaRefs>
    <ds:schemaRef ds:uri="http://schemas.microsoft.com/sharepoint/v3/contenttype/forms"/>
  </ds:schemaRefs>
</ds:datastoreItem>
</file>

<file path=customXml/itemProps2.xml><?xml version="1.0" encoding="utf-8"?>
<ds:datastoreItem xmlns:ds="http://schemas.openxmlformats.org/officeDocument/2006/customXml" ds:itemID="{2BBA6D78-8E00-4CF2-B72E-A2EFA782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CoverLetter_EntryLevel</Template>
  <TotalTime>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Cover letter for entry-level resume</vt:lpstr>
    </vt:vector>
  </TitlesOfParts>
  <Company>Microsoft</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entry-level resume</dc:title>
  <dc:creator>Shauna</dc:creator>
  <cp:lastModifiedBy>Shauna</cp:lastModifiedBy>
  <cp:revision>3</cp:revision>
  <dcterms:created xsi:type="dcterms:W3CDTF">2017-10-22T22:46:00Z</dcterms:created>
  <dcterms:modified xsi:type="dcterms:W3CDTF">2017-10-22T22:49:00Z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TC103780269990</vt:lpwstr>
  </property>
</Properties>
</file>