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D7D" w:rsidRDefault="00DB5364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Shelly Reilly</w:t>
      </w:r>
    </w:p>
    <w:p w:rsidR="00C27D7D" w:rsidRDefault="00DB5364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Grangeclare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House,</w:t>
      </w:r>
    </w:p>
    <w:p w:rsidR="00C27D7D" w:rsidRDefault="00DB5364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Binghamstown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</w:t>
      </w:r>
    </w:p>
    <w:p w:rsidR="00C27D7D" w:rsidRDefault="00DB5364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Ballina,</w:t>
      </w:r>
    </w:p>
    <w:p w:rsidR="00C27D7D" w:rsidRDefault="00DB5364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Mayo</w:t>
      </w:r>
    </w:p>
    <w:p w:rsidR="00C27D7D" w:rsidRDefault="00DB5364">
      <w:pPr>
        <w:spacing w:after="0"/>
        <w:jc w:val="right"/>
      </w:pP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Shellyreilly97@gmail.com</w:t>
        </w:r>
      </w:hyperlink>
    </w:p>
    <w:p w:rsidR="00C27D7D" w:rsidRDefault="00DB5364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0862631798</w:t>
      </w:r>
    </w:p>
    <w:p w:rsidR="00C27D7D" w:rsidRDefault="00C27D7D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C27D7D" w:rsidRDefault="00601E81" w:rsidP="00601E81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Byrne Wallace,</w:t>
      </w:r>
    </w:p>
    <w:p w:rsidR="00601E81" w:rsidRDefault="00601E81" w:rsidP="00601E81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601E81">
        <w:rPr>
          <w:rFonts w:ascii="Times New Roman" w:hAnsi="Times New Roman"/>
          <w:color w:val="auto"/>
          <w:sz w:val="24"/>
          <w:szCs w:val="24"/>
        </w:rPr>
        <w:t xml:space="preserve">88 Harcourt Street, </w:t>
      </w:r>
    </w:p>
    <w:p w:rsidR="00601E81" w:rsidRDefault="00601E81" w:rsidP="00601E81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601E81">
        <w:rPr>
          <w:rFonts w:ascii="Times New Roman" w:hAnsi="Times New Roman"/>
          <w:color w:val="auto"/>
          <w:sz w:val="24"/>
          <w:szCs w:val="24"/>
        </w:rPr>
        <w:t>Dublin 2</w:t>
      </w:r>
    </w:p>
    <w:p w:rsidR="00C27D7D" w:rsidRDefault="00C27D7D">
      <w:pPr>
        <w:rPr>
          <w:rFonts w:ascii="Times New Roman" w:hAnsi="Times New Roman"/>
          <w:color w:val="auto"/>
          <w:sz w:val="24"/>
          <w:szCs w:val="24"/>
        </w:rPr>
      </w:pP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To whom it may concern,</w:t>
      </w: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 am a </w:t>
      </w:r>
      <w:r>
        <w:rPr>
          <w:rFonts w:ascii="Times New Roman" w:hAnsi="Times New Roman"/>
          <w:color w:val="auto"/>
          <w:sz w:val="24"/>
          <w:szCs w:val="24"/>
        </w:rPr>
        <w:t>final year undergraduate law student in the University of Limerick (LLB). I am seeking a traineeship commencing in 2022. As a diligent and driven individual, I am interested in submitting an application for a traineeship with your firm.</w:t>
      </w: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From a young age I </w:t>
      </w:r>
      <w:r>
        <w:rPr>
          <w:rFonts w:ascii="Times New Roman" w:hAnsi="Times New Roman"/>
          <w:color w:val="auto"/>
          <w:sz w:val="24"/>
          <w:szCs w:val="24"/>
        </w:rPr>
        <w:t>have always had a keen interest in pursuing a legal career. Although my interest first stemmed from American television shows such as ‘Suits’ and ‘The Good Wife’, once I began looking into a legal career, I knew it was the path for me. My desire to complet</w:t>
      </w:r>
      <w:r>
        <w:rPr>
          <w:rFonts w:ascii="Times New Roman" w:hAnsi="Times New Roman"/>
          <w:color w:val="auto"/>
          <w:sz w:val="24"/>
          <w:szCs w:val="24"/>
        </w:rPr>
        <w:t>e a legal degree was apparent when on the first sitting of my leaving certificate I did not receive adequate points for such a college course. Although devastated, I did not hesitate in my decision to repeat the leaving certificate as I knew it would be wo</w:t>
      </w:r>
      <w:r>
        <w:rPr>
          <w:rFonts w:ascii="Times New Roman" w:hAnsi="Times New Roman"/>
          <w:color w:val="auto"/>
          <w:sz w:val="24"/>
          <w:szCs w:val="24"/>
        </w:rPr>
        <w:t xml:space="preserve">rth it when I commenced a legal degree. </w:t>
      </w: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During the course of my studies, I had the opportunity to complete eight months of a legal internship in a solicitor’s firm. I completed my internship in Cosgrove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Gaynard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Solicitors. This opportunity gave me an inva</w:t>
      </w:r>
      <w:r>
        <w:rPr>
          <w:rFonts w:ascii="Times New Roman" w:hAnsi="Times New Roman"/>
          <w:color w:val="auto"/>
          <w:sz w:val="24"/>
          <w:szCs w:val="24"/>
        </w:rPr>
        <w:t xml:space="preserve">luable insight into to daily operations of a full-service law firm in the heart of Dublin. Particularly, I gained experience in conveyancing, personal injury claims and insolvency. </w:t>
      </w: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 particular I am interested in employment law and company law. I am seek</w:t>
      </w:r>
      <w:r>
        <w:rPr>
          <w:rFonts w:ascii="Times New Roman" w:hAnsi="Times New Roman"/>
          <w:color w:val="auto"/>
          <w:sz w:val="24"/>
          <w:szCs w:val="24"/>
        </w:rPr>
        <w:t>ing</w:t>
      </w:r>
      <w:r w:rsidR="00601E81">
        <w:rPr>
          <w:rFonts w:ascii="Times New Roman" w:hAnsi="Times New Roman"/>
          <w:color w:val="auto"/>
          <w:sz w:val="24"/>
          <w:szCs w:val="24"/>
        </w:rPr>
        <w:t xml:space="preserve"> a technological and collaborative firm to pursue my legal career with who operate both nationally and internationally. I also am seeking a firm who practice in a diverse range of practice areas.  From research I believe that Byrne </w:t>
      </w:r>
      <w:bookmarkStart w:id="0" w:name="_GoBack"/>
      <w:bookmarkEnd w:id="0"/>
      <w:r w:rsidR="00601E81">
        <w:rPr>
          <w:rFonts w:ascii="Times New Roman" w:hAnsi="Times New Roman"/>
          <w:color w:val="auto"/>
          <w:sz w:val="24"/>
          <w:szCs w:val="24"/>
        </w:rPr>
        <w:t xml:space="preserve">Wallace would be the perfect fit for this. </w:t>
      </w: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 am looking forward to the opportunity to interview with your firm. I you have any further questions please contact me. Thank you for your consideration.</w:t>
      </w:r>
    </w:p>
    <w:p w:rsidR="00C27D7D" w:rsidRDefault="00C27D7D">
      <w:pPr>
        <w:rPr>
          <w:rFonts w:ascii="Times New Roman" w:hAnsi="Times New Roman"/>
          <w:color w:val="auto"/>
          <w:sz w:val="24"/>
          <w:szCs w:val="24"/>
        </w:rPr>
      </w:pPr>
    </w:p>
    <w:p w:rsidR="00C27D7D" w:rsidRDefault="00DB536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Sincerely,</w:t>
      </w:r>
    </w:p>
    <w:p w:rsidR="00C27D7D" w:rsidRDefault="00DB5364">
      <w:r>
        <w:rPr>
          <w:rFonts w:ascii="Times New Roman" w:hAnsi="Times New Roman"/>
          <w:color w:val="auto"/>
          <w:sz w:val="24"/>
          <w:szCs w:val="24"/>
        </w:rPr>
        <w:t>Shelly Reilly</w:t>
      </w:r>
    </w:p>
    <w:sectPr w:rsidR="00C27D7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64" w:rsidRDefault="00DB5364">
      <w:pPr>
        <w:spacing w:after="0"/>
      </w:pPr>
      <w:r>
        <w:separator/>
      </w:r>
    </w:p>
  </w:endnote>
  <w:endnote w:type="continuationSeparator" w:id="0">
    <w:p w:rsidR="00DB5364" w:rsidRDefault="00DB5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64" w:rsidRDefault="00DB536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B5364" w:rsidRDefault="00DB53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7D7D"/>
    <w:rsid w:val="00601E81"/>
    <w:rsid w:val="007F6B1F"/>
    <w:rsid w:val="00C27D7D"/>
    <w:rsid w:val="00D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0592"/>
  <w15:docId w15:val="{099C3641-D4F7-410E-88E9-191A3B2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80" w:line="240" w:lineRule="auto"/>
    </w:pPr>
    <w:rPr>
      <w:rFonts w:ascii="Cambria" w:eastAsia="Cambria" w:hAnsi="Cambria"/>
      <w:color w:val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pPr>
      <w:spacing w:before="1080"/>
    </w:pPr>
    <w:rPr>
      <w:b/>
      <w:bCs/>
      <w:color w:val="0D0D0D"/>
    </w:rPr>
  </w:style>
  <w:style w:type="character" w:customStyle="1" w:styleId="SignatureChar">
    <w:name w:val="Signature Char"/>
    <w:basedOn w:val="DefaultParagraphFont"/>
    <w:rPr>
      <w:rFonts w:ascii="Cambria" w:eastAsia="Cambria" w:hAnsi="Cambria" w:cs="Times New Roman"/>
      <w:b/>
      <w:bCs/>
      <w:color w:val="0D0D0D"/>
      <w:lang w:val="en-US"/>
    </w:rPr>
  </w:style>
  <w:style w:type="paragraph" w:styleId="Closing">
    <w:name w:val="Closing"/>
    <w:basedOn w:val="Normal"/>
    <w:next w:val="Signature"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basedOn w:val="DefaultParagraphFont"/>
    <w:rPr>
      <w:rFonts w:ascii="Cambria" w:eastAsia="Cambria" w:hAnsi="Cambria" w:cs="Times New Roman"/>
      <w:b/>
      <w:bCs/>
      <w:color w:val="0D0D0D"/>
      <w:lang w:val="en-US"/>
    </w:rPr>
  </w:style>
  <w:style w:type="paragraph" w:styleId="Salutation">
    <w:name w:val="Salutation"/>
    <w:basedOn w:val="Normal"/>
    <w:next w:val="Normal"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basedOn w:val="DefaultParagraphFont"/>
    <w:rPr>
      <w:rFonts w:ascii="Cambria" w:eastAsia="Cambria" w:hAnsi="Cambria" w:cs="Times New Roman"/>
      <w:b/>
      <w:bCs/>
      <w:color w:val="0D0D0D"/>
      <w:lang w:val="en-US"/>
    </w:rPr>
  </w:style>
  <w:style w:type="paragraph" w:customStyle="1" w:styleId="Address">
    <w:name w:val="Address"/>
    <w:basedOn w:val="Normal"/>
    <w:pPr>
      <w:spacing w:line="336" w:lineRule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yreilly9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reilly</dc:creator>
  <dc:description/>
  <cp:lastModifiedBy>shelly reilly</cp:lastModifiedBy>
  <cp:revision>2</cp:revision>
  <dcterms:created xsi:type="dcterms:W3CDTF">2019-09-27T13:05:00Z</dcterms:created>
  <dcterms:modified xsi:type="dcterms:W3CDTF">2019-09-27T13:05:00Z</dcterms:modified>
</cp:coreProperties>
</file>