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C8B7" w14:textId="77777777" w:rsidR="004510D1" w:rsidRDefault="00B436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Stephen Browne</w:t>
      </w:r>
    </w:p>
    <w:p w14:paraId="4278FD61" w14:textId="77777777" w:rsidR="004510D1" w:rsidRDefault="00B4367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Reynards</w:t>
      </w:r>
      <w:proofErr w:type="spellEnd"/>
      <w:r>
        <w:rPr>
          <w:rFonts w:ascii="Times New Roman" w:hAnsi="Times New Roman"/>
          <w:sz w:val="24"/>
          <w:szCs w:val="24"/>
        </w:rPr>
        <w:t xml:space="preserve"> Path, </w:t>
      </w:r>
      <w:proofErr w:type="spellStart"/>
      <w:r>
        <w:rPr>
          <w:rFonts w:ascii="Times New Roman" w:hAnsi="Times New Roman"/>
          <w:sz w:val="24"/>
          <w:szCs w:val="24"/>
        </w:rPr>
        <w:t>Bermingham</w:t>
      </w:r>
      <w:proofErr w:type="spellEnd"/>
      <w:r>
        <w:rPr>
          <w:rFonts w:ascii="Times New Roman" w:hAnsi="Times New Roman"/>
          <w:sz w:val="24"/>
          <w:szCs w:val="24"/>
        </w:rPr>
        <w:t xml:space="preserve"> road,</w:t>
      </w:r>
    </w:p>
    <w:p w14:paraId="369D5778" w14:textId="77777777" w:rsidR="004510D1" w:rsidRDefault="00B4367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Tuam</w:t>
      </w:r>
      <w:proofErr w:type="spellEnd"/>
      <w:r>
        <w:rPr>
          <w:rFonts w:ascii="Times New Roman" w:hAnsi="Times New Roman"/>
          <w:sz w:val="24"/>
          <w:szCs w:val="24"/>
        </w:rPr>
        <w:t>, Co Galway, Ireland.</w:t>
      </w:r>
    </w:p>
    <w:p w14:paraId="4D315948" w14:textId="77777777" w:rsidR="004510D1" w:rsidRDefault="00B436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0858198456</w:t>
      </w:r>
    </w:p>
    <w:p w14:paraId="793AEBF4" w14:textId="56E49471" w:rsidR="004510D1" w:rsidRDefault="00B43670">
      <w:pPr>
        <w:jc w:val="center"/>
      </w:pPr>
      <w:hyperlink r:id="rId6" w:history="1">
        <w:r w:rsidRPr="001D14C1">
          <w:rPr>
            <w:rStyle w:val="Hyperlink"/>
            <w:rFonts w:ascii="Times New Roman" w:hAnsi="Times New Roman"/>
            <w:sz w:val="24"/>
            <w:szCs w:val="24"/>
          </w:rPr>
          <w:t>Stephenbrowne97@gmail.com</w:t>
        </w:r>
      </w:hyperlink>
    </w:p>
    <w:p w14:paraId="2EA0435C" w14:textId="77777777" w:rsidR="004510D1" w:rsidRDefault="004510D1">
      <w:pPr>
        <w:rPr>
          <w:rFonts w:ascii="Times New Roman" w:hAnsi="Times New Roman"/>
          <w:sz w:val="24"/>
          <w:szCs w:val="24"/>
        </w:rPr>
      </w:pPr>
    </w:p>
    <w:p w14:paraId="5544EE45" w14:textId="77777777" w:rsidR="004510D1" w:rsidRDefault="00B43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Sir/Madam,</w:t>
      </w:r>
    </w:p>
    <w:p w14:paraId="5075C2B4" w14:textId="6FBA8121" w:rsidR="004510D1" w:rsidRDefault="00B43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writing to you today in respect of the Summer Internship programme at </w:t>
      </w:r>
      <w:r w:rsidR="004D7950">
        <w:rPr>
          <w:rFonts w:ascii="Times New Roman" w:hAnsi="Times New Roman"/>
          <w:sz w:val="24"/>
          <w:szCs w:val="24"/>
        </w:rPr>
        <w:t>Byrne Wallace</w:t>
      </w:r>
      <w:r>
        <w:rPr>
          <w:rFonts w:ascii="Times New Roman" w:hAnsi="Times New Roman"/>
          <w:sz w:val="24"/>
          <w:szCs w:val="24"/>
        </w:rPr>
        <w:t xml:space="preserve">, after </w:t>
      </w:r>
      <w:r w:rsidR="004D7950">
        <w:rPr>
          <w:rFonts w:ascii="Times New Roman" w:hAnsi="Times New Roman"/>
          <w:sz w:val="24"/>
          <w:szCs w:val="24"/>
        </w:rPr>
        <w:t xml:space="preserve">reading up on the programme on the </w:t>
      </w:r>
      <w:proofErr w:type="gramStart"/>
      <w:r w:rsidR="004D7950">
        <w:rPr>
          <w:rFonts w:ascii="Times New Roman" w:hAnsi="Times New Roman"/>
          <w:sz w:val="24"/>
          <w:szCs w:val="24"/>
        </w:rPr>
        <w:t>firms</w:t>
      </w:r>
      <w:proofErr w:type="gramEnd"/>
      <w:r w:rsidR="004D7950">
        <w:rPr>
          <w:rFonts w:ascii="Times New Roman" w:hAnsi="Times New Roman"/>
          <w:sz w:val="24"/>
          <w:szCs w:val="24"/>
        </w:rPr>
        <w:t xml:space="preserve"> website.</w:t>
      </w:r>
    </w:p>
    <w:p w14:paraId="50BB53F9" w14:textId="77777777" w:rsidR="004510D1" w:rsidRDefault="004510D1">
      <w:pPr>
        <w:rPr>
          <w:rFonts w:ascii="Times New Roman" w:hAnsi="Times New Roman"/>
          <w:sz w:val="24"/>
          <w:szCs w:val="24"/>
        </w:rPr>
      </w:pPr>
    </w:p>
    <w:p w14:paraId="3D915677" w14:textId="02BD008F" w:rsidR="004510D1" w:rsidRDefault="00B43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Personally</w:t>
      </w:r>
      <w:r w:rsidR="00D064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 believe I can be a good fit for the culture here at </w:t>
      </w:r>
      <w:r w:rsidR="004D7950">
        <w:rPr>
          <w:rFonts w:ascii="Times New Roman" w:hAnsi="Times New Roman"/>
          <w:sz w:val="24"/>
          <w:szCs w:val="24"/>
        </w:rPr>
        <w:t>Byrne Wallace.</w:t>
      </w:r>
      <w:r>
        <w:rPr>
          <w:rFonts w:ascii="Times New Roman" w:hAnsi="Times New Roman"/>
          <w:sz w:val="24"/>
          <w:szCs w:val="24"/>
        </w:rPr>
        <w:t xml:space="preserve"> I would consider myself to be a highly motivated person, with good interpersonal, and organisational skills willing to perform to the best of my ability. I also have a willingness to be moulded into what the firm wants from an intern and the ability to take on board feedback to grow and progress to be a good intern, and in turn a well-rounded solicitor. </w:t>
      </w:r>
    </w:p>
    <w:p w14:paraId="0BAEF95C" w14:textId="318E033A" w:rsidR="004510D1" w:rsidRDefault="00B43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would be grateful and jump at the chance at being given an interview for an internship position as I believe I can fit into</w:t>
      </w:r>
      <w:r w:rsidR="004D7950">
        <w:rPr>
          <w:rFonts w:ascii="Times New Roman" w:hAnsi="Times New Roman"/>
          <w:sz w:val="24"/>
          <w:szCs w:val="24"/>
        </w:rPr>
        <w:t xml:space="preserve"> a </w:t>
      </w:r>
      <w:proofErr w:type="gramStart"/>
      <w:r w:rsidR="004D7950">
        <w:rPr>
          <w:rFonts w:ascii="Times New Roman" w:hAnsi="Times New Roman"/>
          <w:sz w:val="24"/>
          <w:szCs w:val="24"/>
        </w:rPr>
        <w:t>forward thinking</w:t>
      </w:r>
      <w:proofErr w:type="gramEnd"/>
      <w:r w:rsidR="004D7950">
        <w:rPr>
          <w:rFonts w:ascii="Times New Roman" w:hAnsi="Times New Roman"/>
          <w:sz w:val="24"/>
          <w:szCs w:val="24"/>
        </w:rPr>
        <w:t xml:space="preserve"> firm, providing expert legal service to protect and promote their clients.</w:t>
      </w:r>
    </w:p>
    <w:p w14:paraId="52A10800" w14:textId="77777777" w:rsidR="004510D1" w:rsidRDefault="004510D1">
      <w:pPr>
        <w:rPr>
          <w:rFonts w:ascii="Times New Roman" w:hAnsi="Times New Roman"/>
          <w:sz w:val="24"/>
          <w:szCs w:val="24"/>
        </w:rPr>
      </w:pPr>
    </w:p>
    <w:p w14:paraId="06BCD014" w14:textId="77777777" w:rsidR="004510D1" w:rsidRDefault="00B43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look forward to hearing from you, I can easily be contacted from either email or mobile.</w:t>
      </w:r>
    </w:p>
    <w:p w14:paraId="14874E35" w14:textId="77777777" w:rsidR="004510D1" w:rsidRDefault="004510D1">
      <w:pPr>
        <w:rPr>
          <w:rFonts w:ascii="Times New Roman" w:hAnsi="Times New Roman"/>
          <w:sz w:val="24"/>
          <w:szCs w:val="24"/>
        </w:rPr>
      </w:pPr>
    </w:p>
    <w:p w14:paraId="25D010E9" w14:textId="77777777" w:rsidR="004510D1" w:rsidRDefault="00B43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Sincerely,</w:t>
      </w:r>
    </w:p>
    <w:p w14:paraId="3A258353" w14:textId="77777777" w:rsidR="004510D1" w:rsidRDefault="00B43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Stephen Browne.</w:t>
      </w:r>
    </w:p>
    <w:p w14:paraId="4C2BE855" w14:textId="1E5825D1" w:rsidR="004510D1" w:rsidRDefault="00B43670">
      <w:r>
        <w:rPr>
          <w:rFonts w:ascii="Times New Roman" w:hAnsi="Times New Roman"/>
          <w:sz w:val="24"/>
          <w:szCs w:val="24"/>
        </w:rPr>
        <w:t>Enclosed: CV</w:t>
      </w:r>
      <w:r w:rsidR="00BA1FD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4510D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EFEF" w14:textId="77777777" w:rsidR="006E6694" w:rsidRDefault="006E6694">
      <w:pPr>
        <w:spacing w:after="0" w:line="240" w:lineRule="auto"/>
      </w:pPr>
      <w:r>
        <w:separator/>
      </w:r>
    </w:p>
  </w:endnote>
  <w:endnote w:type="continuationSeparator" w:id="0">
    <w:p w14:paraId="22AD8F64" w14:textId="77777777" w:rsidR="006E6694" w:rsidRDefault="006E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40E5" w14:textId="77777777" w:rsidR="006E6694" w:rsidRDefault="006E66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AF0CE7" w14:textId="77777777" w:rsidR="006E6694" w:rsidRDefault="006E6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10D1"/>
    <w:rsid w:val="004510D1"/>
    <w:rsid w:val="004D7950"/>
    <w:rsid w:val="006E6694"/>
    <w:rsid w:val="00B43670"/>
    <w:rsid w:val="00BA1FDA"/>
    <w:rsid w:val="00CB3C6F"/>
    <w:rsid w:val="00D0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F328"/>
  <w15:docId w15:val="{6F0349D7-8B30-4465-B379-31CFF1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browne9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BROWNE, STEPHEN</dc:creator>
  <dc:description/>
  <cp:lastModifiedBy>BROWNE, STEPHEN</cp:lastModifiedBy>
  <cp:revision>2</cp:revision>
  <dcterms:created xsi:type="dcterms:W3CDTF">2019-02-06T23:26:00Z</dcterms:created>
  <dcterms:modified xsi:type="dcterms:W3CDTF">2019-02-06T23:26:00Z</dcterms:modified>
</cp:coreProperties>
</file>