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159E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Dear whomever this may concern,</w:t>
      </w:r>
    </w:p>
    <w:p w14:paraId="2AC1159F" w14:textId="77777777" w:rsidR="00821CE0" w:rsidRDefault="00821CE0">
      <w:pPr>
        <w:rPr>
          <w:rFonts w:ascii="Times New Roman" w:hAnsi="Times New Roman"/>
          <w:sz w:val="24"/>
          <w:szCs w:val="24"/>
          <w:lang w:val="en-IE"/>
        </w:rPr>
      </w:pPr>
    </w:p>
    <w:p w14:paraId="2AC115A0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I firstly thank you for giving time to read my CV and this Cover Letter. I am applying for the Traineeship at your firm as I am extremely interested in becoming a solicitor and I have heard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a number of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/>
          <w:sz w:val="24"/>
          <w:szCs w:val="24"/>
          <w:lang w:val="en-IE"/>
        </w:rPr>
        <w:t xml:space="preserve">great things about your firm from individuals who work there. I have had an interest in law for a considerable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period of time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 xml:space="preserve"> which is reflected in the different programmes I have undertaken and is also illustrated in my love for passing on this information to individuals. I want to become a solicitor because it will allow me to make a true impact on individuals in the work or in the quality of their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actually lives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>.</w:t>
      </w:r>
    </w:p>
    <w:p w14:paraId="2AC115A1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My education background is relevant to your firm as I am a Certified Data Protection Officer and would potentially, if given the opportunity, to work with this team. I also lecture in Land Law and would like to learn more by working with your commercial property team. I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am capable of taking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 xml:space="preserve"> on any opportunity given to me with both hands and would be interested in any roles in any department that you have available.</w:t>
      </w:r>
    </w:p>
    <w:p w14:paraId="2AC115A2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I have worked in Legal education for a number of years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now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 xml:space="preserve"> but I am looking to move back into practice as I believe that I can learn more in a practical area and have more of an impact on client’s lives. I have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a number of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 xml:space="preserve"> transferable skills that can be taken from my time in providing high quality education such as a high standard of detail for organising and drafting paperwork, effectively communicating information to learners relating to the subject matter that I was lecturing those learners in and providing excellent customer service to those learners which</w:t>
      </w:r>
      <w:r>
        <w:rPr>
          <w:rFonts w:ascii="Times New Roman" w:hAnsi="Times New Roman"/>
          <w:sz w:val="24"/>
          <w:szCs w:val="24"/>
          <w:lang w:val="en-IE"/>
        </w:rPr>
        <w:t xml:space="preserve"> I have been commended for numerous times.</w:t>
      </w:r>
    </w:p>
    <w:p w14:paraId="2AC115A3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I have illustrated my capabilities in other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roles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 xml:space="preserve"> and I am eager to show to you if given the opportunity to work for your firm. I have held positions of responsibility in the past including my current role as Programme Director of an LL.B. via Blended Learning, being a former member of the National Executive for Young Fine Gael and being a mentor and support office during my time in the University of Limerick. I have more to give than any other individual and can bring a lot to the table from the lessons that I have learnt from my different roles.</w:t>
      </w:r>
    </w:p>
    <w:p w14:paraId="2AC115A4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As I stated in my accomplishments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section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 xml:space="preserve"> I have assisted in the drafting of a Bill that has passed the </w:t>
      </w:r>
      <w:proofErr w:type="spellStart"/>
      <w:r>
        <w:rPr>
          <w:rFonts w:ascii="Times New Roman" w:hAnsi="Times New Roman"/>
          <w:sz w:val="24"/>
          <w:szCs w:val="24"/>
          <w:lang w:val="en-IE"/>
        </w:rPr>
        <w:t>Seaned</w:t>
      </w:r>
      <w:proofErr w:type="spellEnd"/>
      <w:r>
        <w:rPr>
          <w:rFonts w:ascii="Times New Roman" w:hAnsi="Times New Roman"/>
          <w:sz w:val="24"/>
          <w:szCs w:val="24"/>
          <w:lang w:val="en-IE"/>
        </w:rPr>
        <w:t xml:space="preserve"> stage, I have assisted victims of various crimes and I have been on committees where large documents have had to be drafted and where I had to act as an independent person and resolve conflicts between individuals.</w:t>
      </w:r>
    </w:p>
    <w:p w14:paraId="2AC115A5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I hope to hear back from </w:t>
      </w:r>
      <w:proofErr w:type="gramStart"/>
      <w:r>
        <w:rPr>
          <w:rFonts w:ascii="Times New Roman" w:hAnsi="Times New Roman"/>
          <w:sz w:val="24"/>
          <w:szCs w:val="24"/>
          <w:lang w:val="en-IE"/>
        </w:rPr>
        <w:t>you</w:t>
      </w:r>
      <w:proofErr w:type="gramEnd"/>
      <w:r>
        <w:rPr>
          <w:rFonts w:ascii="Times New Roman" w:hAnsi="Times New Roman"/>
          <w:sz w:val="24"/>
          <w:szCs w:val="24"/>
          <w:lang w:val="en-IE"/>
        </w:rPr>
        <w:t xml:space="preserve"> and I hope you provide me an opportunity to me to show to you why I would be a good candidate for your traineeship in your firm.</w:t>
      </w:r>
    </w:p>
    <w:p w14:paraId="2AC115A6" w14:textId="77777777" w:rsidR="00821CE0" w:rsidRDefault="00821CE0">
      <w:pPr>
        <w:rPr>
          <w:rFonts w:ascii="Times New Roman" w:hAnsi="Times New Roman"/>
          <w:sz w:val="24"/>
          <w:szCs w:val="24"/>
          <w:lang w:val="en-IE"/>
        </w:rPr>
      </w:pPr>
    </w:p>
    <w:p w14:paraId="2AC115A7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If you have any questions, please feel free to reach out to me</w:t>
      </w:r>
    </w:p>
    <w:p w14:paraId="2AC115A8" w14:textId="77777777" w:rsidR="00821CE0" w:rsidRDefault="008F65EF">
      <w:pPr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Kind Regards,</w:t>
      </w:r>
    </w:p>
    <w:p w14:paraId="2AC115A9" w14:textId="77777777" w:rsidR="00821CE0" w:rsidRDefault="008F65EF">
      <w:r>
        <w:rPr>
          <w:rFonts w:ascii="Times New Roman" w:hAnsi="Times New Roman"/>
          <w:sz w:val="24"/>
          <w:szCs w:val="24"/>
          <w:lang w:val="en-IE"/>
        </w:rPr>
        <w:t>Stephen Linnane</w:t>
      </w:r>
    </w:p>
    <w:sectPr w:rsidR="00821CE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15A2" w14:textId="77777777" w:rsidR="008F65EF" w:rsidRDefault="008F65EF">
      <w:pPr>
        <w:spacing w:after="0" w:line="240" w:lineRule="auto"/>
      </w:pPr>
      <w:r>
        <w:separator/>
      </w:r>
    </w:p>
  </w:endnote>
  <w:endnote w:type="continuationSeparator" w:id="0">
    <w:p w14:paraId="2AC115A4" w14:textId="77777777" w:rsidR="008F65EF" w:rsidRDefault="008F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1159E" w14:textId="77777777" w:rsidR="008F65EF" w:rsidRDefault="008F65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C115A0" w14:textId="77777777" w:rsidR="008F65EF" w:rsidRDefault="008F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1CE0"/>
    <w:rsid w:val="00821CE0"/>
    <w:rsid w:val="008F65EF"/>
    <w:rsid w:val="00B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159E"/>
  <w15:docId w15:val="{18EB6741-FEA4-4C8B-BE5D-8E1D7165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sz w:val="24"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sz w:val="24"/>
      <w:szCs w:val="32"/>
      <w:u w:val="single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  <w:lang w:val="en-GB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  <w:lang w:val="en-GB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  <w:lang w:val="en-GB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  <w:lang w:val="en-GB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  <w:lang w:val="en-GB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  <w:lang w:val="en-GB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  <w:lang w:val="en-GB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  <w:lang w:val="en-GB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  <w:lang w:val="en-GB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  <w:lang w:val="en-GB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  <w:lang w:val="en-GB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Linnane</dc:creator>
  <dc:description/>
  <cp:lastModifiedBy>Stephen Linnane</cp:lastModifiedBy>
  <cp:revision>2</cp:revision>
  <dcterms:created xsi:type="dcterms:W3CDTF">2024-09-18T22:54:00Z</dcterms:created>
  <dcterms:modified xsi:type="dcterms:W3CDTF">2024-09-18T22:54:00Z</dcterms:modified>
</cp:coreProperties>
</file>