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228C" w14:textId="7BE5B55C" w:rsidR="00A27383" w:rsidRDefault="007936A3" w:rsidP="00965D17">
      <w:pPr>
        <w:pStyle w:val="Title"/>
      </w:pPr>
      <w:r>
        <w:t>Stephen Miller</w:t>
      </w:r>
    </w:p>
    <w:p w14:paraId="793C4A43" w14:textId="7DAC9643" w:rsidR="004B6D1B" w:rsidRDefault="007936A3" w:rsidP="004B6D1B">
      <w:r>
        <w:t xml:space="preserve">104 </w:t>
      </w:r>
      <w:proofErr w:type="spellStart"/>
      <w:r>
        <w:t>Cherryfield</w:t>
      </w:r>
      <w:proofErr w:type="spellEnd"/>
      <w:r>
        <w:t xml:space="preserve"> Road, Walkinstown, Dublin 12</w:t>
      </w:r>
      <w:r w:rsidR="00965D17">
        <w:t> | </w:t>
      </w:r>
      <w:r>
        <w:t>+35386</w:t>
      </w:r>
      <w:r w:rsidR="00464637">
        <w:t>7</w:t>
      </w:r>
      <w:r>
        <w:t>978333</w:t>
      </w:r>
      <w:r w:rsidR="00965D17">
        <w:t> | </w:t>
      </w:r>
      <w:hyperlink r:id="rId8" w:history="1">
        <w:r w:rsidR="004B6D1B" w:rsidRPr="00AD002F">
          <w:rPr>
            <w:rStyle w:val="Hyperlink"/>
          </w:rPr>
          <w:t>stephen.miller@ucdconnect.ie</w:t>
        </w:r>
      </w:hyperlink>
    </w:p>
    <w:p w14:paraId="17792092" w14:textId="77777777" w:rsidR="004B6D1B" w:rsidRDefault="004B6D1B" w:rsidP="004B6D1B">
      <w:pPr>
        <w:rPr>
          <w:b/>
        </w:rPr>
      </w:pPr>
    </w:p>
    <w:p w14:paraId="1169303A" w14:textId="48D0B85F" w:rsidR="00965D17" w:rsidRPr="004B6D1B" w:rsidRDefault="001F285B" w:rsidP="004B6D1B">
      <w:r>
        <w:rPr>
          <w:b/>
        </w:rPr>
        <w:t>0</w:t>
      </w:r>
      <w:r w:rsidR="0013360A">
        <w:rPr>
          <w:b/>
        </w:rPr>
        <w:t>8</w:t>
      </w:r>
      <w:r>
        <w:rPr>
          <w:b/>
        </w:rPr>
        <w:t>/02/18</w:t>
      </w:r>
      <w:bookmarkStart w:id="0" w:name="_GoBack"/>
      <w:bookmarkEnd w:id="0"/>
    </w:p>
    <w:sdt>
      <w:sdtPr>
        <w:alias w:val="Recipient Name:"/>
        <w:tag w:val="Recipient Name:"/>
        <w:id w:val="329652792"/>
        <w:placeholder>
          <w:docPart w:val="140A7C12171A41679FBDE0356E9F5F1D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446C5D85" w14:textId="0FB8014F" w:rsidR="0076387D" w:rsidRDefault="006B17E7" w:rsidP="0076387D">
          <w:pPr>
            <w:pStyle w:val="Address"/>
          </w:pPr>
          <w:r>
            <w:t>Hiring Manager</w:t>
          </w:r>
        </w:p>
      </w:sdtContent>
    </w:sdt>
    <w:p w14:paraId="527A721D" w14:textId="09F8DB1E" w:rsidR="004562F6" w:rsidRPr="004562F6" w:rsidRDefault="00E56E02" w:rsidP="004562F6">
      <w:pPr>
        <w:pStyle w:val="Address"/>
      </w:pPr>
      <w:r>
        <w:t>Byrne Wallace</w:t>
      </w:r>
    </w:p>
    <w:p w14:paraId="48F6ED0A" w14:textId="77777777" w:rsidR="001546BB" w:rsidRDefault="001546BB" w:rsidP="00902B10">
      <w:pPr>
        <w:pStyle w:val="Address"/>
      </w:pPr>
      <w:r w:rsidRPr="001546BB">
        <w:t>88 Harcourt St, Saint Kevin's, Dublin 2</w:t>
      </w:r>
    </w:p>
    <w:p w14:paraId="783F5654" w14:textId="77777777" w:rsidR="001546BB" w:rsidRDefault="001546BB" w:rsidP="00902B10">
      <w:pPr>
        <w:pStyle w:val="Address"/>
        <w:rPr>
          <w:b/>
        </w:rPr>
      </w:pPr>
    </w:p>
    <w:p w14:paraId="593D4CEE" w14:textId="43F06429" w:rsidR="002F71C0" w:rsidRPr="00902B10" w:rsidRDefault="002F71C0" w:rsidP="00902B10">
      <w:pPr>
        <w:pStyle w:val="Address"/>
        <w:rPr>
          <w:b/>
        </w:rPr>
      </w:pPr>
      <w:r w:rsidRPr="00902B10">
        <w:rPr>
          <w:b/>
        </w:rPr>
        <w:t>Dear Hiring Manager</w:t>
      </w:r>
    </w:p>
    <w:p w14:paraId="51AE4A25" w14:textId="54E4C83E" w:rsidR="00335358" w:rsidRDefault="00335358" w:rsidP="00335358">
      <w:r>
        <w:t xml:space="preserve">I am </w:t>
      </w:r>
      <w:r w:rsidR="00657161">
        <w:t>a postgraduate Masters in Common Law student in UCD</w:t>
      </w:r>
      <w:r w:rsidR="00334967">
        <w:t xml:space="preserve"> and</w:t>
      </w:r>
      <w:r w:rsidR="00657161">
        <w:t xml:space="preserve"> I am </w:t>
      </w:r>
      <w:r w:rsidR="00B53017">
        <w:t>w</w:t>
      </w:r>
      <w:r w:rsidR="00657161">
        <w:t xml:space="preserve">riting to apply for the </w:t>
      </w:r>
      <w:r w:rsidR="000B63F6">
        <w:t>i</w:t>
      </w:r>
      <w:r w:rsidR="00657161">
        <w:t xml:space="preserve">nternship program at </w:t>
      </w:r>
      <w:r w:rsidR="004A4A0B">
        <w:t>Byrne Wallace</w:t>
      </w:r>
      <w:r w:rsidR="00657161">
        <w:t xml:space="preserve"> </w:t>
      </w:r>
      <w:r w:rsidR="00D6246D">
        <w:t>for the summer of 2018.</w:t>
      </w:r>
      <w:r w:rsidR="00D157D3">
        <w:t xml:space="preserve"> I feel </w:t>
      </w:r>
      <w:r w:rsidR="00FE6F78">
        <w:t>my character and the skills I have gained from my academic and past work experience make</w:t>
      </w:r>
      <w:r w:rsidR="008716A0">
        <w:t xml:space="preserve"> me</w:t>
      </w:r>
      <w:r w:rsidR="00FE6F78">
        <w:t xml:space="preserve"> an</w:t>
      </w:r>
      <w:r w:rsidR="001B59AF">
        <w:t xml:space="preserve"> ideal candidate. </w:t>
      </w:r>
    </w:p>
    <w:p w14:paraId="67E2CEE8" w14:textId="079ACB4F" w:rsidR="00715669" w:rsidRDefault="00AD49DD" w:rsidP="00335358">
      <w:r w:rsidRPr="00AD49DD">
        <w:rPr>
          <w:lang w:val="en-GB"/>
        </w:rPr>
        <w:t xml:space="preserve">My interest in the legal profession </w:t>
      </w:r>
      <w:r>
        <w:rPr>
          <w:lang w:val="en-GB"/>
        </w:rPr>
        <w:t>peaked</w:t>
      </w:r>
      <w:r w:rsidRPr="00AD49DD">
        <w:rPr>
          <w:lang w:val="en-GB"/>
        </w:rPr>
        <w:t xml:space="preserve"> in the year I completed my Leaving Cert. Having chosen Law in UCD as my first choice through the CAO I was offered the BA in History instead. I entered first year with the intention of taking a postgraduate course in the Sutherland School of Law after completion of my undergraduate</w:t>
      </w:r>
      <w:r w:rsidR="00260F26">
        <w:rPr>
          <w:lang w:val="en-GB"/>
        </w:rPr>
        <w:t xml:space="preserve">. </w:t>
      </w:r>
      <w:r w:rsidR="007E72FF" w:rsidRPr="007E72FF">
        <w:rPr>
          <w:lang w:val="en-GB"/>
        </w:rPr>
        <w:t xml:space="preserve">Listening to friends that have </w:t>
      </w:r>
      <w:r w:rsidR="000977FC">
        <w:rPr>
          <w:lang w:val="en-GB"/>
        </w:rPr>
        <w:t>studied law</w:t>
      </w:r>
      <w:r w:rsidR="007E72FF" w:rsidRPr="007E72FF">
        <w:rPr>
          <w:lang w:val="en-GB"/>
        </w:rPr>
        <w:t xml:space="preserve"> </w:t>
      </w:r>
      <w:r w:rsidR="000977FC">
        <w:rPr>
          <w:lang w:val="en-GB"/>
        </w:rPr>
        <w:t>and been part of internship programs</w:t>
      </w:r>
      <w:r w:rsidR="003D6733">
        <w:rPr>
          <w:lang w:val="en-GB"/>
        </w:rPr>
        <w:t xml:space="preserve"> talk about their experiences</w:t>
      </w:r>
      <w:r w:rsidR="00E94E78">
        <w:rPr>
          <w:lang w:val="en-GB"/>
        </w:rPr>
        <w:t xml:space="preserve"> </w:t>
      </w:r>
      <w:r w:rsidR="00A96241">
        <w:rPr>
          <w:lang w:val="en-GB"/>
        </w:rPr>
        <w:t>has encouraged me to gather</w:t>
      </w:r>
      <w:r w:rsidR="00BD6DFB">
        <w:rPr>
          <w:lang w:val="en-GB"/>
        </w:rPr>
        <w:t xml:space="preserve"> </w:t>
      </w:r>
      <w:r w:rsidR="00A96241">
        <w:rPr>
          <w:lang w:val="en-GB"/>
        </w:rPr>
        <w:t>experience of my own</w:t>
      </w:r>
      <w:r w:rsidR="00BD6DFB">
        <w:rPr>
          <w:lang w:val="en-GB"/>
        </w:rPr>
        <w:t>.</w:t>
      </w:r>
    </w:p>
    <w:p w14:paraId="4E8C765D" w14:textId="16F3D48C" w:rsidR="007128EB" w:rsidRDefault="008C4748" w:rsidP="00335358">
      <w:r>
        <w:t xml:space="preserve">I chose to apply to </w:t>
      </w:r>
      <w:r w:rsidR="004A4A0B">
        <w:t>Byrne Wallace</w:t>
      </w:r>
      <w:r>
        <w:t xml:space="preserve"> for several reasons. </w:t>
      </w:r>
      <w:r w:rsidR="00DF2FB2">
        <w:t xml:space="preserve">I heard about the firm by word of mouth from classmates and spoke to a member of the firm at the UCD Internship Fair </w:t>
      </w:r>
      <w:r w:rsidR="0043743F">
        <w:t>on February 1</w:t>
      </w:r>
      <w:r w:rsidR="0043743F" w:rsidRPr="0043743F">
        <w:rPr>
          <w:vertAlign w:val="superscript"/>
        </w:rPr>
        <w:t>st</w:t>
      </w:r>
      <w:r w:rsidR="00374661">
        <w:t>, Mr</w:t>
      </w:r>
      <w:r w:rsidR="00B60ECB">
        <w:t>.</w:t>
      </w:r>
      <w:r w:rsidR="00374661">
        <w:t xml:space="preserve"> </w:t>
      </w:r>
      <w:r w:rsidR="004A4A0B">
        <w:t>Alex Henderson</w:t>
      </w:r>
      <w:r w:rsidR="00374661">
        <w:t>, who described his experience and the ethos of the firm.</w:t>
      </w:r>
      <w:r w:rsidR="008C32E9">
        <w:t xml:space="preserve"> </w:t>
      </w:r>
      <w:r w:rsidR="008C32E9" w:rsidRPr="0018137F">
        <w:t xml:space="preserve">The </w:t>
      </w:r>
      <w:r w:rsidR="0090035C" w:rsidRPr="0018137F">
        <w:t>emphasis</w:t>
      </w:r>
      <w:r w:rsidR="00C8181B" w:rsidRPr="0018137F">
        <w:t xml:space="preserve"> on </w:t>
      </w:r>
      <w:r w:rsidR="006D6689">
        <w:t xml:space="preserve">maintaining </w:t>
      </w:r>
      <w:r w:rsidR="00940971" w:rsidRPr="0018137F">
        <w:t>client</w:t>
      </w:r>
      <w:r w:rsidR="004B14E5">
        <w:t xml:space="preserve"> satisfaction</w:t>
      </w:r>
      <w:r w:rsidR="006D6689">
        <w:t xml:space="preserve"> by establishing close </w:t>
      </w:r>
      <w:r w:rsidR="00A07967">
        <w:t>relationships</w:t>
      </w:r>
      <w:r w:rsidR="004B14E5">
        <w:t xml:space="preserve"> </w:t>
      </w:r>
      <w:r w:rsidR="00C8181B" w:rsidRPr="0018137F">
        <w:t>and</w:t>
      </w:r>
      <w:r w:rsidR="00A07967">
        <w:t xml:space="preserve"> providing</w:t>
      </w:r>
      <w:r w:rsidR="00C8181B" w:rsidRPr="0018137F">
        <w:t xml:space="preserve"> solution-based advice appeal</w:t>
      </w:r>
      <w:r w:rsidR="00502CE2" w:rsidRPr="0018137F">
        <w:t>s</w:t>
      </w:r>
      <w:r w:rsidR="00C8181B" w:rsidRPr="0018137F">
        <w:t xml:space="preserve"> greatly to me, particularly given my extensive background in customer service</w:t>
      </w:r>
      <w:r w:rsidR="00E92CC7" w:rsidRPr="0018137F">
        <w:t xml:space="preserve"> roles.</w:t>
      </w:r>
      <w:r w:rsidR="00B60ECB" w:rsidRPr="0018137F">
        <w:t xml:space="preserve"> The attitude the firm has toward interns, as described by Mr. </w:t>
      </w:r>
      <w:r w:rsidR="002C620C" w:rsidRPr="0018137F">
        <w:t>Henderson</w:t>
      </w:r>
      <w:r w:rsidR="00B60ECB" w:rsidRPr="0018137F">
        <w:t xml:space="preserve"> at the Internship Fair</w:t>
      </w:r>
      <w:r w:rsidR="00BB2529" w:rsidRPr="0018137F">
        <w:t xml:space="preserve">, as understanding of the limited legal experience </w:t>
      </w:r>
      <w:r w:rsidR="002C10F6" w:rsidRPr="0018137F">
        <w:t xml:space="preserve">a student may have and </w:t>
      </w:r>
      <w:r w:rsidR="00432AA1" w:rsidRPr="0018137F">
        <w:t xml:space="preserve">in </w:t>
      </w:r>
      <w:r w:rsidR="00A526F6" w:rsidRPr="0018137F">
        <w:t>providing an open learning environment where questions are welcomed</w:t>
      </w:r>
      <w:r w:rsidR="00994ACE" w:rsidRPr="0018137F">
        <w:t xml:space="preserve"> is also a significant factor</w:t>
      </w:r>
      <w:r w:rsidR="00994ACE">
        <w:t>.</w:t>
      </w:r>
      <w:r w:rsidR="00D817F4">
        <w:t xml:space="preserve"> </w:t>
      </w:r>
      <w:r w:rsidR="007B7570">
        <w:t xml:space="preserve">I </w:t>
      </w:r>
      <w:r w:rsidR="00F8021E">
        <w:t xml:space="preserve">also </w:t>
      </w:r>
      <w:r w:rsidR="007B7570">
        <w:t>have a keen interest in working in</w:t>
      </w:r>
      <w:r w:rsidR="00792B7F">
        <w:t xml:space="preserve"> a</w:t>
      </w:r>
      <w:r w:rsidR="007B7570">
        <w:t xml:space="preserve"> </w:t>
      </w:r>
      <w:r w:rsidR="00E7653D">
        <w:t>full</w:t>
      </w:r>
      <w:r w:rsidR="0064321F">
        <w:t>-</w:t>
      </w:r>
      <w:r w:rsidR="00E7653D">
        <w:t xml:space="preserve">service </w:t>
      </w:r>
      <w:r w:rsidR="007B7570">
        <w:t>law firm</w:t>
      </w:r>
      <w:r w:rsidR="00792B7F">
        <w:t xml:space="preserve"> with</w:t>
      </w:r>
      <w:r w:rsidR="007B7570">
        <w:t xml:space="preserve"> </w:t>
      </w:r>
      <w:r w:rsidR="00EC4833">
        <w:t xml:space="preserve">so wide a range of </w:t>
      </w:r>
      <w:r w:rsidR="00E95EB2">
        <w:t>practice areas</w:t>
      </w:r>
      <w:r w:rsidR="00EC4833">
        <w:t xml:space="preserve"> as </w:t>
      </w:r>
      <w:r w:rsidR="003D58D2">
        <w:t>Byrne Wallace</w:t>
      </w:r>
      <w:r w:rsidR="00E95EB2">
        <w:t xml:space="preserve"> which would allow me to see more</w:t>
      </w:r>
      <w:r w:rsidR="00BA16A8">
        <w:t xml:space="preserve"> and gather greater experience</w:t>
      </w:r>
      <w:r w:rsidR="00520B44">
        <w:t xml:space="preserve"> in finding out which area I </w:t>
      </w:r>
      <w:r w:rsidR="005E494A">
        <w:t>have the most interest in.</w:t>
      </w:r>
    </w:p>
    <w:p w14:paraId="584353D7" w14:textId="6498F0EE" w:rsidR="00C311DC" w:rsidRDefault="00013DAB" w:rsidP="00335358">
      <w:r>
        <w:t xml:space="preserve">I believe I </w:t>
      </w:r>
      <w:r w:rsidR="00BB642C">
        <w:t xml:space="preserve">have a valuable work ethic, </w:t>
      </w:r>
      <w:r w:rsidR="00444D9E">
        <w:t xml:space="preserve">relevant </w:t>
      </w:r>
      <w:r w:rsidR="00BB642C">
        <w:t xml:space="preserve">skillset and character that would </w:t>
      </w:r>
      <w:r w:rsidR="00CA39DF">
        <w:t xml:space="preserve">allow me to </w:t>
      </w:r>
      <w:r w:rsidR="00BB642C">
        <w:t xml:space="preserve">make an impact at the firm and </w:t>
      </w:r>
      <w:r w:rsidR="00CA39DF">
        <w:t xml:space="preserve">settle in well with other </w:t>
      </w:r>
      <w:r w:rsidR="0099360E">
        <w:t xml:space="preserve">team </w:t>
      </w:r>
      <w:r w:rsidR="00CA39DF">
        <w:t>members.</w:t>
      </w:r>
      <w:r w:rsidR="00A67BE0">
        <w:t xml:space="preserve"> My college career</w:t>
      </w:r>
      <w:r w:rsidR="006C7688">
        <w:t xml:space="preserve"> has</w:t>
      </w:r>
      <w:r w:rsidR="00A67BE0">
        <w:t xml:space="preserve"> required consistent commitment to regular research</w:t>
      </w:r>
      <w:r w:rsidR="00DD138E">
        <w:t xml:space="preserve"> sessions, </w:t>
      </w:r>
      <w:r w:rsidR="00A67BE0">
        <w:t>report</w:t>
      </w:r>
      <w:r w:rsidR="00DD138E">
        <w:t>s and essays,</w:t>
      </w:r>
      <w:r w:rsidR="00A67BE0">
        <w:t xml:space="preserve"> and </w:t>
      </w:r>
      <w:r w:rsidR="00F439B8">
        <w:t xml:space="preserve">PowerPoint </w:t>
      </w:r>
      <w:r w:rsidR="00A67BE0">
        <w:t>presentation</w:t>
      </w:r>
      <w:r w:rsidR="00F439B8">
        <w:t>s.</w:t>
      </w:r>
      <w:r w:rsidR="003D25AE">
        <w:t xml:space="preserve"> As a result</w:t>
      </w:r>
      <w:r w:rsidR="00672127">
        <w:t>,</w:t>
      </w:r>
      <w:r w:rsidR="003D25AE">
        <w:t xml:space="preserve"> I have developed refined research, writing, communication and </w:t>
      </w:r>
      <w:r w:rsidR="001144E2">
        <w:t>technical skills.</w:t>
      </w:r>
      <w:r w:rsidR="00460068">
        <w:t xml:space="preserve"> </w:t>
      </w:r>
      <w:r w:rsidR="00672127">
        <w:t>As a hobby, I</w:t>
      </w:r>
      <w:r w:rsidR="00C4055C">
        <w:t xml:space="preserve"> </w:t>
      </w:r>
      <w:r w:rsidR="004B25BB">
        <w:t>have an interest in computer</w:t>
      </w:r>
      <w:r w:rsidR="00295634">
        <w:t>s</w:t>
      </w:r>
      <w:r w:rsidR="004B25BB">
        <w:t xml:space="preserve"> and technology</w:t>
      </w:r>
      <w:r w:rsidR="00295634">
        <w:t>. I have built two desktops systems to date and repaired numerous desktops and laptops for friends and family</w:t>
      </w:r>
      <w:r w:rsidR="00D94887">
        <w:t xml:space="preserve">. Through this I have retained knowledge and technical skills in PC hardware </w:t>
      </w:r>
      <w:r w:rsidR="000F7B76">
        <w:t>issues and repair</w:t>
      </w:r>
      <w:r w:rsidR="004F4CD7">
        <w:t xml:space="preserve"> which compliments by sense of commitment </w:t>
      </w:r>
      <w:r w:rsidR="00623501">
        <w:t>to learning new things and</w:t>
      </w:r>
      <w:r w:rsidR="00A16BBE">
        <w:t xml:space="preserve"> taking on new challenges</w:t>
      </w:r>
      <w:r w:rsidR="000F7B76">
        <w:t>.</w:t>
      </w:r>
      <w:r w:rsidR="00750DC7">
        <w:t xml:space="preserve"> Through my work history I have developed </w:t>
      </w:r>
      <w:r w:rsidR="00466533">
        <w:t>strong interpersonal skills through customer service that benefit me greatly in team situations and</w:t>
      </w:r>
      <w:r w:rsidR="007B4505">
        <w:t xml:space="preserve"> would do the same in client interactions.</w:t>
      </w:r>
      <w:r w:rsidR="00C85CBE">
        <w:t xml:space="preserve"> As a</w:t>
      </w:r>
      <w:r w:rsidR="00A7625B">
        <w:t xml:space="preserve"> staff</w:t>
      </w:r>
      <w:r w:rsidR="00C85CBE">
        <w:t xml:space="preserve"> supervisor in my current place of work I have developed new skills as a figure of responsibility and a leader</w:t>
      </w:r>
      <w:r w:rsidR="00C47310">
        <w:t xml:space="preserve"> which include</w:t>
      </w:r>
      <w:r w:rsidR="00D47DBE">
        <w:t xml:space="preserve"> staff</w:t>
      </w:r>
      <w:r w:rsidR="00C47310">
        <w:t xml:space="preserve"> </w:t>
      </w:r>
      <w:r w:rsidR="00B85B38">
        <w:t xml:space="preserve">task management and stepping up to new challenges. </w:t>
      </w:r>
    </w:p>
    <w:p w14:paraId="5A5FBA38" w14:textId="2E7F1C6C" w:rsidR="00AD14C4" w:rsidRPr="00BA0993" w:rsidRDefault="004C6180" w:rsidP="00335358">
      <w:pPr>
        <w:rPr>
          <w:lang w:val="en-GB"/>
        </w:rPr>
      </w:pPr>
      <w:r w:rsidRPr="004C6180">
        <w:rPr>
          <w:lang w:val="en-GB"/>
        </w:rPr>
        <w:lastRenderedPageBreak/>
        <w:t xml:space="preserve">My determination to overcome challenges and achieve the best possible outcome in those challenges has been </w:t>
      </w:r>
      <w:r>
        <w:rPr>
          <w:lang w:val="en-GB"/>
        </w:rPr>
        <w:t>embedded</w:t>
      </w:r>
      <w:r w:rsidRPr="004C6180">
        <w:rPr>
          <w:lang w:val="en-GB"/>
        </w:rPr>
        <w:t xml:space="preserve"> </w:t>
      </w:r>
      <w:r>
        <w:rPr>
          <w:lang w:val="en-GB"/>
        </w:rPr>
        <w:t>in</w:t>
      </w:r>
      <w:r w:rsidRPr="004C6180">
        <w:rPr>
          <w:lang w:val="en-GB"/>
        </w:rPr>
        <w:t xml:space="preserve"> my personality</w:t>
      </w:r>
      <w:r w:rsidR="001B6DBC">
        <w:rPr>
          <w:lang w:val="en-GB"/>
        </w:rPr>
        <w:t>,</w:t>
      </w:r>
      <w:r w:rsidR="005D1C53">
        <w:rPr>
          <w:lang w:val="en-GB"/>
        </w:rPr>
        <w:t xml:space="preserve"> </w:t>
      </w:r>
      <w:r w:rsidR="00661E2D">
        <w:rPr>
          <w:lang w:val="en-GB"/>
        </w:rPr>
        <w:t>as evident from my attitude to</w:t>
      </w:r>
      <w:r w:rsidR="008A1AC3">
        <w:rPr>
          <w:lang w:val="en-GB"/>
        </w:rPr>
        <w:t xml:space="preserve"> not getting my preferred undergraduate course, </w:t>
      </w:r>
      <w:r w:rsidR="00661E2D">
        <w:rPr>
          <w:lang w:val="en-GB"/>
        </w:rPr>
        <w:t>learning</w:t>
      </w:r>
      <w:r w:rsidR="00390B30">
        <w:rPr>
          <w:lang w:val="en-GB"/>
        </w:rPr>
        <w:t xml:space="preserve"> quickly after </w:t>
      </w:r>
      <w:r w:rsidR="008A1AC3">
        <w:rPr>
          <w:lang w:val="en-GB"/>
        </w:rPr>
        <w:t xml:space="preserve">entering the </w:t>
      </w:r>
      <w:r w:rsidR="00390B30">
        <w:rPr>
          <w:lang w:val="en-GB"/>
        </w:rPr>
        <w:t>hospitality industry</w:t>
      </w:r>
      <w:r w:rsidR="008A1AC3">
        <w:rPr>
          <w:lang w:val="en-GB"/>
        </w:rPr>
        <w:t xml:space="preserve"> with no experience</w:t>
      </w:r>
      <w:r w:rsidR="00661E2D">
        <w:rPr>
          <w:lang w:val="en-GB"/>
        </w:rPr>
        <w:t xml:space="preserve"> </w:t>
      </w:r>
      <w:r w:rsidRPr="004C6180">
        <w:rPr>
          <w:lang w:val="en-GB"/>
        </w:rPr>
        <w:t>and</w:t>
      </w:r>
      <w:r w:rsidR="00390B30">
        <w:rPr>
          <w:lang w:val="en-GB"/>
        </w:rPr>
        <w:t xml:space="preserve"> setting myself new challenges </w:t>
      </w:r>
      <w:r w:rsidR="00A07522">
        <w:rPr>
          <w:lang w:val="en-GB"/>
        </w:rPr>
        <w:t>such as becoming particularly technologically savvy.</w:t>
      </w:r>
      <w:r w:rsidR="00390B30">
        <w:rPr>
          <w:lang w:val="en-GB"/>
        </w:rPr>
        <w:t xml:space="preserve"> </w:t>
      </w:r>
      <w:r w:rsidR="00A07522">
        <w:rPr>
          <w:lang w:val="en-GB"/>
        </w:rPr>
        <w:t>It</w:t>
      </w:r>
      <w:r w:rsidRPr="004C6180">
        <w:rPr>
          <w:lang w:val="en-GB"/>
        </w:rPr>
        <w:t xml:space="preserve"> has become a standard approach to life for me, to expect challenge and difficulty </w:t>
      </w:r>
      <w:r w:rsidR="0076508B">
        <w:rPr>
          <w:lang w:val="en-GB"/>
        </w:rPr>
        <w:t>and</w:t>
      </w:r>
      <w:r w:rsidRPr="004C6180">
        <w:rPr>
          <w:lang w:val="en-GB"/>
        </w:rPr>
        <w:t xml:space="preserve"> not to retreat in the face of it.</w:t>
      </w:r>
    </w:p>
    <w:p w14:paraId="74CE2528" w14:textId="481AECBF" w:rsidR="00965D17" w:rsidRDefault="00CB001B" w:rsidP="00673DB1">
      <w:r>
        <w:t>I would like to thank you for taking the time to read this and look forward to hearing from you soon.</w:t>
      </w:r>
      <w:r w:rsidR="00965D17">
        <w:t>,</w:t>
      </w:r>
    </w:p>
    <w:p w14:paraId="4BF948DB" w14:textId="356CE1DC" w:rsidR="00673DB1" w:rsidRDefault="00673DB1" w:rsidP="00673DB1"/>
    <w:p w14:paraId="6C0DD963" w14:textId="6B2AF1FB" w:rsidR="005A7726" w:rsidRPr="00902B10" w:rsidRDefault="00673DB1" w:rsidP="005A7726">
      <w:pPr>
        <w:pStyle w:val="Address"/>
        <w:rPr>
          <w:b/>
        </w:rPr>
      </w:pPr>
      <w:r w:rsidRPr="00902B10">
        <w:rPr>
          <w:b/>
        </w:rPr>
        <w:t>Sincerely,</w:t>
      </w:r>
    </w:p>
    <w:p w14:paraId="237455A9" w14:textId="6061F9A5" w:rsidR="00302A2C" w:rsidRPr="00902B10" w:rsidRDefault="00673DB1" w:rsidP="005A7726">
      <w:pPr>
        <w:pStyle w:val="Address"/>
        <w:rPr>
          <w:b/>
        </w:rPr>
      </w:pPr>
      <w:r w:rsidRPr="00902B10">
        <w:rPr>
          <w:b/>
        </w:rPr>
        <w:t>Stephen Miller.</w:t>
      </w:r>
    </w:p>
    <w:sectPr w:rsidR="00302A2C" w:rsidRPr="00902B10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40D13" w14:textId="77777777" w:rsidR="00DF636B" w:rsidRDefault="00DF636B">
      <w:pPr>
        <w:spacing w:after="0"/>
      </w:pPr>
      <w:r>
        <w:separator/>
      </w:r>
    </w:p>
  </w:endnote>
  <w:endnote w:type="continuationSeparator" w:id="0">
    <w:p w14:paraId="588AEC7C" w14:textId="77777777" w:rsidR="00DF636B" w:rsidRDefault="00DF6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01B1" w14:textId="0691717D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360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242B" w14:textId="77777777" w:rsidR="00DF636B" w:rsidRDefault="00DF636B">
      <w:pPr>
        <w:spacing w:after="0"/>
      </w:pPr>
      <w:r>
        <w:separator/>
      </w:r>
    </w:p>
  </w:footnote>
  <w:footnote w:type="continuationSeparator" w:id="0">
    <w:p w14:paraId="70D1AC84" w14:textId="77777777" w:rsidR="00DF636B" w:rsidRDefault="00DF63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3"/>
    <w:rsid w:val="00013DAB"/>
    <w:rsid w:val="000269E0"/>
    <w:rsid w:val="000977FC"/>
    <w:rsid w:val="000B63F6"/>
    <w:rsid w:val="000C1259"/>
    <w:rsid w:val="000D5AB1"/>
    <w:rsid w:val="000E6061"/>
    <w:rsid w:val="000F7B76"/>
    <w:rsid w:val="001144E2"/>
    <w:rsid w:val="0013360A"/>
    <w:rsid w:val="001546BB"/>
    <w:rsid w:val="0018137F"/>
    <w:rsid w:val="001B59AF"/>
    <w:rsid w:val="001B6DBC"/>
    <w:rsid w:val="001F285B"/>
    <w:rsid w:val="002045EB"/>
    <w:rsid w:val="00260F26"/>
    <w:rsid w:val="00293B83"/>
    <w:rsid w:val="00295634"/>
    <w:rsid w:val="002A73BC"/>
    <w:rsid w:val="002B6CB6"/>
    <w:rsid w:val="002C10F6"/>
    <w:rsid w:val="002C620C"/>
    <w:rsid w:val="002D35EE"/>
    <w:rsid w:val="002E15EC"/>
    <w:rsid w:val="002E49C8"/>
    <w:rsid w:val="002F71C0"/>
    <w:rsid w:val="00302A2C"/>
    <w:rsid w:val="00334967"/>
    <w:rsid w:val="00335358"/>
    <w:rsid w:val="00337E17"/>
    <w:rsid w:val="00374661"/>
    <w:rsid w:val="00381669"/>
    <w:rsid w:val="00390B30"/>
    <w:rsid w:val="003D25AE"/>
    <w:rsid w:val="003D58D2"/>
    <w:rsid w:val="003D6733"/>
    <w:rsid w:val="00432AA1"/>
    <w:rsid w:val="0043743F"/>
    <w:rsid w:val="00444D9E"/>
    <w:rsid w:val="004562F6"/>
    <w:rsid w:val="00460068"/>
    <w:rsid w:val="00464637"/>
    <w:rsid w:val="00466533"/>
    <w:rsid w:val="004848FF"/>
    <w:rsid w:val="004A4A0B"/>
    <w:rsid w:val="004B14E5"/>
    <w:rsid w:val="004B25BB"/>
    <w:rsid w:val="004B6D1B"/>
    <w:rsid w:val="004C6180"/>
    <w:rsid w:val="004C6C61"/>
    <w:rsid w:val="004E141B"/>
    <w:rsid w:val="004F4CD7"/>
    <w:rsid w:val="005013F6"/>
    <w:rsid w:val="00502CE2"/>
    <w:rsid w:val="00520B44"/>
    <w:rsid w:val="0052105A"/>
    <w:rsid w:val="005A7726"/>
    <w:rsid w:val="005D1C53"/>
    <w:rsid w:val="005E494A"/>
    <w:rsid w:val="00603738"/>
    <w:rsid w:val="00623501"/>
    <w:rsid w:val="0064321F"/>
    <w:rsid w:val="00657161"/>
    <w:rsid w:val="00661E2D"/>
    <w:rsid w:val="00672127"/>
    <w:rsid w:val="00673C35"/>
    <w:rsid w:val="00673DB1"/>
    <w:rsid w:val="006A3CE7"/>
    <w:rsid w:val="006B17E7"/>
    <w:rsid w:val="006C7688"/>
    <w:rsid w:val="006D6689"/>
    <w:rsid w:val="006E7CCE"/>
    <w:rsid w:val="007128EB"/>
    <w:rsid w:val="00715669"/>
    <w:rsid w:val="00750DC7"/>
    <w:rsid w:val="0076387D"/>
    <w:rsid w:val="0076508B"/>
    <w:rsid w:val="00792B7F"/>
    <w:rsid w:val="007936A3"/>
    <w:rsid w:val="007B4505"/>
    <w:rsid w:val="007B7570"/>
    <w:rsid w:val="007C1F66"/>
    <w:rsid w:val="007C56CE"/>
    <w:rsid w:val="007E72FF"/>
    <w:rsid w:val="00826703"/>
    <w:rsid w:val="008716A0"/>
    <w:rsid w:val="008739C9"/>
    <w:rsid w:val="008A1AC3"/>
    <w:rsid w:val="008C32E9"/>
    <w:rsid w:val="008C4748"/>
    <w:rsid w:val="008E6B1B"/>
    <w:rsid w:val="008F15C5"/>
    <w:rsid w:val="0090035C"/>
    <w:rsid w:val="00902B10"/>
    <w:rsid w:val="00940971"/>
    <w:rsid w:val="00955C2B"/>
    <w:rsid w:val="00965D17"/>
    <w:rsid w:val="0099360E"/>
    <w:rsid w:val="00994ACE"/>
    <w:rsid w:val="009C6C9A"/>
    <w:rsid w:val="009E7EE0"/>
    <w:rsid w:val="00A07522"/>
    <w:rsid w:val="00A07967"/>
    <w:rsid w:val="00A16BBE"/>
    <w:rsid w:val="00A27383"/>
    <w:rsid w:val="00A32016"/>
    <w:rsid w:val="00A526F6"/>
    <w:rsid w:val="00A5578B"/>
    <w:rsid w:val="00A67BE0"/>
    <w:rsid w:val="00A736B0"/>
    <w:rsid w:val="00A74C7F"/>
    <w:rsid w:val="00A7625B"/>
    <w:rsid w:val="00A90866"/>
    <w:rsid w:val="00A96241"/>
    <w:rsid w:val="00AD14C4"/>
    <w:rsid w:val="00AD49DD"/>
    <w:rsid w:val="00B53017"/>
    <w:rsid w:val="00B60ECB"/>
    <w:rsid w:val="00B85B38"/>
    <w:rsid w:val="00BA0993"/>
    <w:rsid w:val="00BA16A8"/>
    <w:rsid w:val="00BB2529"/>
    <w:rsid w:val="00BB642C"/>
    <w:rsid w:val="00BD6DFB"/>
    <w:rsid w:val="00C311DC"/>
    <w:rsid w:val="00C4055C"/>
    <w:rsid w:val="00C47310"/>
    <w:rsid w:val="00C8181B"/>
    <w:rsid w:val="00C83E3C"/>
    <w:rsid w:val="00C85CBE"/>
    <w:rsid w:val="00CA39DF"/>
    <w:rsid w:val="00CB001B"/>
    <w:rsid w:val="00D02A74"/>
    <w:rsid w:val="00D055F3"/>
    <w:rsid w:val="00D157D3"/>
    <w:rsid w:val="00D30234"/>
    <w:rsid w:val="00D31511"/>
    <w:rsid w:val="00D317B3"/>
    <w:rsid w:val="00D47DBE"/>
    <w:rsid w:val="00D6246D"/>
    <w:rsid w:val="00D817F4"/>
    <w:rsid w:val="00D905F1"/>
    <w:rsid w:val="00D94887"/>
    <w:rsid w:val="00DD138E"/>
    <w:rsid w:val="00DF2FB2"/>
    <w:rsid w:val="00DF56DD"/>
    <w:rsid w:val="00DF636B"/>
    <w:rsid w:val="00E56E02"/>
    <w:rsid w:val="00E7653D"/>
    <w:rsid w:val="00E92CC7"/>
    <w:rsid w:val="00E94E78"/>
    <w:rsid w:val="00E95EB2"/>
    <w:rsid w:val="00EC4833"/>
    <w:rsid w:val="00F21DBB"/>
    <w:rsid w:val="00F439B8"/>
    <w:rsid w:val="00F46729"/>
    <w:rsid w:val="00F47C09"/>
    <w:rsid w:val="00F8021E"/>
    <w:rsid w:val="00F87ED5"/>
    <w:rsid w:val="00FE6F78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9BE8"/>
  <w15:chartTrackingRefBased/>
  <w15:docId w15:val="{5662E9AD-8E41-4616-B195-ED8A0404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B6D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iller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0A7C12171A41679FBDE0356E9F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5E05-88A9-4AED-9E93-2AFFBE9A70E1}"/>
      </w:docPartPr>
      <w:docPartBody>
        <w:p w:rsidR="00176307" w:rsidRDefault="009E4895">
          <w:pPr>
            <w:pStyle w:val="140A7C12171A41679FBDE0356E9F5F1D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95"/>
    <w:rsid w:val="00176307"/>
    <w:rsid w:val="009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9B884DBE114E7897854E9AD9E8D173">
    <w:name w:val="AB9B884DBE114E7897854E9AD9E8D173"/>
  </w:style>
  <w:style w:type="paragraph" w:customStyle="1" w:styleId="F8EAE9C964FE4E3CB9043FFE2B712EC1">
    <w:name w:val="F8EAE9C964FE4E3CB9043FFE2B712EC1"/>
  </w:style>
  <w:style w:type="paragraph" w:customStyle="1" w:styleId="576219C6A86643C1BE3BCFED8E734884">
    <w:name w:val="576219C6A86643C1BE3BCFED8E734884"/>
  </w:style>
  <w:style w:type="paragraph" w:customStyle="1" w:styleId="722C2873C138473FBB4C274C8C92A860">
    <w:name w:val="722C2873C138473FBB4C274C8C92A860"/>
  </w:style>
  <w:style w:type="paragraph" w:customStyle="1" w:styleId="AE8B502662F347C59A440CAEAA889846">
    <w:name w:val="AE8B502662F347C59A440CAEAA889846"/>
  </w:style>
  <w:style w:type="paragraph" w:customStyle="1" w:styleId="140A7C12171A41679FBDE0356E9F5F1D">
    <w:name w:val="140A7C12171A41679FBDE0356E9F5F1D"/>
  </w:style>
  <w:style w:type="paragraph" w:customStyle="1" w:styleId="A48AFA65510B4864A1D53927BDB7F19C">
    <w:name w:val="A48AFA65510B4864A1D53927BDB7F19C"/>
  </w:style>
  <w:style w:type="paragraph" w:customStyle="1" w:styleId="05A086104CEF4982B543EBCFB95DF46C">
    <w:name w:val="05A086104CEF4982B543EBCFB95DF46C"/>
  </w:style>
  <w:style w:type="paragraph" w:customStyle="1" w:styleId="BC302DA747E0430F85E5366832701AEE">
    <w:name w:val="BC302DA747E0430F85E5366832701AEE"/>
  </w:style>
  <w:style w:type="paragraph" w:customStyle="1" w:styleId="20756EB7A3354B659750136C570C28F7">
    <w:name w:val="20756EB7A3354B659750136C570C28F7"/>
  </w:style>
  <w:style w:type="paragraph" w:customStyle="1" w:styleId="6D1764154B424078ACD9BF3F8DA30C1E">
    <w:name w:val="6D1764154B424078ACD9BF3F8DA30C1E"/>
  </w:style>
  <w:style w:type="paragraph" w:customStyle="1" w:styleId="79D09D6AE3964C96969D576DFAF43F56">
    <w:name w:val="79D09D6AE3964C96969D576DFAF43F56"/>
  </w:style>
  <w:style w:type="paragraph" w:customStyle="1" w:styleId="97DFE561A9674E1CB4E592FD5038F80D">
    <w:name w:val="97DFE561A9674E1CB4E592FD5038F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Hiring Manager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105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Stephen Miller</cp:lastModifiedBy>
  <cp:revision>144</cp:revision>
  <dcterms:created xsi:type="dcterms:W3CDTF">2018-02-04T16:16:00Z</dcterms:created>
  <dcterms:modified xsi:type="dcterms:W3CDTF">2018-02-08T14:46:00Z</dcterms:modified>
</cp:coreProperties>
</file>