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778783BD" w14:textId="2D5F8914" w:rsidR="00A27383" w:rsidRPr="00541595" w:rsidRDefault="00541595" w:rsidP="00965D17">
      <w:pPr>
        <w:pStyle w:val="Title"/>
        <w:rPr>
          <w:color w:val="FF0000"/>
        </w:rPr>
      </w:pPr>
      <w:r w:rsidRPr="00541595">
        <w:rPr>
          <w:color w:val="FF0000"/>
        </w:rPr>
        <w:t>Stephen Miller</w:t>
      </w:r>
    </w:p>
    <w:p w14:paraId="24D5E299" w14:textId="22962F84" w:rsidR="00965D17" w:rsidRDefault="00C70422" w:rsidP="00965D17">
      <w:r>
        <w:t xml:space="preserve">104 </w:t>
      </w:r>
      <w:proofErr w:type="spellStart"/>
      <w:r>
        <w:t>Cherryfield</w:t>
      </w:r>
      <w:proofErr w:type="spellEnd"/>
      <w:r>
        <w:t xml:space="preserve"> Road, Walkinstown, Dublin 12</w:t>
      </w:r>
      <w:r w:rsidR="00965D17">
        <w:t> | </w:t>
      </w:r>
      <w:r>
        <w:t>0867978333</w:t>
      </w:r>
      <w:r w:rsidR="00965D17">
        <w:t> | </w:t>
      </w:r>
      <w:r>
        <w:t>stephen.miller@ucdconnect.ie</w:t>
      </w:r>
    </w:p>
    <w:p w14:paraId="3C62C1A7" w14:textId="10959236" w:rsidR="00965D17" w:rsidRPr="00005FAA" w:rsidRDefault="005F651E" w:rsidP="00965D17">
      <w:pPr>
        <w:pStyle w:val="Date"/>
      </w:pPr>
      <w:r>
        <w:t>25</w:t>
      </w:r>
      <w:r w:rsidR="009000A5">
        <w:t>/01/2019</w:t>
      </w:r>
    </w:p>
    <w:sdt>
      <w:sdtPr>
        <w:alias w:val="Recipient Name:"/>
        <w:tag w:val="Recipient Name:"/>
        <w:id w:val="329652792"/>
        <w:placeholder>
          <w:docPart w:val="817E9731DB5C4C1A8CA161D0A69D2AC8"/>
        </w:placeholder>
        <w:dataBinding w:prefixMappings="xmlns:ns0='http://schemas.microsoft.com/office/2006/coverPageProps' " w:xpath="/ns0:CoverPageProperties[1]/ns0:CompanyFax[1]" w:storeItemID="{55AF091B-3C7A-41E3-B477-F2FDAA23CFDA}"/>
        <w15:appearance w15:val="hidden"/>
        <w:text w:multiLine="1"/>
      </w:sdtPr>
      <w:sdtEndPr/>
      <w:sdtContent>
        <w:p w14:paraId="66D8E507" w14:textId="541AD933" w:rsidR="0076387D" w:rsidRDefault="00F9557B" w:rsidP="0076387D">
          <w:pPr>
            <w:pStyle w:val="Address"/>
          </w:pPr>
          <w:r>
            <w:t>HR Manager</w:t>
          </w:r>
        </w:p>
      </w:sdtContent>
    </w:sdt>
    <w:p w14:paraId="4E93BE16" w14:textId="6D89E919" w:rsidR="00E51CB2" w:rsidRDefault="00F9557B" w:rsidP="00B324C1">
      <w:pPr>
        <w:pStyle w:val="Address"/>
      </w:pPr>
      <w:r>
        <w:t>Byrne Wallace</w:t>
      </w:r>
      <w:r w:rsidR="00AC4B30">
        <w:br/>
      </w:r>
      <w:r w:rsidR="00667FF9" w:rsidRPr="00667FF9">
        <w:t>88 Harcourt Street, Dublin 2</w:t>
      </w:r>
    </w:p>
    <w:p w14:paraId="1C7B25A9" w14:textId="22222F78" w:rsidR="00965D17" w:rsidRDefault="00DC1329" w:rsidP="00965D17">
      <w:pPr>
        <w:pStyle w:val="Salutation"/>
      </w:pPr>
      <w:r>
        <w:t>D</w:t>
      </w:r>
      <w:r w:rsidR="00AC4B30">
        <w:t>e</w:t>
      </w:r>
      <w:r>
        <w:t xml:space="preserve">ar </w:t>
      </w:r>
      <w:r w:rsidR="00667FF9">
        <w:t>HR Manager</w:t>
      </w:r>
      <w:r>
        <w:t>,</w:t>
      </w:r>
    </w:p>
    <w:p w14:paraId="6E626C36" w14:textId="53B80D7E" w:rsidR="005309E5" w:rsidRDefault="004778E3" w:rsidP="00574AAD">
      <w:r>
        <w:t>I am a final year MCL student in UCD with a 3.63 GPA and relevant legal experience in a busy Dublin</w:t>
      </w:r>
      <w:r w:rsidR="000A158A">
        <w:t>-based</w:t>
      </w:r>
      <w:r>
        <w:t xml:space="preserve"> firm</w:t>
      </w:r>
      <w:r w:rsidR="000A158A">
        <w:t>.</w:t>
      </w:r>
      <w:r w:rsidR="002749F3">
        <w:t xml:space="preserve"> </w:t>
      </w:r>
      <w:r w:rsidR="00BA2850">
        <w:t xml:space="preserve">I am writing to apply for </w:t>
      </w:r>
      <w:r w:rsidR="00777058">
        <w:t>a place on the Intern</w:t>
      </w:r>
      <w:r w:rsidR="00C32A96">
        <w:t xml:space="preserve"> Programme for the summer of 2019.</w:t>
      </w:r>
    </w:p>
    <w:p w14:paraId="75C2D2A8" w14:textId="7BC52D8B" w:rsidR="00B621CF" w:rsidRDefault="00C32A96" w:rsidP="00574AAD">
      <w:r>
        <w:t xml:space="preserve">I’m applying to </w:t>
      </w:r>
      <w:r w:rsidR="00ED4174">
        <w:t>Byrne Wallace</w:t>
      </w:r>
      <w:r w:rsidR="00865E3C">
        <w:t xml:space="preserve"> because </w:t>
      </w:r>
      <w:r w:rsidR="003145BD">
        <w:t xml:space="preserve">having already gained some experience in </w:t>
      </w:r>
      <w:r w:rsidR="003A4CF9">
        <w:t>litigation</w:t>
      </w:r>
      <w:r w:rsidR="008C6BCA">
        <w:t xml:space="preserve"> I aim to broaden my knowledge base of</w:t>
      </w:r>
      <w:r w:rsidR="004C114A">
        <w:t xml:space="preserve"> the kind of work done in commercial and corporate law</w:t>
      </w:r>
      <w:r w:rsidR="001F60B9">
        <w:t xml:space="preserve"> by the end of the summer</w:t>
      </w:r>
      <w:r w:rsidR="00AF15E4">
        <w:t>.</w:t>
      </w:r>
      <w:r w:rsidR="001F60B9">
        <w:t xml:space="preserve"> </w:t>
      </w:r>
      <w:bookmarkStart w:id="0" w:name="_GoBack"/>
      <w:bookmarkEnd w:id="0"/>
      <w:r w:rsidR="00960E28">
        <w:t xml:space="preserve">I feel my academic, life and work experience would allow me to fit in well and hit the ground running in the internship programme. </w:t>
      </w:r>
      <w:r w:rsidR="009E00A2">
        <w:t>My p</w:t>
      </w:r>
      <w:r w:rsidR="00EC50A8">
        <w:t>articular</w:t>
      </w:r>
      <w:r w:rsidR="009E00A2">
        <w:t xml:space="preserve"> areas of interest are litigation</w:t>
      </w:r>
      <w:r w:rsidR="003E04A8">
        <w:t>,</w:t>
      </w:r>
      <w:r w:rsidR="008D66E9">
        <w:t xml:space="preserve"> </w:t>
      </w:r>
      <w:r w:rsidR="009E00A2">
        <w:t>due to my experience</w:t>
      </w:r>
      <w:r w:rsidR="003E04A8">
        <w:t>,</w:t>
      </w:r>
      <w:r w:rsidR="009E00A2">
        <w:t xml:space="preserve"> </w:t>
      </w:r>
      <w:r w:rsidR="003E04A8">
        <w:t>contract law</w:t>
      </w:r>
      <w:r w:rsidR="00EC50A8">
        <w:t xml:space="preserve"> and intellectual property due to my </w:t>
      </w:r>
      <w:r w:rsidR="00AF0581">
        <w:t xml:space="preserve">general </w:t>
      </w:r>
      <w:r w:rsidR="00EC50A8">
        <w:t>interest in technolog</w:t>
      </w:r>
      <w:r w:rsidR="00AF0581">
        <w:t>y</w:t>
      </w:r>
      <w:r w:rsidR="00011F35">
        <w:t>.</w:t>
      </w:r>
    </w:p>
    <w:p w14:paraId="7D38A9B8" w14:textId="2BA5B05B" w:rsidR="00EA4863" w:rsidRDefault="00EA4863" w:rsidP="00574AAD">
      <w:r>
        <w:t xml:space="preserve">My previous internship in the litigation department of Hayes McGrath Solicitors, specializing in insurance defence, allowed me to gain both practical experience and to rise to the challenge of learning quickly in a fast-moving legal office. During my time there I was set various tasks that impacted on real cases including preparing case files for trial with pre-trial checklists, writing letters to witnesses and </w:t>
      </w:r>
      <w:r w:rsidR="00725F62">
        <w:t>attending counsel at discovery hearings.</w:t>
      </w:r>
      <w:r>
        <w:t xml:space="preserve"> An additional and valuable aspect I took from the firm was working well as part of a </w:t>
      </w:r>
      <w:r w:rsidR="002A6336">
        <w:t>solicitor’s</w:t>
      </w:r>
      <w:r w:rsidR="008E529F">
        <w:t xml:space="preserve"> </w:t>
      </w:r>
      <w:r>
        <w:t>support team through good communication and sociability.</w:t>
      </w:r>
    </w:p>
    <w:p w14:paraId="1D1E02BA" w14:textId="78A643E1" w:rsidR="009B621E" w:rsidRDefault="00E72A76" w:rsidP="00574AAD">
      <w:r>
        <w:t xml:space="preserve">My </w:t>
      </w:r>
      <w:r w:rsidR="001353A8">
        <w:t>academic</w:t>
      </w:r>
      <w:r>
        <w:t xml:space="preserve"> career has prepared me well for </w:t>
      </w:r>
      <w:r w:rsidR="00890E23">
        <w:t xml:space="preserve">life in a busy law firm. </w:t>
      </w:r>
      <w:r w:rsidR="00E61C9C">
        <w:t>T</w:t>
      </w:r>
      <w:r w:rsidR="004C71EF">
        <w:t xml:space="preserve">he research and communication skills I have learned </w:t>
      </w:r>
      <w:r w:rsidR="00B52A0C">
        <w:t xml:space="preserve">through </w:t>
      </w:r>
      <w:r w:rsidR="00F31796">
        <w:t xml:space="preserve">college </w:t>
      </w:r>
      <w:r w:rsidR="00B52A0C">
        <w:t>assignments a</w:t>
      </w:r>
      <w:r w:rsidR="00211D55">
        <w:t>n</w:t>
      </w:r>
      <w:r w:rsidR="00B52A0C">
        <w:t xml:space="preserve">d presentations </w:t>
      </w:r>
      <w:r w:rsidR="006F050A">
        <w:t xml:space="preserve">would </w:t>
      </w:r>
      <w:r w:rsidR="00060B14">
        <w:t>benefit me</w:t>
      </w:r>
      <w:r w:rsidR="006F050A">
        <w:t xml:space="preserve"> </w:t>
      </w:r>
      <w:r w:rsidR="00060B14">
        <w:t>in</w:t>
      </w:r>
      <w:r w:rsidR="006F050A">
        <w:t xml:space="preserve"> carry</w:t>
      </w:r>
      <w:r w:rsidR="00060B14">
        <w:t>ing</w:t>
      </w:r>
      <w:r w:rsidR="006F050A">
        <w:t xml:space="preserve"> out office duties such as</w:t>
      </w:r>
      <w:r w:rsidR="00060B14">
        <w:t xml:space="preserve"> file organization,</w:t>
      </w:r>
      <w:r w:rsidR="006F050A">
        <w:t xml:space="preserve"> </w:t>
      </w:r>
      <w:r w:rsidR="003F4015">
        <w:t>letter writing and</w:t>
      </w:r>
      <w:r w:rsidR="006F050A">
        <w:t xml:space="preserve"> motion </w:t>
      </w:r>
      <w:r w:rsidR="003F4015">
        <w:t xml:space="preserve">and affidavit </w:t>
      </w:r>
      <w:r w:rsidR="006F050A">
        <w:t>drafting</w:t>
      </w:r>
      <w:r w:rsidR="003F4015">
        <w:t>.</w:t>
      </w:r>
      <w:r w:rsidR="008E16E3">
        <w:t xml:space="preserve"> </w:t>
      </w:r>
    </w:p>
    <w:p w14:paraId="1FA7B941" w14:textId="133DF0AC" w:rsidR="007B468C" w:rsidRDefault="007B468C" w:rsidP="00574AAD">
      <w:r>
        <w:t xml:space="preserve">I’d like to thank you for your consideration and would welcome the chance of </w:t>
      </w:r>
      <w:r w:rsidR="005B6CB1">
        <w:t xml:space="preserve">further </w:t>
      </w:r>
      <w:r w:rsidR="00E601BE">
        <w:t>discussion</w:t>
      </w:r>
      <w:r w:rsidR="005B6CB1">
        <w:t xml:space="preserve"> in an</w:t>
      </w:r>
      <w:r>
        <w:t xml:space="preserve"> interview</w:t>
      </w:r>
      <w:r w:rsidR="005B6CB1">
        <w:t>.</w:t>
      </w:r>
    </w:p>
    <w:p w14:paraId="48D7DCD6" w14:textId="77777777" w:rsidR="00965D17" w:rsidRDefault="00104315" w:rsidP="00965D17">
      <w:pPr>
        <w:pStyle w:val="Closing"/>
      </w:pPr>
      <w:sdt>
        <w:sdtPr>
          <w:alias w:val="Sincerely:"/>
          <w:tag w:val="Sincerely:"/>
          <w:id w:val="-1406294513"/>
          <w:placeholder>
            <w:docPart w:val="93C4C0661A3C467FBF6B1AA62B7DA5B0"/>
          </w:placeholder>
          <w:temporary/>
          <w:showingPlcHdr/>
          <w15:appearance w15:val="hidden"/>
        </w:sdtPr>
        <w:sdtEndPr/>
        <w:sdtContent>
          <w:r w:rsidR="000D5AB1">
            <w:t>Sincerely</w:t>
          </w:r>
        </w:sdtContent>
      </w:sdt>
      <w:r w:rsidR="00965D17">
        <w:t>,</w:t>
      </w:r>
    </w:p>
    <w:sdt>
      <w:sdtPr>
        <w:alias w:val="Your Name:"/>
        <w:tag w:val="Your Name:"/>
        <w:id w:val="-80522426"/>
        <w:placeholder>
          <w:docPart w:val="B4DB1B3C5B2A4C89B0158F6CA1BE425E"/>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0871068" w14:textId="33CA8808" w:rsidR="0004413E" w:rsidRPr="0004413E" w:rsidRDefault="00AC6506" w:rsidP="00877BF0">
          <w:pPr>
            <w:pStyle w:val="Signature"/>
          </w:pPr>
          <w:r>
            <w:t>Stephen Miller</w:t>
          </w:r>
        </w:p>
      </w:sdtContent>
    </w:sdt>
    <w:sectPr w:rsidR="0004413E" w:rsidRPr="0004413E"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9418" w14:textId="77777777" w:rsidR="00104315" w:rsidRDefault="00104315">
      <w:pPr>
        <w:spacing w:after="0"/>
      </w:pPr>
      <w:r>
        <w:separator/>
      </w:r>
    </w:p>
  </w:endnote>
  <w:endnote w:type="continuationSeparator" w:id="0">
    <w:p w14:paraId="682C7926" w14:textId="77777777" w:rsidR="00104315" w:rsidRDefault="00104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BB0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C3E3" w14:textId="77777777" w:rsidR="00104315" w:rsidRDefault="00104315">
      <w:pPr>
        <w:spacing w:after="0"/>
      </w:pPr>
      <w:r>
        <w:separator/>
      </w:r>
    </w:p>
  </w:footnote>
  <w:footnote w:type="continuationSeparator" w:id="0">
    <w:p w14:paraId="63B9844D" w14:textId="77777777" w:rsidR="00104315" w:rsidRDefault="001043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06"/>
    <w:rsid w:val="00000CD4"/>
    <w:rsid w:val="00002188"/>
    <w:rsid w:val="00011F35"/>
    <w:rsid w:val="00017486"/>
    <w:rsid w:val="000252A9"/>
    <w:rsid w:val="0004413E"/>
    <w:rsid w:val="00055149"/>
    <w:rsid w:val="00060B14"/>
    <w:rsid w:val="0006510C"/>
    <w:rsid w:val="000A158A"/>
    <w:rsid w:val="000D493A"/>
    <w:rsid w:val="000D5AB1"/>
    <w:rsid w:val="000D6411"/>
    <w:rsid w:val="000E0292"/>
    <w:rsid w:val="000E1775"/>
    <w:rsid w:val="000E263B"/>
    <w:rsid w:val="00102DD4"/>
    <w:rsid w:val="00104315"/>
    <w:rsid w:val="001353A8"/>
    <w:rsid w:val="00155AC7"/>
    <w:rsid w:val="00172B5A"/>
    <w:rsid w:val="00184900"/>
    <w:rsid w:val="001A246E"/>
    <w:rsid w:val="001D7611"/>
    <w:rsid w:val="001F60B9"/>
    <w:rsid w:val="002036FC"/>
    <w:rsid w:val="002045EB"/>
    <w:rsid w:val="00211D55"/>
    <w:rsid w:val="002204BB"/>
    <w:rsid w:val="00236660"/>
    <w:rsid w:val="0026187D"/>
    <w:rsid w:val="002749F3"/>
    <w:rsid w:val="00293B83"/>
    <w:rsid w:val="002A127D"/>
    <w:rsid w:val="002A6336"/>
    <w:rsid w:val="002B2193"/>
    <w:rsid w:val="002E1B29"/>
    <w:rsid w:val="00302A2C"/>
    <w:rsid w:val="00313627"/>
    <w:rsid w:val="003145BD"/>
    <w:rsid w:val="00342FAD"/>
    <w:rsid w:val="00381669"/>
    <w:rsid w:val="0038192D"/>
    <w:rsid w:val="00392AC2"/>
    <w:rsid w:val="003967B7"/>
    <w:rsid w:val="003A46CC"/>
    <w:rsid w:val="003A4CF9"/>
    <w:rsid w:val="003E04A8"/>
    <w:rsid w:val="003F4015"/>
    <w:rsid w:val="0044200E"/>
    <w:rsid w:val="00447D89"/>
    <w:rsid w:val="0047184A"/>
    <w:rsid w:val="004778E3"/>
    <w:rsid w:val="00484436"/>
    <w:rsid w:val="00496583"/>
    <w:rsid w:val="004B7B44"/>
    <w:rsid w:val="004C114A"/>
    <w:rsid w:val="004C71EF"/>
    <w:rsid w:val="004F26B2"/>
    <w:rsid w:val="004F4385"/>
    <w:rsid w:val="00513ED1"/>
    <w:rsid w:val="0052105A"/>
    <w:rsid w:val="005269CB"/>
    <w:rsid w:val="005309E5"/>
    <w:rsid w:val="0053121E"/>
    <w:rsid w:val="00541595"/>
    <w:rsid w:val="00563A91"/>
    <w:rsid w:val="00574AAD"/>
    <w:rsid w:val="00590E84"/>
    <w:rsid w:val="005969C4"/>
    <w:rsid w:val="005B655B"/>
    <w:rsid w:val="005B6CB1"/>
    <w:rsid w:val="005D692A"/>
    <w:rsid w:val="005E4129"/>
    <w:rsid w:val="005F651E"/>
    <w:rsid w:val="0060537C"/>
    <w:rsid w:val="00631502"/>
    <w:rsid w:val="00667FF9"/>
    <w:rsid w:val="00673C35"/>
    <w:rsid w:val="00687DEE"/>
    <w:rsid w:val="006A3CE7"/>
    <w:rsid w:val="006A3FC8"/>
    <w:rsid w:val="006A7A8C"/>
    <w:rsid w:val="006B5733"/>
    <w:rsid w:val="006C72C5"/>
    <w:rsid w:val="006D7FBF"/>
    <w:rsid w:val="006F050A"/>
    <w:rsid w:val="006F3477"/>
    <w:rsid w:val="00706724"/>
    <w:rsid w:val="00725F62"/>
    <w:rsid w:val="00730CEB"/>
    <w:rsid w:val="007322EA"/>
    <w:rsid w:val="0076387D"/>
    <w:rsid w:val="00764838"/>
    <w:rsid w:val="0077221E"/>
    <w:rsid w:val="00777058"/>
    <w:rsid w:val="007856B3"/>
    <w:rsid w:val="007B468C"/>
    <w:rsid w:val="007B6398"/>
    <w:rsid w:val="007D472D"/>
    <w:rsid w:val="00806335"/>
    <w:rsid w:val="0084715E"/>
    <w:rsid w:val="00865E3C"/>
    <w:rsid w:val="00877BF0"/>
    <w:rsid w:val="00882A9D"/>
    <w:rsid w:val="00890E23"/>
    <w:rsid w:val="00891ACA"/>
    <w:rsid w:val="008939FE"/>
    <w:rsid w:val="008C0482"/>
    <w:rsid w:val="008C6BCA"/>
    <w:rsid w:val="008D66E9"/>
    <w:rsid w:val="008E16E3"/>
    <w:rsid w:val="008E529F"/>
    <w:rsid w:val="008E6F7F"/>
    <w:rsid w:val="008F15C5"/>
    <w:rsid w:val="009000A5"/>
    <w:rsid w:val="00917CBF"/>
    <w:rsid w:val="009236EA"/>
    <w:rsid w:val="009457AA"/>
    <w:rsid w:val="00950306"/>
    <w:rsid w:val="009507FA"/>
    <w:rsid w:val="00960E28"/>
    <w:rsid w:val="00965D17"/>
    <w:rsid w:val="009668D9"/>
    <w:rsid w:val="009717B0"/>
    <w:rsid w:val="009A4F3A"/>
    <w:rsid w:val="009A6D51"/>
    <w:rsid w:val="009B621E"/>
    <w:rsid w:val="009C6E67"/>
    <w:rsid w:val="009D00ED"/>
    <w:rsid w:val="009E00A2"/>
    <w:rsid w:val="009E7223"/>
    <w:rsid w:val="00A27383"/>
    <w:rsid w:val="00A31D7F"/>
    <w:rsid w:val="00A41F05"/>
    <w:rsid w:val="00A733DD"/>
    <w:rsid w:val="00A736B0"/>
    <w:rsid w:val="00AC2830"/>
    <w:rsid w:val="00AC4B30"/>
    <w:rsid w:val="00AC6506"/>
    <w:rsid w:val="00AE18EF"/>
    <w:rsid w:val="00AE69CC"/>
    <w:rsid w:val="00AE6FA3"/>
    <w:rsid w:val="00AF0581"/>
    <w:rsid w:val="00AF0995"/>
    <w:rsid w:val="00AF15E4"/>
    <w:rsid w:val="00B1196E"/>
    <w:rsid w:val="00B11F28"/>
    <w:rsid w:val="00B267C0"/>
    <w:rsid w:val="00B26E03"/>
    <w:rsid w:val="00B324C1"/>
    <w:rsid w:val="00B52A0C"/>
    <w:rsid w:val="00B606E8"/>
    <w:rsid w:val="00B621CF"/>
    <w:rsid w:val="00B8637E"/>
    <w:rsid w:val="00BA2850"/>
    <w:rsid w:val="00BC7CA1"/>
    <w:rsid w:val="00BE336C"/>
    <w:rsid w:val="00BF2092"/>
    <w:rsid w:val="00BF2C6C"/>
    <w:rsid w:val="00BF72E3"/>
    <w:rsid w:val="00C0675B"/>
    <w:rsid w:val="00C10DF5"/>
    <w:rsid w:val="00C32A96"/>
    <w:rsid w:val="00C3777D"/>
    <w:rsid w:val="00C70422"/>
    <w:rsid w:val="00C75918"/>
    <w:rsid w:val="00C81117"/>
    <w:rsid w:val="00C83E3C"/>
    <w:rsid w:val="00C96F6F"/>
    <w:rsid w:val="00CD07D3"/>
    <w:rsid w:val="00CD6E22"/>
    <w:rsid w:val="00D02A74"/>
    <w:rsid w:val="00D205F6"/>
    <w:rsid w:val="00D439DB"/>
    <w:rsid w:val="00D875B1"/>
    <w:rsid w:val="00D905F1"/>
    <w:rsid w:val="00D91C79"/>
    <w:rsid w:val="00D96955"/>
    <w:rsid w:val="00DA2371"/>
    <w:rsid w:val="00DA2974"/>
    <w:rsid w:val="00DB237C"/>
    <w:rsid w:val="00DC1329"/>
    <w:rsid w:val="00DC18E3"/>
    <w:rsid w:val="00DF56DD"/>
    <w:rsid w:val="00E01B30"/>
    <w:rsid w:val="00E51CB2"/>
    <w:rsid w:val="00E55824"/>
    <w:rsid w:val="00E601BE"/>
    <w:rsid w:val="00E60A4A"/>
    <w:rsid w:val="00E61C9C"/>
    <w:rsid w:val="00E628D1"/>
    <w:rsid w:val="00E7059B"/>
    <w:rsid w:val="00E72A76"/>
    <w:rsid w:val="00EA4863"/>
    <w:rsid w:val="00EC50A8"/>
    <w:rsid w:val="00ED378A"/>
    <w:rsid w:val="00ED4174"/>
    <w:rsid w:val="00EE167D"/>
    <w:rsid w:val="00EE1C2E"/>
    <w:rsid w:val="00EF4867"/>
    <w:rsid w:val="00F01C2C"/>
    <w:rsid w:val="00F024D5"/>
    <w:rsid w:val="00F064B4"/>
    <w:rsid w:val="00F070B1"/>
    <w:rsid w:val="00F31796"/>
    <w:rsid w:val="00F33E77"/>
    <w:rsid w:val="00F3583F"/>
    <w:rsid w:val="00F52633"/>
    <w:rsid w:val="00F8479D"/>
    <w:rsid w:val="00F86A35"/>
    <w:rsid w:val="00F9557B"/>
    <w:rsid w:val="00FC2BE7"/>
    <w:rsid w:val="00FC572E"/>
    <w:rsid w:val="00FD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2DA8"/>
  <w15:chartTrackingRefBased/>
  <w15:docId w15:val="{1A161ACC-851B-4BD4-929F-3536D8D1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rPr>
      <w:lang w:val="en-GB"/>
    </w:rPr>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B43412"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E84C22" w:themeColor="accent1"/>
      </w:pBdr>
      <w:spacing w:after="120"/>
      <w:contextualSpacing/>
    </w:pPr>
    <w:rPr>
      <w:rFonts w:asciiTheme="majorHAnsi" w:eastAsiaTheme="majorEastAsia" w:hAnsiTheme="majorHAnsi" w:cstheme="majorBidi"/>
      <w:color w:val="B43412"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B43412"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B43412" w:themeColor="accent1" w:themeShade="BF"/>
    </w:rPr>
  </w:style>
  <w:style w:type="character" w:customStyle="1" w:styleId="FooterChar">
    <w:name w:val="Footer Char"/>
    <w:basedOn w:val="DefaultParagraphFont"/>
    <w:link w:val="Footer"/>
    <w:uiPriority w:val="99"/>
    <w:rsid w:val="000D5AB1"/>
    <w:rPr>
      <w:rFonts w:eastAsiaTheme="minorEastAsia"/>
      <w:color w:val="B43412"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B43412"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4A442A"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E84C22" w:themeColor="accent1"/>
        <w:bottom w:val="single" w:sz="4" w:space="10" w:color="E84C22" w:themeColor="accent1"/>
      </w:pBdr>
      <w:spacing w:before="360" w:after="360"/>
      <w:ind w:left="864" w:right="864"/>
      <w:jc w:val="center"/>
    </w:pPr>
    <w:rPr>
      <w:i/>
      <w:iCs/>
      <w:color w:val="B43412" w:themeColor="accent1" w:themeShade="BF"/>
    </w:rPr>
  </w:style>
  <w:style w:type="character" w:customStyle="1" w:styleId="IntenseQuoteChar">
    <w:name w:val="Intense Quote Char"/>
    <w:basedOn w:val="DefaultParagraphFont"/>
    <w:link w:val="IntenseQuote"/>
    <w:uiPriority w:val="30"/>
    <w:semiHidden/>
    <w:rsid w:val="00DF56DD"/>
    <w:rPr>
      <w:i/>
      <w:iCs/>
      <w:color w:val="B43412" w:themeColor="accent1" w:themeShade="BF"/>
    </w:rPr>
  </w:style>
  <w:style w:type="character" w:styleId="IntenseEmphasis">
    <w:name w:val="Intense Emphasis"/>
    <w:basedOn w:val="DefaultParagraphFont"/>
    <w:uiPriority w:val="21"/>
    <w:semiHidden/>
    <w:unhideWhenUsed/>
    <w:qFormat/>
    <w:rsid w:val="00DF56DD"/>
    <w:rPr>
      <w:i/>
      <w:iCs/>
      <w:color w:val="B43412" w:themeColor="accent1" w:themeShade="BF"/>
    </w:rPr>
  </w:style>
  <w:style w:type="character" w:styleId="IntenseReference">
    <w:name w:val="Intense Reference"/>
    <w:basedOn w:val="DefaultParagraphFont"/>
    <w:uiPriority w:val="32"/>
    <w:semiHidden/>
    <w:unhideWhenUsed/>
    <w:qFormat/>
    <w:rsid w:val="00DF56DD"/>
    <w:rPr>
      <w:b/>
      <w:bCs/>
      <w:smallCaps/>
      <w:color w:val="B43412" w:themeColor="accent1" w:themeShade="BF"/>
      <w:spacing w:val="5"/>
    </w:rPr>
  </w:style>
  <w:style w:type="paragraph" w:styleId="BlockText">
    <w:name w:val="Block Text"/>
    <w:basedOn w:val="Normal"/>
    <w:uiPriority w:val="99"/>
    <w:semiHidden/>
    <w:unhideWhenUsed/>
    <w:rsid w:val="00DF56DD"/>
    <w:pPr>
      <w:pBdr>
        <w:top w:val="single" w:sz="2" w:space="10" w:color="E84C22" w:themeColor="accent1"/>
        <w:left w:val="single" w:sz="2" w:space="10" w:color="E84C22" w:themeColor="accent1"/>
        <w:bottom w:val="single" w:sz="2" w:space="10" w:color="E84C22" w:themeColor="accent1"/>
        <w:right w:val="single" w:sz="2" w:space="10" w:color="E84C22" w:themeColor="accent1"/>
      </w:pBdr>
      <w:ind w:left="1152" w:right="1152"/>
    </w:pPr>
    <w:rPr>
      <w:rFonts w:eastAsiaTheme="minorEastAsia"/>
      <w:i/>
      <w:iCs/>
      <w:color w:val="B43412" w:themeColor="accent1" w:themeShade="BF"/>
    </w:rPr>
  </w:style>
  <w:style w:type="character" w:styleId="Hyperlink">
    <w:name w:val="Hyperlink"/>
    <w:basedOn w:val="DefaultParagraphFont"/>
    <w:uiPriority w:val="99"/>
    <w:semiHidden/>
    <w:unhideWhenUsed/>
    <w:rsid w:val="00DF56DD"/>
    <w:rPr>
      <w:color w:val="B43412"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987200"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B43412"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505046"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0479">
      <w:bodyDiv w:val="1"/>
      <w:marLeft w:val="0"/>
      <w:marRight w:val="0"/>
      <w:marTop w:val="0"/>
      <w:marBottom w:val="0"/>
      <w:divBdr>
        <w:top w:val="none" w:sz="0" w:space="0" w:color="auto"/>
        <w:left w:val="none" w:sz="0" w:space="0" w:color="auto"/>
        <w:bottom w:val="none" w:sz="0" w:space="0" w:color="auto"/>
        <w:right w:val="none" w:sz="0" w:space="0" w:color="auto"/>
      </w:divBdr>
    </w:div>
    <w:div w:id="1468743092">
      <w:bodyDiv w:val="1"/>
      <w:marLeft w:val="0"/>
      <w:marRight w:val="0"/>
      <w:marTop w:val="0"/>
      <w:marBottom w:val="0"/>
      <w:divBdr>
        <w:top w:val="none" w:sz="0" w:space="0" w:color="auto"/>
        <w:left w:val="none" w:sz="0" w:space="0" w:color="auto"/>
        <w:bottom w:val="none" w:sz="0" w:space="0" w:color="auto"/>
        <w:right w:val="none" w:sz="0" w:space="0" w:color="auto"/>
      </w:divBdr>
    </w:div>
    <w:div w:id="15859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AppData\Roaming\Microsoft\Templates\Cover%20letter%20(blu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7E9731DB5C4C1A8CA161D0A69D2AC8"/>
        <w:category>
          <w:name w:val="General"/>
          <w:gallery w:val="placeholder"/>
        </w:category>
        <w:types>
          <w:type w:val="bbPlcHdr"/>
        </w:types>
        <w:behaviors>
          <w:behavior w:val="content"/>
        </w:behaviors>
        <w:guid w:val="{41D71DDB-C743-4D36-BECF-747227DD9513}"/>
      </w:docPartPr>
      <w:docPartBody>
        <w:p w:rsidR="00EA6FF5" w:rsidRDefault="00EA6FF5">
          <w:pPr>
            <w:pStyle w:val="817E9731DB5C4C1A8CA161D0A69D2AC8"/>
          </w:pPr>
          <w:r>
            <w:t>Recipient Name</w:t>
          </w:r>
        </w:p>
      </w:docPartBody>
    </w:docPart>
    <w:docPart>
      <w:docPartPr>
        <w:name w:val="93C4C0661A3C467FBF6B1AA62B7DA5B0"/>
        <w:category>
          <w:name w:val="General"/>
          <w:gallery w:val="placeholder"/>
        </w:category>
        <w:types>
          <w:type w:val="bbPlcHdr"/>
        </w:types>
        <w:behaviors>
          <w:behavior w:val="content"/>
        </w:behaviors>
        <w:guid w:val="{EE24373A-BC16-42E5-9D93-E3DC38311FF5}"/>
      </w:docPartPr>
      <w:docPartBody>
        <w:p w:rsidR="00EA6FF5" w:rsidRDefault="00EA6FF5">
          <w:pPr>
            <w:pStyle w:val="93C4C0661A3C467FBF6B1AA62B7DA5B0"/>
          </w:pPr>
          <w:r>
            <w:t>Sincerely</w:t>
          </w:r>
        </w:p>
      </w:docPartBody>
    </w:docPart>
    <w:docPart>
      <w:docPartPr>
        <w:name w:val="B4DB1B3C5B2A4C89B0158F6CA1BE425E"/>
        <w:category>
          <w:name w:val="General"/>
          <w:gallery w:val="placeholder"/>
        </w:category>
        <w:types>
          <w:type w:val="bbPlcHdr"/>
        </w:types>
        <w:behaviors>
          <w:behavior w:val="content"/>
        </w:behaviors>
        <w:guid w:val="{0CC1C404-BA88-4F36-9F95-8CD48DA1457E}"/>
      </w:docPartPr>
      <w:docPartBody>
        <w:p w:rsidR="00EA6FF5" w:rsidRDefault="00EA6FF5">
          <w:pPr>
            <w:pStyle w:val="B4DB1B3C5B2A4C89B0158F6CA1BE425E"/>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F5"/>
    <w:rsid w:val="00193E01"/>
    <w:rsid w:val="00301CC3"/>
    <w:rsid w:val="00DD10A2"/>
    <w:rsid w:val="00EA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A141A7120848E5A0FEE5DF58E8F43E">
    <w:name w:val="F7A141A7120848E5A0FEE5DF58E8F43E"/>
  </w:style>
  <w:style w:type="paragraph" w:customStyle="1" w:styleId="E7337EE6C20C4258A700BDBFDE749F27">
    <w:name w:val="E7337EE6C20C4258A700BDBFDE749F27"/>
  </w:style>
  <w:style w:type="paragraph" w:customStyle="1" w:styleId="73D93F638BAB495CBE0AAFBD6362FE4B">
    <w:name w:val="73D93F638BAB495CBE0AAFBD6362FE4B"/>
  </w:style>
  <w:style w:type="paragraph" w:customStyle="1" w:styleId="A3603F9207594210AC39B93FDE1F276B">
    <w:name w:val="A3603F9207594210AC39B93FDE1F276B"/>
  </w:style>
  <w:style w:type="paragraph" w:customStyle="1" w:styleId="CF29C472656E49528B5BC618F9F8F7C6">
    <w:name w:val="CF29C472656E49528B5BC618F9F8F7C6"/>
  </w:style>
  <w:style w:type="paragraph" w:customStyle="1" w:styleId="817E9731DB5C4C1A8CA161D0A69D2AC8">
    <w:name w:val="817E9731DB5C4C1A8CA161D0A69D2AC8"/>
  </w:style>
  <w:style w:type="paragraph" w:customStyle="1" w:styleId="C58EB29289014AD9A2551EC9F4872B86">
    <w:name w:val="C58EB29289014AD9A2551EC9F4872B86"/>
  </w:style>
  <w:style w:type="paragraph" w:customStyle="1" w:styleId="D24209783461434B899993FEE2304A9D">
    <w:name w:val="D24209783461434B899993FEE2304A9D"/>
  </w:style>
  <w:style w:type="paragraph" w:customStyle="1" w:styleId="46F237B7267F4A0EBC27072739CA6BA2">
    <w:name w:val="46F237B7267F4A0EBC27072739CA6BA2"/>
  </w:style>
  <w:style w:type="paragraph" w:customStyle="1" w:styleId="73DCA4D349824909BF3D75D12DA8E551">
    <w:name w:val="73DCA4D349824909BF3D75D12DA8E551"/>
  </w:style>
  <w:style w:type="paragraph" w:customStyle="1" w:styleId="000E2B27D48A4A03A9BDDDA4418B4BC2">
    <w:name w:val="000E2B27D48A4A03A9BDDDA4418B4BC2"/>
  </w:style>
  <w:style w:type="paragraph" w:customStyle="1" w:styleId="93C4C0661A3C467FBF6B1AA62B7DA5B0">
    <w:name w:val="93C4C0661A3C467FBF6B1AA62B7DA5B0"/>
  </w:style>
  <w:style w:type="paragraph" w:customStyle="1" w:styleId="B4DB1B3C5B2A4C89B0158F6CA1BE425E">
    <w:name w:val="B4DB1B3C5B2A4C89B0158F6CA1BE4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HR Manager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(blue)(2)</Template>
  <TotalTime>315</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Stephen Miller</dc:creator>
  <cp:keywords/>
  <dc:description/>
  <cp:lastModifiedBy>Stephen Miller</cp:lastModifiedBy>
  <cp:revision>193</cp:revision>
  <dcterms:created xsi:type="dcterms:W3CDTF">2019-01-04T14:42:00Z</dcterms:created>
  <dcterms:modified xsi:type="dcterms:W3CDTF">2019-01-25T15:50:00Z</dcterms:modified>
</cp:coreProperties>
</file>