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DE0F" w14:textId="77777777" w:rsidR="00606EDF" w:rsidRDefault="00000000">
      <w:r>
        <w:t xml:space="preserve">88 Harcourt St, </w:t>
      </w:r>
    </w:p>
    <w:p w14:paraId="00AEDC11" w14:textId="77777777" w:rsidR="00606EDF" w:rsidRDefault="00000000">
      <w:r>
        <w:t xml:space="preserve">Saint Kevin's, </w:t>
      </w:r>
    </w:p>
    <w:p w14:paraId="4F3D19F8" w14:textId="77777777" w:rsidR="00606EDF" w:rsidRDefault="00000000">
      <w:r>
        <w:t>Dublin,</w:t>
      </w:r>
    </w:p>
    <w:p w14:paraId="761A15DC" w14:textId="77777777" w:rsidR="00606EDF" w:rsidRDefault="00000000">
      <w:r>
        <w:t xml:space="preserve"> D02 DK18</w:t>
      </w:r>
    </w:p>
    <w:p w14:paraId="61C58B43" w14:textId="77777777" w:rsidR="00606EDF" w:rsidRDefault="00000000">
      <w:r>
        <w:t xml:space="preserve">05/09/2022 </w:t>
      </w:r>
    </w:p>
    <w:p w14:paraId="727C6A5F" w14:textId="77777777" w:rsidR="00606EDF" w:rsidRDefault="00606EDF"/>
    <w:p w14:paraId="2A09A0F8" w14:textId="77777777" w:rsidR="00606EDF" w:rsidRDefault="00000000">
      <w:r>
        <w:t>Dear Sir or Madam:</w:t>
      </w:r>
    </w:p>
    <w:p w14:paraId="4E7117A5" w14:textId="77777777" w:rsidR="00606EDF" w:rsidRDefault="00000000">
      <w:r>
        <w:t>Thank you for the opportunity to apply for the position of Trainee at Byrne Wallace ,I am currently a masters student studying International Public Policy and Diplomacy . I believe that I will be able to assist with any responsibility assigned such as  conducting  interviews with clients, gaining  understanding client expectations and requirements, assessing  legal problems ,advising  clients on costs, briefing   Barristers and negotiating  settlements.</w:t>
      </w:r>
    </w:p>
    <w:p w14:paraId="63A4EEB4" w14:textId="77777777" w:rsidR="00606EDF" w:rsidRDefault="00000000">
      <w:r>
        <w:t>My duties as a Policy Officer at Skanstec included researching policy, assisting in the drafting of policy, aiding in the setting up of international offices, ensuring that policy is in line with both local and international standards, maintaining up-to-date knowledge of relevant construction legislation, policies and practices, preparing documents and reports, supporting presentations and any other tasks assigned by senior management have prepared me to work at Byrne Wallace  by giving me strong organisation skills with the ability to manage multiple projects, prioritise issues and meet deadlines along with excellent communication skills and writing experience.</w:t>
      </w:r>
    </w:p>
    <w:p w14:paraId="49666075" w14:textId="77777777" w:rsidR="00606EDF" w:rsidRDefault="00000000">
      <w:r>
        <w:t>In order to complete my MSc in International Public Policy and Diplomacy, I have to show an advanced understanding of International Public Law, International Human Rights, European Union Law, International Environmental Law and contemporary global policy which will have prepared me to work in an international  environment like the Byrne Wallace  I already have a diverse range of skills and training in both legal and office skills thanks to my undergraduate such as Salesforce, legal writing, filing, legal research, teamwork, presentation skills and Microsoft Office I also believe that Byrne Wallace  can provide me with me the necessary training within an international environment to help me to improve my skills and exceed your expectations for the role.</w:t>
      </w:r>
    </w:p>
    <w:p w14:paraId="778F4603" w14:textId="77777777" w:rsidR="00606EDF" w:rsidRDefault="00000000">
      <w:r>
        <w:t>I would be delighted to discuss how I might be an asset to your organization or if you have questions or queries concerning my experience, please contact me at tadghm2@gmail.com  or call me at 0873802415.</w:t>
      </w:r>
    </w:p>
    <w:p w14:paraId="4E7DD54E" w14:textId="77777777" w:rsidR="00606EDF" w:rsidRDefault="00000000">
      <w:r>
        <w:t>Best regards,</w:t>
      </w:r>
    </w:p>
    <w:p w14:paraId="4C6CE0AF" w14:textId="77777777" w:rsidR="00606EDF" w:rsidRDefault="00000000">
      <w:r>
        <w:t>Tadgh Murphy</w:t>
      </w:r>
    </w:p>
    <w:p w14:paraId="07F48121" w14:textId="77777777" w:rsidR="00606EDF" w:rsidRDefault="00606EDF"/>
    <w:sectPr w:rsidR="00606EDF">
      <w:headerReference w:type="default" r:id="rId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3DEE" w14:textId="77777777" w:rsidR="00463923" w:rsidRDefault="00463923">
      <w:pPr>
        <w:spacing w:after="0"/>
      </w:pPr>
      <w:r>
        <w:separator/>
      </w:r>
    </w:p>
  </w:endnote>
  <w:endnote w:type="continuationSeparator" w:id="0">
    <w:p w14:paraId="2D456978" w14:textId="77777777" w:rsidR="00463923" w:rsidRDefault="00463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5B55" w14:textId="77777777" w:rsidR="00463923" w:rsidRDefault="00463923">
      <w:pPr>
        <w:spacing w:after="0"/>
      </w:pPr>
      <w:r>
        <w:rPr>
          <w:color w:val="000000"/>
        </w:rPr>
        <w:separator/>
      </w:r>
    </w:p>
  </w:footnote>
  <w:footnote w:type="continuationSeparator" w:id="0">
    <w:p w14:paraId="6F3D64FA" w14:textId="77777777" w:rsidR="00463923" w:rsidRDefault="004639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590C" w14:textId="77777777" w:rsidR="004A1DE3" w:rsidRDefault="00000000">
    <w:pPr>
      <w:pStyle w:val="Header"/>
      <w:jc w:val="center"/>
    </w:pPr>
    <w:r>
      <w:t xml:space="preserve">Tadgh Murphy </w:t>
    </w:r>
  </w:p>
  <w:p w14:paraId="7B2BCF23" w14:textId="77777777" w:rsidR="004A1DE3" w:rsidRDefault="00000000">
    <w:pPr>
      <w:pStyle w:val="Header"/>
      <w:jc w:val="center"/>
    </w:pPr>
    <w:r>
      <w:t xml:space="preserve">78 Rosemount </w:t>
    </w:r>
  </w:p>
  <w:p w14:paraId="5AB6713E" w14:textId="77777777" w:rsidR="004A1DE3" w:rsidRDefault="00000000">
    <w:pPr>
      <w:pStyle w:val="Header"/>
      <w:jc w:val="center"/>
    </w:pPr>
    <w:r>
      <w:t xml:space="preserve">Clongour </w:t>
    </w:r>
  </w:p>
  <w:p w14:paraId="2423375C" w14:textId="77777777" w:rsidR="004A1DE3" w:rsidRDefault="00000000">
    <w:pPr>
      <w:pStyle w:val="Header"/>
      <w:jc w:val="center"/>
    </w:pPr>
    <w:r>
      <w:t xml:space="preserve">Thurles </w:t>
    </w:r>
  </w:p>
  <w:p w14:paraId="760F841C" w14:textId="77777777" w:rsidR="004A1DE3" w:rsidRDefault="00000000">
    <w:pPr>
      <w:pStyle w:val="Header"/>
      <w:jc w:val="center"/>
    </w:pPr>
    <w:r>
      <w:t xml:space="preserve">Co. Tipperary </w:t>
    </w:r>
  </w:p>
  <w:p w14:paraId="4C4C0F25" w14:textId="77777777" w:rsidR="004A1DE3" w:rsidRDefault="00000000">
    <w:pPr>
      <w:pStyle w:val="Header"/>
      <w:jc w:val="center"/>
    </w:pPr>
    <w:r>
      <w:t>E41H77</w:t>
    </w:r>
  </w:p>
  <w:p w14:paraId="1CEDEAB7" w14:textId="77777777" w:rsidR="004A1DE3"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__Grammarly_42____i" w:val="H4sIAAAAAAAEAKtWckksSQxILCpxzi/NK1GyMqwFAAEhoTITAAAA"/>
    <w:docVar w:name="__Grammarly_42___1" w:val="H4sIAAAAAAAEAKtWcslP9kxRslIyNDY2MLMwNbU0NzK3MDQxMjZV0lEKTi0uzszPAykwrAUA0ZCmxCwAAAA="/>
  </w:docVars>
  <w:rsids>
    <w:rsidRoot w:val="00606EDF"/>
    <w:rsid w:val="00463923"/>
    <w:rsid w:val="00606EDF"/>
    <w:rsid w:val="00F05B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AE20"/>
  <w15:docId w15:val="{B99B2E50-FB8F-4081-94DA-07A84100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tadghm2@gmail.com</dc:creator>
  <dc:description/>
  <cp:lastModifiedBy>tadghm2@gmail.com</cp:lastModifiedBy>
  <cp:revision>2</cp:revision>
  <cp:lastPrinted>2022-02-09T19:50:00Z</cp:lastPrinted>
  <dcterms:created xsi:type="dcterms:W3CDTF">2022-09-05T12:53:00Z</dcterms:created>
  <dcterms:modified xsi:type="dcterms:W3CDTF">2022-09-05T12:53:00Z</dcterms:modified>
</cp:coreProperties>
</file>