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2922"/>
        <w:gridCol w:w="699"/>
        <w:gridCol w:w="5981"/>
      </w:tblGrid>
      <w:tr w:rsidR="00E62D09" w:rsidRPr="005152F2" w14:paraId="6254ABA1" w14:textId="77777777" w:rsidTr="004E4B02">
        <w:tc>
          <w:tcPr>
            <w:tcW w:w="3023" w:type="dxa"/>
          </w:tcPr>
          <w:sdt>
            <w:sdtPr>
              <w:alias w:val="Your Name:"/>
              <w:tag w:val="Your Name:"/>
              <w:id w:val="-1681114201"/>
              <w:placeholder>
                <w:docPart w:val="B0B98DBE9C2BFB46B1E82F74A1C558B4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14:paraId="096DF116" w14:textId="54F139C7" w:rsidR="00ED349C" w:rsidRPr="005152F2" w:rsidRDefault="006D61AA" w:rsidP="0009079F">
                <w:pPr>
                  <w:pStyle w:val="Heading1"/>
                </w:pPr>
                <w:r>
                  <w:t xml:space="preserve">Todd Lynch 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2922"/>
            </w:tblGrid>
            <w:tr w:rsidR="00E62D09" w:rsidRPr="005152F2" w14:paraId="2F9AB0AF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9C682F4" w14:textId="77777777" w:rsidR="00E62D09" w:rsidRDefault="00E62D09" w:rsidP="0009079F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0D67002" wp14:editId="7D93C148">
                            <wp:extent cx="329184" cy="329184"/>
                            <wp:effectExtent l="0" t="0" r="13970" b="13970"/>
                            <wp:docPr id="6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" name="Freeform 7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" name="Freeform 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E0DD58B" id="Group 43" o:spid="_x0000_s1026" alt="Email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">
                            <v:shape id="Freeform 7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8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E62D09" w:rsidRPr="005152F2" w14:paraId="297F0B71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5C790343" w14:textId="3F981B9C" w:rsidR="00E62D09" w:rsidRDefault="006D61AA" w:rsidP="0009079F">
                  <w:pPr>
                    <w:pStyle w:val="Heading3"/>
                  </w:pPr>
                  <w:r>
                    <w:t>TODDQLYNCH@GMAIL.COM</w:t>
                  </w:r>
                </w:p>
              </w:tc>
            </w:tr>
            <w:tr w:rsidR="00E62D09" w:rsidRPr="005152F2" w14:paraId="70FA7C43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09E6A953" w14:textId="77777777" w:rsidR="00E62D09" w:rsidRDefault="00E62D09" w:rsidP="0009079F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286AEF14" wp14:editId="296298ED">
                            <wp:extent cx="329184" cy="329184"/>
                            <wp:effectExtent l="0" t="0" r="13970" b="13970"/>
                            <wp:docPr id="9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10" name="Freeform 10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1" name="Freeform 1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E17A915" id="Group 37" o:spid="_x0000_s1026" alt="Telephone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">
                            <v:shape id="Freeform 10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11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E62D09" w:rsidRPr="005152F2" w14:paraId="03257067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547E0F7F" w14:textId="1F3937CA" w:rsidR="00E62D09" w:rsidRDefault="006D61AA" w:rsidP="0009079F">
                  <w:pPr>
                    <w:pStyle w:val="Heading3"/>
                  </w:pPr>
                  <w:r>
                    <w:t>+353831339448</w:t>
                  </w:r>
                </w:p>
              </w:tc>
            </w:tr>
            <w:tr w:rsidR="00E62D09" w:rsidRPr="005152F2" w14:paraId="4F123B26" w14:textId="77777777" w:rsidTr="0009079F">
              <w:tc>
                <w:tcPr>
                  <w:tcW w:w="3023" w:type="dxa"/>
                  <w:tcBorders>
                    <w:top w:val="nil"/>
                    <w:bottom w:val="single" w:sz="8" w:space="0" w:color="37B6AE" w:themeColor="accent1"/>
                  </w:tcBorders>
                  <w:tcMar>
                    <w:top w:w="288" w:type="dxa"/>
                    <w:bottom w:w="374" w:type="dxa"/>
                  </w:tcMar>
                </w:tcPr>
                <w:p w14:paraId="63457DAB" w14:textId="77777777" w:rsidR="006D61AA" w:rsidRDefault="006D61AA" w:rsidP="006D61AA">
                  <w:pPr>
                    <w:pStyle w:val="Heading3"/>
                    <w:jc w:val="left"/>
                  </w:pPr>
                  <w:r>
                    <w:t>Seantobar,</w:t>
                  </w:r>
                </w:p>
                <w:p w14:paraId="6EE845D4" w14:textId="7BF2ED99" w:rsidR="00E62D09" w:rsidRDefault="006D61AA" w:rsidP="006D61AA">
                  <w:pPr>
                    <w:pStyle w:val="Heading3"/>
                    <w:jc w:val="left"/>
                  </w:pPr>
                  <w:r>
                    <w:t>Clogherhead,</w:t>
                  </w:r>
                </w:p>
                <w:p w14:paraId="057A1220" w14:textId="51A0993D" w:rsidR="006D61AA" w:rsidRDefault="006D61AA" w:rsidP="006D61AA">
                  <w:pPr>
                    <w:pStyle w:val="Heading3"/>
                    <w:jc w:val="left"/>
                  </w:pPr>
                  <w:r>
                    <w:t xml:space="preserve">CO. LOUTH </w:t>
                  </w:r>
                </w:p>
                <w:p w14:paraId="4E55DD29" w14:textId="54BE1B6E" w:rsidR="006D61AA" w:rsidRPr="006D61AA" w:rsidRDefault="006D61AA" w:rsidP="006D61AA">
                  <w:pPr>
                    <w:pStyle w:val="Heading3"/>
                    <w:jc w:val="left"/>
                  </w:pPr>
                  <w:r>
                    <w:t>A92ey18</w:t>
                  </w:r>
                </w:p>
              </w:tc>
            </w:tr>
          </w:tbl>
          <w:p w14:paraId="0973F5B4" w14:textId="77777777" w:rsidR="00E62D09" w:rsidRPr="005152F2" w:rsidRDefault="00E62D09" w:rsidP="0009079F"/>
        </w:tc>
        <w:tc>
          <w:tcPr>
            <w:tcW w:w="723" w:type="dxa"/>
          </w:tcPr>
          <w:p w14:paraId="40A5A626" w14:textId="77777777" w:rsidR="00E62D09" w:rsidRPr="006D61AA" w:rsidRDefault="00E62D09" w:rsidP="0009079F"/>
        </w:tc>
        <w:tc>
          <w:tcPr>
            <w:tcW w:w="6190" w:type="dxa"/>
          </w:tcPr>
          <w:tbl>
            <w:tblPr>
              <w:tblW w:w="5000" w:type="pct"/>
              <w:tblBorders>
                <w:bottom w:val="single" w:sz="8" w:space="0" w:color="37B6AE" w:themeColor="accent1"/>
              </w:tblBorders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5981"/>
            </w:tblGrid>
            <w:tr w:rsidR="00E62D09" w:rsidRPr="006D61AA" w14:paraId="4CC88542" w14:textId="77777777" w:rsidTr="004E4B02">
              <w:trPr>
                <w:trHeight w:val="10512"/>
              </w:trPr>
              <w:tc>
                <w:tcPr>
                  <w:tcW w:w="6190" w:type="dxa"/>
                  <w:tcMar>
                    <w:left w:w="115" w:type="dxa"/>
                    <w:bottom w:w="576" w:type="dxa"/>
                    <w:right w:w="115" w:type="dxa"/>
                  </w:tcMar>
                </w:tcPr>
                <w:p w14:paraId="44B79374" w14:textId="77777777" w:rsidR="006D61AA" w:rsidRDefault="006D61AA" w:rsidP="006D61AA">
                  <w:pPr>
                    <w:pStyle w:val="Heading2"/>
                  </w:pPr>
                  <w:r>
                    <w:t xml:space="preserve">Byrne Wallace LLp.  </w:t>
                  </w:r>
                </w:p>
                <w:p w14:paraId="7340E05F" w14:textId="6A2C68A6" w:rsidR="006D61AA" w:rsidRPr="006D61AA" w:rsidRDefault="006D61AA" w:rsidP="006D61AA">
                  <w:pPr>
                    <w:pStyle w:val="Heading2"/>
                  </w:pPr>
                  <w:r>
                    <w:rPr>
                      <w:rFonts w:ascii="Helvetica Neue" w:hAnsi="Helvetica Neue"/>
                      <w:color w:val="353535"/>
                      <w:sz w:val="20"/>
                      <w:szCs w:val="20"/>
                      <w:shd w:val="clear" w:color="auto" w:fill="FFFFFF"/>
                    </w:rPr>
                    <w:t>88 Harcourt Street, Dublin 2, D02 DK18, Ireland</w:t>
                  </w:r>
                </w:p>
                <w:p w14:paraId="566EBF13" w14:textId="6EA22AEE" w:rsidR="006D61AA" w:rsidRPr="006D61AA" w:rsidRDefault="00BC2A58" w:rsidP="006D61AA">
                  <w:pPr>
                    <w:pStyle w:val="Salutation"/>
                    <w:rPr>
                      <w:rFonts w:ascii="Times New Roman" w:hAnsi="Times New Roman" w:cs="Times New Roman"/>
                      <w:sz w:val="24"/>
                      <w:szCs w:val="24"/>
                      <w:lang w:val="en-GB" w:bidi="en-GB"/>
                    </w:rPr>
                  </w:pPr>
                  <w:r w:rsidRPr="006D61AA">
                    <w:rPr>
                      <w:rFonts w:ascii="Times New Roman" w:hAnsi="Times New Roman" w:cs="Times New Roman"/>
                      <w:sz w:val="24"/>
                      <w:szCs w:val="24"/>
                      <w:lang w:val="en-GB" w:bidi="en-GB"/>
                    </w:rPr>
                    <w:t xml:space="preserve">Dear </w:t>
                  </w:r>
                </w:p>
                <w:p w14:paraId="46C8CA7A" w14:textId="332A855A" w:rsidR="006D61AA" w:rsidRPr="006D61AA" w:rsidRDefault="006D61AA" w:rsidP="006D61AA">
                  <w:pPr>
                    <w:rPr>
                      <w:lang w:val="en-GB" w:bidi="en-GB"/>
                    </w:rPr>
                  </w:pPr>
                  <w:r w:rsidRPr="006D61AA">
                    <w:rPr>
                      <w:lang w:val="en-GB" w:bidi="en-GB"/>
                    </w:rPr>
                    <w:t xml:space="preserve">I am writing to express my strong interest in the Law Traineeship role at </w:t>
                  </w:r>
                  <w:r>
                    <w:rPr>
                      <w:lang w:val="en-GB" w:bidi="en-GB"/>
                    </w:rPr>
                    <w:t xml:space="preserve">Byrne Wallace LLP, </w:t>
                  </w:r>
                  <w:r w:rsidRPr="006D61AA">
                    <w:rPr>
                      <w:lang w:val="en-GB" w:bidi="en-GB"/>
                    </w:rPr>
                    <w:t>as advertised. Having recently completed my legal studies, I am enthusiastic about launching my legal career at a reputable firm known for its commitment to excellence.</w:t>
                  </w:r>
                </w:p>
                <w:p w14:paraId="200C9026" w14:textId="77777777" w:rsidR="006D61AA" w:rsidRPr="006D61AA" w:rsidRDefault="006D61AA" w:rsidP="006D61AA">
                  <w:pPr>
                    <w:rPr>
                      <w:lang w:val="en-GB" w:bidi="en-GB"/>
                    </w:rPr>
                  </w:pPr>
                </w:p>
                <w:p w14:paraId="1D02D5E0" w14:textId="1199D487" w:rsidR="006D61AA" w:rsidRPr="006D61AA" w:rsidRDefault="006D61AA" w:rsidP="006D61AA">
                  <w:pPr>
                    <w:rPr>
                      <w:lang w:val="en-GB" w:bidi="en-GB"/>
                    </w:rPr>
                  </w:pPr>
                  <w:r w:rsidRPr="006D61AA">
                    <w:rPr>
                      <w:lang w:val="en-GB" w:bidi="en-GB"/>
                    </w:rPr>
                    <w:t>My academic journey has equipped me with a solid foundation in legal principles, research, and critical thinking. I have excelled in courses related to</w:t>
                  </w:r>
                  <w:r>
                    <w:rPr>
                      <w:lang w:val="en-GB" w:bidi="en-GB"/>
                    </w:rPr>
                    <w:t xml:space="preserve"> the legal practice which your company specialise in</w:t>
                  </w:r>
                  <w:r w:rsidRPr="006D61AA">
                    <w:rPr>
                      <w:lang w:val="en-GB" w:bidi="en-GB"/>
                    </w:rPr>
                    <w:t xml:space="preserve">, demonstrating my aptitude for understanding complex legal issues. Additionally, I had the privilege of gaining practical experience through </w:t>
                  </w:r>
                  <w:r>
                    <w:rPr>
                      <w:lang w:val="en-GB" w:bidi="en-GB"/>
                    </w:rPr>
                    <w:t xml:space="preserve">virtual </w:t>
                  </w:r>
                  <w:r w:rsidRPr="006D61AA">
                    <w:rPr>
                      <w:lang w:val="en-GB" w:bidi="en-GB"/>
                    </w:rPr>
                    <w:t>internships</w:t>
                  </w:r>
                  <w:r>
                    <w:rPr>
                      <w:lang w:val="en-GB" w:bidi="en-GB"/>
                    </w:rPr>
                    <w:t>. W</w:t>
                  </w:r>
                  <w:r w:rsidRPr="006D61AA">
                    <w:rPr>
                      <w:lang w:val="en-GB" w:bidi="en-GB"/>
                    </w:rPr>
                    <w:t>here I honed my legal research, drafting, and client communication skills.</w:t>
                  </w:r>
                </w:p>
                <w:p w14:paraId="10D3C493" w14:textId="77777777" w:rsidR="006D61AA" w:rsidRPr="006D61AA" w:rsidRDefault="006D61AA" w:rsidP="006D61AA">
                  <w:pPr>
                    <w:rPr>
                      <w:lang w:val="en-GB" w:bidi="en-GB"/>
                    </w:rPr>
                  </w:pPr>
                </w:p>
                <w:p w14:paraId="2728F8D8" w14:textId="77777777" w:rsidR="006D61AA" w:rsidRPr="006D61AA" w:rsidRDefault="006D61AA" w:rsidP="006D61AA">
                  <w:pPr>
                    <w:rPr>
                      <w:lang w:val="en-GB" w:bidi="en-GB"/>
                    </w:rPr>
                  </w:pPr>
                  <w:r w:rsidRPr="006D61AA">
                    <w:rPr>
                      <w:lang w:val="en-GB" w:bidi="en-GB"/>
                    </w:rPr>
                    <w:t>What sets me apart as a candidate is my passion for the law and my dedication to achieving the highest standards of professionalism and ethics. I am a highly motivated individual with a keen eye for detail and the ability to work collaboratively as part of a team. I understand the importance of providing exceptional client service and am committed to delivering results that exceed expectations.</w:t>
                  </w:r>
                </w:p>
                <w:p w14:paraId="69DF4E35" w14:textId="77777777" w:rsidR="006D61AA" w:rsidRPr="006D61AA" w:rsidRDefault="006D61AA" w:rsidP="006D61AA">
                  <w:pPr>
                    <w:rPr>
                      <w:lang w:val="en-GB" w:bidi="en-GB"/>
                    </w:rPr>
                  </w:pPr>
                </w:p>
                <w:p w14:paraId="36C83BFE" w14:textId="59F2A21A" w:rsidR="006D61AA" w:rsidRPr="006D61AA" w:rsidRDefault="006D61AA" w:rsidP="006D61AA">
                  <w:pPr>
                    <w:rPr>
                      <w:lang w:val="en-GB" w:bidi="en-GB"/>
                    </w:rPr>
                  </w:pPr>
                  <w:r w:rsidRPr="006D61AA">
                    <w:rPr>
                      <w:lang w:val="en-GB" w:bidi="en-GB"/>
                    </w:rPr>
                    <w:t xml:space="preserve">Furthermore, I am drawn to </w:t>
                  </w:r>
                  <w:r>
                    <w:rPr>
                      <w:lang w:val="en-GB" w:bidi="en-GB"/>
                    </w:rPr>
                    <w:t xml:space="preserve">Byrne Wallace LLP, </w:t>
                  </w:r>
                  <w:r w:rsidRPr="006D61AA">
                    <w:rPr>
                      <w:lang w:val="en-GB" w:bidi="en-GB"/>
                    </w:rPr>
                    <w:t>due to its outstanding reputation for legal expertise, its commitment to professional development, and its focus on making a positive impact within the community. I believe that joining your firm will provide me with the ideal environment to further develop my legal skills and contribute effectively to your esteemed practice.</w:t>
                  </w:r>
                </w:p>
                <w:p w14:paraId="3AB258F7" w14:textId="77777777" w:rsidR="006D61AA" w:rsidRPr="006D61AA" w:rsidRDefault="006D61AA" w:rsidP="006D61AA">
                  <w:pPr>
                    <w:rPr>
                      <w:lang w:val="en-GB" w:bidi="en-GB"/>
                    </w:rPr>
                  </w:pPr>
                </w:p>
                <w:p w14:paraId="670BBF77" w14:textId="04F3E5FE" w:rsidR="006D61AA" w:rsidRPr="006D61AA" w:rsidRDefault="006D61AA" w:rsidP="006D61AA">
                  <w:pPr>
                    <w:rPr>
                      <w:lang w:val="en-GB" w:bidi="en-GB"/>
                    </w:rPr>
                  </w:pPr>
                  <w:r w:rsidRPr="006D61AA">
                    <w:rPr>
                      <w:lang w:val="en-GB" w:bidi="en-GB"/>
                    </w:rPr>
                    <w:t xml:space="preserve">I am excited about the opportunity to embark on a law traineeship at </w:t>
                  </w:r>
                  <w:r>
                    <w:rPr>
                      <w:lang w:val="en-GB" w:bidi="en-GB"/>
                    </w:rPr>
                    <w:t xml:space="preserve">Byrne Wallace LLP, </w:t>
                  </w:r>
                  <w:r w:rsidRPr="006D61AA">
                    <w:rPr>
                      <w:lang w:val="en-GB" w:bidi="en-GB"/>
                    </w:rPr>
                    <w:t xml:space="preserve">where I can learn from experienced professionals and actively participate in a wide range of legal matters. I am confident that my strong work </w:t>
                  </w:r>
                  <w:r w:rsidRPr="006D61AA">
                    <w:rPr>
                      <w:lang w:val="en-GB" w:bidi="en-GB"/>
                    </w:rPr>
                    <w:lastRenderedPageBreak/>
                    <w:t>ethic, adaptability, and dedication to the legal profession make me an excellent fit for your team.</w:t>
                  </w:r>
                </w:p>
                <w:p w14:paraId="48BD19DD" w14:textId="77777777" w:rsidR="006D61AA" w:rsidRPr="006D61AA" w:rsidRDefault="006D61AA" w:rsidP="006D61AA">
                  <w:pPr>
                    <w:rPr>
                      <w:lang w:val="en-GB" w:bidi="en-GB"/>
                    </w:rPr>
                  </w:pPr>
                </w:p>
                <w:p w14:paraId="199600C4" w14:textId="1BCAF0EE" w:rsidR="006D61AA" w:rsidRPr="006D61AA" w:rsidRDefault="006D61AA" w:rsidP="006D61AA">
                  <w:pPr>
                    <w:rPr>
                      <w:lang w:val="en-GB" w:bidi="en-GB"/>
                    </w:rPr>
                  </w:pPr>
                  <w:r w:rsidRPr="006D61AA">
                    <w:rPr>
                      <w:lang w:val="en-GB" w:bidi="en-GB"/>
                    </w:rPr>
                    <w:t>Enclosed, please find my resume, which provides additional details about my academic background and relevant experiences. I would welcome the chance to discuss how my skills and enthusiasm align with vision and goals in more detail.</w:t>
                  </w:r>
                </w:p>
                <w:p w14:paraId="2AA80BA3" w14:textId="77777777" w:rsidR="006D61AA" w:rsidRPr="006D61AA" w:rsidRDefault="006D61AA" w:rsidP="006D61AA">
                  <w:pPr>
                    <w:rPr>
                      <w:lang w:val="en-GB" w:bidi="en-GB"/>
                    </w:rPr>
                  </w:pPr>
                </w:p>
                <w:p w14:paraId="308BAEF3" w14:textId="521E3687" w:rsidR="00ED349C" w:rsidRDefault="006D61AA" w:rsidP="006D61AA">
                  <w:pPr>
                    <w:rPr>
                      <w:lang w:val="en-GB" w:bidi="en-GB"/>
                    </w:rPr>
                  </w:pPr>
                  <w:r w:rsidRPr="006D61AA">
                    <w:rPr>
                      <w:lang w:val="en-GB" w:bidi="en-GB"/>
                    </w:rPr>
                    <w:t xml:space="preserve">Thank you for considering my application. I look forward to the possibility of contributing to the continued success of </w:t>
                  </w:r>
                  <w:r>
                    <w:rPr>
                      <w:lang w:val="en-GB" w:bidi="en-GB"/>
                    </w:rPr>
                    <w:t>Byrne Wallace LLP</w:t>
                  </w:r>
                  <w:r w:rsidRPr="006D61AA">
                    <w:rPr>
                      <w:lang w:val="en-GB" w:bidi="en-GB"/>
                    </w:rPr>
                    <w:t xml:space="preserve"> </w:t>
                  </w:r>
                  <w:r w:rsidRPr="006D61AA">
                    <w:rPr>
                      <w:lang w:val="en-GB" w:bidi="en-GB"/>
                    </w:rPr>
                    <w:t>and eagerly anticipate the opportunity to discuss how I can make a valuable contribution during an interview.</w:t>
                  </w:r>
                </w:p>
                <w:p w14:paraId="2F69F18B" w14:textId="77777777" w:rsidR="006D61AA" w:rsidRDefault="006D61AA" w:rsidP="006D61AA">
                  <w:pPr>
                    <w:rPr>
                      <w:lang w:val="en-GB" w:bidi="en-GB"/>
                    </w:rPr>
                  </w:pPr>
                </w:p>
                <w:p w14:paraId="452D9FCF" w14:textId="66014008" w:rsidR="006D61AA" w:rsidRDefault="006D61AA" w:rsidP="006D61AA">
                  <w:pPr>
                    <w:rPr>
                      <w:lang w:val="en-GB" w:bidi="en-GB"/>
                    </w:rPr>
                  </w:pPr>
                  <w:r>
                    <w:rPr>
                      <w:lang w:val="en-GB" w:bidi="en-GB"/>
                    </w:rPr>
                    <w:t>Sincerely,</w:t>
                  </w:r>
                </w:p>
                <w:p w14:paraId="59027069" w14:textId="018F8ADB" w:rsidR="006D61AA" w:rsidRDefault="006D61AA" w:rsidP="006D61AA">
                  <w:pPr>
                    <w:rPr>
                      <w:lang w:val="en-GB" w:bidi="en-GB"/>
                    </w:rPr>
                  </w:pPr>
                  <w:r>
                    <w:rPr>
                      <w:lang w:val="en-GB" w:bidi="en-GB"/>
                    </w:rPr>
                    <w:t>Todd Lynch.</w:t>
                  </w:r>
                </w:p>
                <w:p w14:paraId="7DDAC51B" w14:textId="7AD47F89" w:rsidR="006D61AA" w:rsidRPr="006D61AA" w:rsidRDefault="006D61AA" w:rsidP="006D61AA">
                  <w:pPr>
                    <w:rPr>
                      <w:lang w:val="en-GB" w:bidi="en-GB"/>
                    </w:rPr>
                  </w:pPr>
                </w:p>
              </w:tc>
            </w:tr>
          </w:tbl>
          <w:p w14:paraId="43AD16E8" w14:textId="77777777" w:rsidR="00E62D09" w:rsidRPr="006D61AA" w:rsidRDefault="00E62D09" w:rsidP="0009079F"/>
        </w:tc>
      </w:tr>
    </w:tbl>
    <w:p w14:paraId="65492829" w14:textId="77777777" w:rsidR="004416AD" w:rsidRDefault="004416AD" w:rsidP="004E4B02">
      <w:pPr>
        <w:pStyle w:val="NoSpacing"/>
      </w:pPr>
    </w:p>
    <w:sectPr w:rsidR="004416AD" w:rsidSect="00A07A73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36DE8" w14:textId="77777777" w:rsidR="00536AAA" w:rsidRDefault="00536AAA" w:rsidP="005E79E1">
      <w:r>
        <w:separator/>
      </w:r>
    </w:p>
  </w:endnote>
  <w:endnote w:type="continuationSeparator" w:id="0">
    <w:p w14:paraId="6458771B" w14:textId="77777777" w:rsidR="00536AAA" w:rsidRDefault="00536AAA" w:rsidP="005E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2915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6C0B33" w14:textId="77777777" w:rsidR="00087030" w:rsidRDefault="00087030" w:rsidP="00087030">
        <w:pPr>
          <w:pStyle w:val="Foo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 w:rsidR="00A07A73">
          <w:rPr>
            <w:noProof/>
            <w:lang w:val="en-GB" w:bidi="en-GB"/>
          </w:rPr>
          <w:t>0</w:t>
        </w:r>
        <w:r>
          <w:rPr>
            <w:noProof/>
            <w:lang w:val="en-GB" w:bidi="en-GB"/>
          </w:rPr>
          <w:fldChar w:fldCharType="end"/>
        </w:r>
        <w:r w:rsidRPr="00DC79BB">
          <w:rPr>
            <w:noProof/>
          </w:rPr>
          <mc:AlternateContent>
            <mc:Choice Requires="wpg">
              <w:drawing>
                <wp:anchor distT="0" distB="0" distL="114300" distR="114300" simplePos="0" relativeHeight="251663360" behindDoc="0" locked="1" layoutInCell="1" allowOverlap="1" wp14:anchorId="295B1922" wp14:editId="26E00937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9676130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oup 4" descr="Footer graphic design with grey rectangles in various ang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738B4DFE" id="Group 4" o:spid="_x0000_s1026" alt="Footer graphic design with grey rectangles in various angles" style="position:absolute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FLV5I0zGgAAz7MAAA4AAAAAAAAAAAAAAAAALgIAAGRycy9lMm9E&#13;&#10;b2MueG1sUEsBAi0AFAAGAAgAAAAhAAx3mt/eAAAACgEAAA8AAAAAAAAAAAAAAAAAjRwAAGRycy9k&#13;&#10;b3ducmV2LnhtbFBLBQYAAAAABAAEAPMAAACYHQAAAAA=&#13;&#10;">
                  <o:lock v:ext="edit" aspectratio="t"/>
                  <v:shape id="Freeform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731E7" w14:textId="77777777" w:rsidR="00087030" w:rsidRDefault="00087030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309B1D08" wp14:editId="49B59BA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eform 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B7F70D0" id="Group 4" o:spid="_x0000_s1026" alt="Footer graphic design with grey rectangles in various angles" style="position:absolute;margin-left:0;margin-top:0;width:536.4pt;height:34.55pt;z-index:25166540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">
              <o:lock v:ext="edit" aspectratio="t"/>
              <v:shape id="Freeform 27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28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29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0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1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32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33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4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85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C2B52" w14:textId="77777777" w:rsidR="00536AAA" w:rsidRDefault="00536AAA" w:rsidP="005E79E1">
      <w:r>
        <w:separator/>
      </w:r>
    </w:p>
  </w:footnote>
  <w:footnote w:type="continuationSeparator" w:id="0">
    <w:p w14:paraId="502D2DF8" w14:textId="77777777" w:rsidR="00536AAA" w:rsidRDefault="00536AAA" w:rsidP="005E7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8EC29" w14:textId="77777777" w:rsidR="005E79E1" w:rsidRDefault="005E79E1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675FB540" wp14:editId="5DB950B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4BD7BF1" id="Group 17" o:spid="_x0000_s1026" alt="Header graphic design with grey rectangles in various angles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&#13;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4467" w14:textId="77777777" w:rsidR="00087030" w:rsidRDefault="00087030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7BCE50FA" wp14:editId="35058A6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065D23E" id="Group 17" o:spid="_x0000_s1026" alt="Header graphic design with grey rectangles in various angles" style="position:absolute;margin-left:0;margin-top:0;width:536.4pt;height:34.55pt;z-index:251661312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">
              <o:lock v:ext="edit" aspectratio="t"/>
              <v:shape id="Freeform 5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1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1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2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2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2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2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2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2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AA"/>
    <w:rsid w:val="00065295"/>
    <w:rsid w:val="00087030"/>
    <w:rsid w:val="001A183F"/>
    <w:rsid w:val="001E77DC"/>
    <w:rsid w:val="00253B9D"/>
    <w:rsid w:val="00293B83"/>
    <w:rsid w:val="002A4640"/>
    <w:rsid w:val="002B444C"/>
    <w:rsid w:val="003546E4"/>
    <w:rsid w:val="0038539E"/>
    <w:rsid w:val="004242EC"/>
    <w:rsid w:val="004416AD"/>
    <w:rsid w:val="004E4B02"/>
    <w:rsid w:val="00536AAA"/>
    <w:rsid w:val="005E79E1"/>
    <w:rsid w:val="006A3CE7"/>
    <w:rsid w:val="006D61AA"/>
    <w:rsid w:val="0070673F"/>
    <w:rsid w:val="008A188A"/>
    <w:rsid w:val="0093323C"/>
    <w:rsid w:val="009B3516"/>
    <w:rsid w:val="00A07A73"/>
    <w:rsid w:val="00A56D1A"/>
    <w:rsid w:val="00BC2A58"/>
    <w:rsid w:val="00E22177"/>
    <w:rsid w:val="00E62D09"/>
    <w:rsid w:val="00ED349C"/>
    <w:rsid w:val="00F2556B"/>
    <w:rsid w:val="00F3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0D034"/>
  <w15:chartTrackingRefBased/>
  <w15:docId w15:val="{42A1F9C4-2026-B641-BE0E-DC1832E8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GB"/>
    </w:rPr>
  </w:style>
  <w:style w:type="paragraph" w:styleId="Heading1">
    <w:name w:val="heading 1"/>
    <w:basedOn w:val="Normal"/>
    <w:link w:val="Heading1Char"/>
    <w:uiPriority w:val="9"/>
    <w:qFormat/>
    <w:rsid w:val="00E62D09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  <w:lang w:val="en-US" w:eastAsia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A56D1A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 w:line="259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  <w:lang w:val="en-US" w:eastAsia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E62D09"/>
    <w:pPr>
      <w:keepNext/>
      <w:keepLines/>
      <w:spacing w:line="259" w:lineRule="auto"/>
      <w:contextualSpacing/>
      <w:jc w:val="center"/>
      <w:outlineLvl w:val="2"/>
    </w:pPr>
    <w:rPr>
      <w:rFonts w:asciiTheme="majorHAnsi" w:eastAsiaTheme="majorEastAsia" w:hAnsiTheme="majorHAnsi" w:cstheme="majorBidi"/>
      <w:caps/>
      <w:sz w:val="20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39E"/>
    <w:pPr>
      <w:keepNext/>
      <w:keepLines/>
      <w:spacing w:before="400" w:line="259" w:lineRule="auto"/>
      <w:jc w:val="center"/>
      <w:outlineLvl w:val="3"/>
    </w:pPr>
    <w:rPr>
      <w:rFonts w:asciiTheme="majorHAnsi" w:eastAsiaTheme="majorEastAsia" w:hAnsiTheme="majorHAnsi" w:cstheme="majorBidi"/>
      <w:b/>
      <w:iCs/>
      <w:caps/>
      <w:sz w:val="20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39E"/>
    <w:pPr>
      <w:keepNext/>
      <w:keepLines/>
      <w:spacing w:line="259" w:lineRule="auto"/>
      <w:outlineLvl w:val="4"/>
    </w:pPr>
    <w:rPr>
      <w:rFonts w:asciiTheme="majorHAnsi" w:eastAsiaTheme="majorEastAsia" w:hAnsiTheme="majorHAnsi" w:cstheme="majorBidi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D09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6D1A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2D09"/>
    <w:rPr>
      <w:rFonts w:asciiTheme="majorHAnsi" w:eastAsiaTheme="majorEastAsia" w:hAnsiTheme="majorHAnsi" w:cstheme="majorBidi"/>
      <w:caps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E62D09"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10"/>
    <w:qFormat/>
    <w:rsid w:val="002A4640"/>
    <w:pPr>
      <w:spacing w:after="120" w:line="259" w:lineRule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SalutationChar">
    <w:name w:val="Salutation Char"/>
    <w:basedOn w:val="DefaultParagraphFont"/>
    <w:link w:val="Salutation"/>
    <w:uiPriority w:val="10"/>
    <w:rsid w:val="002A4640"/>
  </w:style>
  <w:style w:type="paragraph" w:styleId="Closing">
    <w:name w:val="Closing"/>
    <w:basedOn w:val="Normal"/>
    <w:next w:val="Signature"/>
    <w:link w:val="ClosingChar"/>
    <w:uiPriority w:val="11"/>
    <w:qFormat/>
    <w:rsid w:val="002A4640"/>
    <w:pPr>
      <w:spacing w:before="360" w:after="120" w:line="259" w:lineRule="auto"/>
      <w:contextualSpacing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ClosingChar">
    <w:name w:val="Closing Char"/>
    <w:basedOn w:val="DefaultParagraphFont"/>
    <w:link w:val="Closing"/>
    <w:uiPriority w:val="11"/>
    <w:rsid w:val="002A4640"/>
  </w:style>
  <w:style w:type="paragraph" w:styleId="Signature">
    <w:name w:val="Signature"/>
    <w:basedOn w:val="Normal"/>
    <w:next w:val="Normal"/>
    <w:link w:val="SignatureChar"/>
    <w:uiPriority w:val="12"/>
    <w:qFormat/>
    <w:rsid w:val="00BC2A58"/>
    <w:pPr>
      <w:spacing w:after="12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SignatureChar">
    <w:name w:val="Signature Char"/>
    <w:basedOn w:val="DefaultParagraphFont"/>
    <w:link w:val="Signature"/>
    <w:uiPriority w:val="12"/>
    <w:rsid w:val="00BC2A58"/>
  </w:style>
  <w:style w:type="paragraph" w:styleId="Header">
    <w:name w:val="header"/>
    <w:basedOn w:val="Normal"/>
    <w:link w:val="HeaderChar"/>
    <w:uiPriority w:val="99"/>
    <w:unhideWhenUsed/>
    <w:rsid w:val="004416AD"/>
    <w:pPr>
      <w:jc w:val="center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416AD"/>
  </w:style>
  <w:style w:type="paragraph" w:styleId="Footer">
    <w:name w:val="footer"/>
    <w:basedOn w:val="Normal"/>
    <w:link w:val="FooterChar"/>
    <w:uiPriority w:val="99"/>
    <w:unhideWhenUsed/>
    <w:rsid w:val="004416AD"/>
    <w:pPr>
      <w:ind w:right="-331"/>
      <w:jc w:val="right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416AD"/>
  </w:style>
  <w:style w:type="character" w:customStyle="1" w:styleId="Heading4Char">
    <w:name w:val="Heading 4 Char"/>
    <w:basedOn w:val="DefaultParagraphFont"/>
    <w:link w:val="Heading4"/>
    <w:uiPriority w:val="9"/>
    <w:semiHidden/>
    <w:rsid w:val="0038539E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8A188A"/>
    <w:pPr>
      <w:contextualSpacing/>
    </w:pPr>
    <w:rPr>
      <w:rFonts w:asciiTheme="majorHAnsi" w:eastAsiaTheme="majorEastAsia" w:hAnsiTheme="majorHAnsi" w:cstheme="majorBidi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A188A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z w:val="22"/>
      <w:szCs w:val="22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NoSpacing">
    <w:name w:val="No Spacing"/>
    <w:uiPriority w:val="98"/>
    <w:qFormat/>
    <w:rsid w:val="004E4B0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D61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oddlynch/Library/Containers/com.microsoft.Word/Data/Library/Application%20Support/Microsoft/Office/16.0/DTS/en-GB%7b77C10364-7272-B94E-B175-1BE907D5E204%7d/%7b2A6750BC-7040-5441-8289-5594887EF014%7dtf1639273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B98DBE9C2BFB46B1E82F74A1C55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43202-ECAC-754A-9831-B002A520955B}"/>
      </w:docPartPr>
      <w:docPartBody>
        <w:p w:rsidR="00000000" w:rsidRDefault="00DD563A">
          <w:pPr>
            <w:pStyle w:val="B0B98DBE9C2BFB46B1E82F74A1C558B4"/>
          </w:pPr>
          <w:r w:rsidRPr="005152F2">
            <w:rPr>
              <w:lang w:val="en-GB" w:bidi="en-GB"/>
            </w:rP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3A"/>
    <w:rsid w:val="00DD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B98DBE9C2BFB46B1E82F74A1C558B4">
    <w:name w:val="B0B98DBE9C2BFB46B1E82F74A1C558B4"/>
  </w:style>
  <w:style w:type="paragraph" w:customStyle="1" w:styleId="364E62B6172A334EAA3FCB2DC40DBD02">
    <w:name w:val="364E62B6172A334EAA3FCB2DC40DBD02"/>
  </w:style>
  <w:style w:type="paragraph" w:customStyle="1" w:styleId="73EB44136BEE6B47990F534705ABE570">
    <w:name w:val="73EB44136BEE6B47990F534705ABE570"/>
  </w:style>
  <w:style w:type="paragraph" w:customStyle="1" w:styleId="93673204BCC26747B35215A3B2408BBB">
    <w:name w:val="93673204BCC26747B35215A3B2408BBB"/>
  </w:style>
  <w:style w:type="paragraph" w:customStyle="1" w:styleId="90DA1F2B956E6D46973E67C3E08B971A">
    <w:name w:val="90DA1F2B956E6D46973E67C3E08B971A"/>
  </w:style>
  <w:style w:type="paragraph" w:customStyle="1" w:styleId="3082DBA9A1F5FE459EC2A77D8669DC1D">
    <w:name w:val="3082DBA9A1F5FE459EC2A77D8669DC1D"/>
  </w:style>
  <w:style w:type="paragraph" w:customStyle="1" w:styleId="4FCE7015E208F54EAB6039231A6DB4A9">
    <w:name w:val="4FCE7015E208F54EAB6039231A6DB4A9"/>
  </w:style>
  <w:style w:type="paragraph" w:customStyle="1" w:styleId="E1AE5EFBFF46804F96FF5EC608207570">
    <w:name w:val="E1AE5EFBFF46804F96FF5EC608207570"/>
  </w:style>
  <w:style w:type="paragraph" w:customStyle="1" w:styleId="2E7F317DD9C1F24EB710D7C8249FEC27">
    <w:name w:val="2E7F317DD9C1F24EB710D7C8249FEC27"/>
  </w:style>
  <w:style w:type="paragraph" w:customStyle="1" w:styleId="6A6BC5901A6F9041A3048FE10546CD89">
    <w:name w:val="6A6BC5901A6F9041A3048FE10546CD89"/>
  </w:style>
  <w:style w:type="paragraph" w:customStyle="1" w:styleId="F6A4A6643D30674D8AE3E09991EBCFC7">
    <w:name w:val="F6A4A6643D30674D8AE3E09991EBCF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cover letter, designed by MOO.dotx</Template>
  <TotalTime>399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Lynch</dc:creator>
  <cp:keywords/>
  <dc:description/>
  <cp:lastModifiedBy>Todd Lynch</cp:lastModifiedBy>
  <cp:revision>1</cp:revision>
  <dcterms:created xsi:type="dcterms:W3CDTF">2023-10-10T08:41:00Z</dcterms:created>
  <dcterms:modified xsi:type="dcterms:W3CDTF">2023-10-11T08:46:00Z</dcterms:modified>
</cp:coreProperties>
</file>