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1946798941"/>
        <w:placeholder>
          <w:docPart w:val="D8AE47CB33FE634C9D68A34ABD032E8F"/>
        </w:placeholder>
        <w:temporary/>
        <w:showingPlcHdr/>
        <w15:appearance w15:val="hidden"/>
      </w:sdtPr>
      <w:sdtEndPr/>
      <w:sdtContent>
        <w:p w:rsidR="00807843" w:rsidRDefault="000F312B">
          <w:pPr>
            <w:pStyle w:val="Heading1"/>
          </w:pPr>
          <w:r>
            <w:rPr>
              <w:lang w:val="en-GB" w:bidi="en-GB"/>
            </w:rPr>
            <w:t>Take Notes</w:t>
          </w:r>
        </w:p>
      </w:sdtContent>
    </w:sdt>
    <w:sdt>
      <w:sdtPr>
        <w:id w:val="-1461253836"/>
        <w:placeholder>
          <w:docPart w:val="4B383C3B97D0754A9F926C1DE86265CC"/>
        </w:placeholder>
        <w:temporary/>
        <w:showingPlcHdr/>
        <w15:appearance w15:val="hidden"/>
      </w:sdtPr>
      <w:sdtEndPr/>
      <w:sdtContent>
        <w:p w:rsidR="00807843" w:rsidRDefault="000F312B">
          <w:pPr>
            <w:pStyle w:val="ListBullet"/>
          </w:pPr>
          <w:r>
            <w:rPr>
              <w:lang w:val="en-GB" w:bidi="en-GB"/>
            </w:rPr>
            <w:t>To take notes, simply tap here and start typing.</w:t>
          </w:r>
        </w:p>
        <w:p w:rsidR="00807843" w:rsidRDefault="000F312B">
          <w:pPr>
            <w:pStyle w:val="ListBullet"/>
          </w:pPr>
          <w:r>
            <w:rPr>
              <w:lang w:val="en-GB" w:bidi="en-GB"/>
            </w:rPr>
            <w:t>Or, easily create a digital notebook for all of your notes that is automatically synced across your devices using the free OneNote app.</w:t>
          </w:r>
        </w:p>
      </w:sdtContent>
    </w:sdt>
    <w:p w:rsidR="00807843" w:rsidRDefault="000F312B">
      <w:pPr>
        <w:pStyle w:val="Heading2"/>
      </w:pPr>
      <w:r>
        <w:rPr>
          <w:lang w:val="en-GB" w:bidi="en-GB"/>
        </w:rPr>
        <w:t xml:space="preserve">To learn more and get OneNote, visit </w:t>
      </w:r>
      <w:hyperlink r:id="rId7" w:history="1">
        <w:r>
          <w:rPr>
            <w:rStyle w:val="Hyperlink"/>
            <w:lang w:val="en-GB" w:bidi="en-GB"/>
          </w:rPr>
          <w:t>www.onenote.com</w:t>
        </w:r>
      </w:hyperlink>
      <w:r>
        <w:rPr>
          <w:lang w:val="en-GB" w:bidi="en-GB"/>
        </w:rPr>
        <w:t>.</w:t>
      </w:r>
    </w:p>
    <w:sectPr w:rsidR="00807843">
      <w:footerReference w:type="default" r:id="rId8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1C" w:rsidRDefault="004C601C">
      <w:r>
        <w:separator/>
      </w:r>
    </w:p>
    <w:p w:rsidR="004C601C" w:rsidRDefault="004C601C"/>
  </w:endnote>
  <w:endnote w:type="continuationSeparator" w:id="0">
    <w:p w:rsidR="004C601C" w:rsidRDefault="004C601C">
      <w:r>
        <w:continuationSeparator/>
      </w:r>
    </w:p>
    <w:p w:rsidR="004C601C" w:rsidRDefault="004C6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843" w:rsidRDefault="000F312B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1C" w:rsidRDefault="004C601C">
      <w:r>
        <w:separator/>
      </w:r>
    </w:p>
    <w:p w:rsidR="004C601C" w:rsidRDefault="004C601C"/>
  </w:footnote>
  <w:footnote w:type="continuationSeparator" w:id="0">
    <w:p w:rsidR="004C601C" w:rsidRDefault="004C601C">
      <w:r>
        <w:continuationSeparator/>
      </w:r>
    </w:p>
    <w:p w:rsidR="004C601C" w:rsidRDefault="004C60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34"/>
    <w:rsid w:val="000F312B"/>
    <w:rsid w:val="004C601C"/>
    <w:rsid w:val="00807843"/>
    <w:rsid w:val="00C22911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9F00E-1BFC-9F40-BF90-C46D4FC5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523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ygoold/Library/Containers/com.microsoft.Word/Data/Library/Application%20Support/Microsoft/Office/16.0/DTS/en-GB%7b1E71EA53-E84F-4A42-8A55-F562DD8261FA%7d/%7b8ED91576-E604-0643-9C8C-D7CE68D643E0%7dtf1000208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47CB33FE634C9D68A34ABD032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F61E-AC42-5E4A-B385-EE20F2EBF550}"/>
      </w:docPartPr>
      <w:docPartBody>
        <w:p w:rsidR="00000000" w:rsidRDefault="000A69E2">
          <w:pPr>
            <w:pStyle w:val="D8AE47CB33FE634C9D68A34ABD032E8F"/>
          </w:pPr>
          <w:r>
            <w:rPr>
              <w:lang w:val="en-GB" w:bidi="en-GB"/>
            </w:rPr>
            <w:t>Take Notes</w:t>
          </w:r>
        </w:p>
      </w:docPartBody>
    </w:docPart>
    <w:docPart>
      <w:docPartPr>
        <w:name w:val="4B383C3B97D0754A9F926C1DE8626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7B6BC-49EA-584A-9B14-7B0B597B3810}"/>
      </w:docPartPr>
      <w:docPartBody>
        <w:p w:rsidR="004E7F6D" w:rsidRDefault="000A69E2">
          <w:pPr>
            <w:pStyle w:val="ListBullet"/>
          </w:pPr>
          <w:r>
            <w:rPr>
              <w:lang w:val="en-GB" w:bidi="en-GB"/>
            </w:rPr>
            <w:t>To take notes, simply tap here and start typing.</w:t>
          </w:r>
        </w:p>
        <w:p w:rsidR="00000000" w:rsidRDefault="000A69E2">
          <w:pPr>
            <w:pStyle w:val="4B383C3B97D0754A9F926C1DE86265CC"/>
          </w:pPr>
          <w:r>
            <w:rPr>
              <w:lang w:val="en-GB" w:bidi="en-GB"/>
            </w:rPr>
            <w:t>Or, easily create a digital notebook for all of your notes that is automatically synced across your devices using the free OneNote app.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E2"/>
    <w:rsid w:val="000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AE47CB33FE634C9D68A34ABD032E8F">
    <w:name w:val="D8AE47CB33FE634C9D68A34ABD032E8F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sz w:val="30"/>
      <w:szCs w:val="30"/>
      <w:lang w:val="en-US" w:eastAsia="ja-JP"/>
    </w:rPr>
  </w:style>
  <w:style w:type="paragraph" w:customStyle="1" w:styleId="4B383C3B97D0754A9F926C1DE86265CC">
    <w:name w:val="4B383C3B97D0754A9F926C1DE8626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goold</dc:creator>
  <cp:keywords/>
  <dc:description/>
  <cp:lastModifiedBy>tony goold</cp:lastModifiedBy>
  <cp:revision>2</cp:revision>
  <dcterms:created xsi:type="dcterms:W3CDTF">2019-08-26T11:47:00Z</dcterms:created>
  <dcterms:modified xsi:type="dcterms:W3CDTF">2019-08-26T11:47:00Z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